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DE46" w14:textId="21359471" w:rsidR="00355297" w:rsidRPr="008E52DE" w:rsidRDefault="00F13A19" w:rsidP="00907B41">
      <w:pPr>
        <w:pStyle w:val="Titel"/>
        <w:spacing w:after="0" w:line="276" w:lineRule="auto"/>
        <w:rPr>
          <w:rFonts w:ascii="Arial" w:hAnsi="Arial" w:cs="Arial"/>
          <w:sz w:val="40"/>
          <w:szCs w:val="40"/>
        </w:rPr>
      </w:pPr>
      <w:r w:rsidRPr="008E52DE">
        <w:rPr>
          <w:rFonts w:ascii="Arial" w:hAnsi="Arial" w:cs="Arial"/>
          <w:sz w:val="40"/>
          <w:szCs w:val="40"/>
        </w:rPr>
        <w:t>Familiengottesdienst</w:t>
      </w:r>
      <w:r w:rsidR="00C446EB" w:rsidRPr="008E52DE">
        <w:rPr>
          <w:rFonts w:ascii="Arial" w:hAnsi="Arial" w:cs="Arial"/>
          <w:sz w:val="40"/>
          <w:szCs w:val="40"/>
        </w:rPr>
        <w:t xml:space="preserve"> an Heiligabend 20</w:t>
      </w:r>
      <w:r w:rsidR="00FA1354" w:rsidRPr="008E52DE">
        <w:rPr>
          <w:rFonts w:ascii="Arial" w:hAnsi="Arial" w:cs="Arial"/>
          <w:sz w:val="40"/>
          <w:szCs w:val="40"/>
        </w:rPr>
        <w:t>2</w:t>
      </w:r>
      <w:r w:rsidR="006029CD">
        <w:rPr>
          <w:rFonts w:ascii="Arial" w:hAnsi="Arial" w:cs="Arial"/>
          <w:sz w:val="40"/>
          <w:szCs w:val="40"/>
        </w:rPr>
        <w:t>5</w:t>
      </w:r>
    </w:p>
    <w:p w14:paraId="0DEE6EFA" w14:textId="77777777" w:rsidR="00817CF4" w:rsidRPr="008E52DE" w:rsidRDefault="00F13A19" w:rsidP="00907B41">
      <w:pPr>
        <w:pStyle w:val="Titel"/>
        <w:spacing w:after="0" w:line="276" w:lineRule="auto"/>
        <w:rPr>
          <w:rFonts w:ascii="Arial" w:hAnsi="Arial" w:cs="Arial"/>
          <w:sz w:val="40"/>
          <w:szCs w:val="40"/>
        </w:rPr>
      </w:pPr>
      <w:r w:rsidRPr="008E52DE">
        <w:rPr>
          <w:rFonts w:ascii="Arial" w:hAnsi="Arial" w:cs="Arial"/>
          <w:sz w:val="40"/>
          <w:szCs w:val="40"/>
        </w:rPr>
        <w:t>mit Krippen</w:t>
      </w:r>
      <w:r w:rsidR="00AA4EB5" w:rsidRPr="008E52DE">
        <w:rPr>
          <w:rFonts w:ascii="Arial" w:hAnsi="Arial" w:cs="Arial"/>
          <w:sz w:val="40"/>
          <w:szCs w:val="40"/>
        </w:rPr>
        <w:t>sing</w:t>
      </w:r>
      <w:r w:rsidRPr="008E52DE">
        <w:rPr>
          <w:rFonts w:ascii="Arial" w:hAnsi="Arial" w:cs="Arial"/>
          <w:sz w:val="40"/>
          <w:szCs w:val="40"/>
        </w:rPr>
        <w:t xml:space="preserve">spiel </w:t>
      </w:r>
    </w:p>
    <w:p w14:paraId="657EED02" w14:textId="1FF33A8C" w:rsidR="00B703F2" w:rsidRPr="008E52DE" w:rsidRDefault="00F13A19" w:rsidP="00907B41">
      <w:pPr>
        <w:pStyle w:val="Titel"/>
        <w:spacing w:after="0" w:line="276" w:lineRule="auto"/>
        <w:rPr>
          <w:rFonts w:ascii="Arial" w:hAnsi="Arial" w:cs="Arial"/>
          <w:sz w:val="40"/>
          <w:szCs w:val="40"/>
        </w:rPr>
      </w:pPr>
      <w:r w:rsidRPr="008E52DE">
        <w:rPr>
          <w:rFonts w:ascii="Arial" w:hAnsi="Arial" w:cs="Arial"/>
          <w:sz w:val="40"/>
          <w:szCs w:val="40"/>
        </w:rPr>
        <w:t>„</w:t>
      </w:r>
      <w:r w:rsidR="006029CD">
        <w:rPr>
          <w:rFonts w:ascii="Arial" w:hAnsi="Arial" w:cs="Arial"/>
          <w:sz w:val="40"/>
          <w:szCs w:val="40"/>
        </w:rPr>
        <w:t>Mission Hoffnung – Weihnachten steht Kopf“</w:t>
      </w:r>
    </w:p>
    <w:p w14:paraId="1D5096C7" w14:textId="77777777" w:rsidR="00A80584" w:rsidRPr="006029CD" w:rsidRDefault="00A80584" w:rsidP="00907B41">
      <w:pPr>
        <w:spacing w:line="276" w:lineRule="auto"/>
        <w:rPr>
          <w:rFonts w:ascii="Arial" w:hAnsi="Arial" w:cs="Arial"/>
          <w:snapToGrid w:val="0"/>
          <w:sz w:val="24"/>
          <w:szCs w:val="24"/>
        </w:rPr>
      </w:pPr>
    </w:p>
    <w:p w14:paraId="7580870E" w14:textId="027A643D" w:rsidR="00BE7279" w:rsidRPr="006029CD" w:rsidRDefault="00BE7279" w:rsidP="00907B41">
      <w:pPr>
        <w:spacing w:line="276" w:lineRule="auto"/>
        <w:rPr>
          <w:rFonts w:ascii="Arial" w:hAnsi="Arial" w:cs="Arial"/>
          <w:snapToGrid w:val="0"/>
          <w:sz w:val="24"/>
          <w:szCs w:val="24"/>
        </w:rPr>
      </w:pPr>
      <w:r w:rsidRPr="006029CD">
        <w:rPr>
          <w:rFonts w:ascii="Arial" w:hAnsi="Arial" w:cs="Arial"/>
          <w:snapToGrid w:val="0"/>
          <w:sz w:val="24"/>
          <w:szCs w:val="24"/>
        </w:rPr>
        <w:t>von Markus Grapke</w:t>
      </w:r>
      <w:r w:rsidR="00A97A34" w:rsidRPr="006029CD">
        <w:rPr>
          <w:rFonts w:ascii="Arial" w:hAnsi="Arial" w:cs="Arial"/>
          <w:snapToGrid w:val="0"/>
          <w:sz w:val="24"/>
          <w:szCs w:val="24"/>
        </w:rPr>
        <w:t>,</w:t>
      </w:r>
    </w:p>
    <w:p w14:paraId="5E682C56" w14:textId="3E1338E4" w:rsidR="00A97A34" w:rsidRPr="006029CD" w:rsidRDefault="00A97A34" w:rsidP="00907B41">
      <w:pPr>
        <w:spacing w:line="276" w:lineRule="auto"/>
        <w:rPr>
          <w:rFonts w:ascii="Arial" w:hAnsi="Arial" w:cs="Arial"/>
          <w:snapToGrid w:val="0"/>
          <w:sz w:val="24"/>
          <w:szCs w:val="24"/>
        </w:rPr>
      </w:pPr>
      <w:r w:rsidRPr="006029CD">
        <w:rPr>
          <w:rFonts w:ascii="Arial" w:hAnsi="Arial" w:cs="Arial"/>
          <w:snapToGrid w:val="0"/>
          <w:sz w:val="24"/>
          <w:szCs w:val="24"/>
        </w:rPr>
        <w:t>Ev. Landesverband für Kirche mit Kindern in Württemberg e. V.</w:t>
      </w:r>
    </w:p>
    <w:p w14:paraId="70DB5B52" w14:textId="77777777" w:rsidR="00BE7279" w:rsidRPr="006029CD" w:rsidRDefault="00BE7279" w:rsidP="00907B41">
      <w:pPr>
        <w:spacing w:line="276" w:lineRule="auto"/>
        <w:rPr>
          <w:rFonts w:ascii="Arial" w:hAnsi="Arial" w:cs="Arial"/>
          <w:snapToGrid w:val="0"/>
          <w:sz w:val="24"/>
          <w:szCs w:val="24"/>
        </w:rPr>
      </w:pPr>
    </w:p>
    <w:p w14:paraId="6B7A3460" w14:textId="6976CD01" w:rsidR="00A97A34" w:rsidRPr="006029CD" w:rsidRDefault="00A97A34" w:rsidP="00907B41">
      <w:pPr>
        <w:spacing w:line="276" w:lineRule="auto"/>
        <w:rPr>
          <w:rFonts w:ascii="Arial" w:hAnsi="Arial" w:cs="Arial"/>
          <w:snapToGrid w:val="0"/>
          <w:sz w:val="18"/>
          <w:szCs w:val="18"/>
        </w:rPr>
      </w:pPr>
      <w:r w:rsidRPr="006029CD">
        <w:rPr>
          <w:rFonts w:ascii="Arial" w:hAnsi="Arial" w:cs="Arial"/>
          <w:snapToGrid w:val="0"/>
          <w:sz w:val="18"/>
          <w:szCs w:val="18"/>
        </w:rPr>
        <w:t>Das Krippe</w:t>
      </w:r>
      <w:r w:rsidR="006B229A" w:rsidRPr="006029CD">
        <w:rPr>
          <w:rFonts w:ascii="Arial" w:hAnsi="Arial" w:cs="Arial"/>
          <w:snapToGrid w:val="0"/>
          <w:sz w:val="18"/>
          <w:szCs w:val="18"/>
        </w:rPr>
        <w:t>n</w:t>
      </w:r>
      <w:r w:rsidRPr="006029CD">
        <w:rPr>
          <w:rFonts w:ascii="Arial" w:hAnsi="Arial" w:cs="Arial"/>
          <w:snapToGrid w:val="0"/>
          <w:sz w:val="18"/>
          <w:szCs w:val="18"/>
        </w:rPr>
        <w:t>singspiel ist in der Zeitschrift „Evangelische Kinderkirche“, Heft 4/202</w:t>
      </w:r>
      <w:r w:rsidR="006029CD" w:rsidRPr="006029CD">
        <w:rPr>
          <w:rFonts w:ascii="Arial" w:hAnsi="Arial" w:cs="Arial"/>
          <w:snapToGrid w:val="0"/>
          <w:sz w:val="18"/>
          <w:szCs w:val="18"/>
        </w:rPr>
        <w:t>5</w:t>
      </w:r>
      <w:r w:rsidRPr="006029CD">
        <w:rPr>
          <w:rFonts w:ascii="Arial" w:hAnsi="Arial" w:cs="Arial"/>
          <w:snapToGrid w:val="0"/>
          <w:sz w:val="18"/>
          <w:szCs w:val="18"/>
        </w:rPr>
        <w:t xml:space="preserve"> veröffentlicht.</w:t>
      </w:r>
    </w:p>
    <w:p w14:paraId="6A5C6F69" w14:textId="77777777" w:rsidR="00A97A34" w:rsidRDefault="00A97A34" w:rsidP="00907B41">
      <w:pPr>
        <w:spacing w:line="276" w:lineRule="auto"/>
        <w:rPr>
          <w:rFonts w:ascii="Arial" w:hAnsi="Arial" w:cs="Arial"/>
          <w:snapToGrid w:val="0"/>
          <w:sz w:val="32"/>
          <w:szCs w:val="32"/>
        </w:rPr>
      </w:pPr>
    </w:p>
    <w:p w14:paraId="352A5671" w14:textId="2C279F0B" w:rsidR="00665B50" w:rsidRDefault="00665B50" w:rsidP="00907B41">
      <w:pPr>
        <w:spacing w:line="276" w:lineRule="auto"/>
        <w:rPr>
          <w:rFonts w:ascii="Arial" w:hAnsi="Arial" w:cs="Arial"/>
          <w:snapToGrid w:val="0"/>
          <w:sz w:val="32"/>
          <w:szCs w:val="32"/>
        </w:rPr>
      </w:pPr>
      <w:r>
        <w:rPr>
          <w:rFonts w:ascii="Arial" w:hAnsi="Arial" w:cs="Arial"/>
          <w:snapToGrid w:val="0"/>
          <w:sz w:val="32"/>
          <w:szCs w:val="32"/>
        </w:rPr>
        <w:t>Ablauf:</w:t>
      </w:r>
    </w:p>
    <w:p w14:paraId="20D5B3EB" w14:textId="77777777" w:rsidR="00665B50" w:rsidRPr="008E52DE" w:rsidRDefault="00665B50" w:rsidP="00907B41">
      <w:pPr>
        <w:spacing w:line="276" w:lineRule="auto"/>
        <w:rPr>
          <w:rFonts w:ascii="Arial" w:hAnsi="Arial" w:cs="Arial"/>
          <w:snapToGrid w:val="0"/>
          <w:sz w:val="32"/>
          <w:szCs w:val="32"/>
        </w:rPr>
      </w:pPr>
    </w:p>
    <w:p w14:paraId="6CB9AAC0" w14:textId="414F10BA" w:rsidR="00AF3CD6" w:rsidRPr="008E52DE" w:rsidRDefault="001E3BA1" w:rsidP="00907B41">
      <w:pPr>
        <w:spacing w:line="276" w:lineRule="auto"/>
        <w:rPr>
          <w:rFonts w:ascii="Arial" w:hAnsi="Arial" w:cs="Arial"/>
          <w:snapToGrid w:val="0"/>
          <w:sz w:val="32"/>
          <w:szCs w:val="32"/>
        </w:rPr>
      </w:pPr>
      <w:r w:rsidRPr="008E52DE">
        <w:rPr>
          <w:rFonts w:ascii="Arial" w:hAnsi="Arial" w:cs="Arial"/>
          <w:snapToGrid w:val="0"/>
          <w:sz w:val="32"/>
          <w:szCs w:val="32"/>
        </w:rPr>
        <w:t xml:space="preserve">[in Klammer ist die </w:t>
      </w:r>
      <w:r w:rsidR="00485902">
        <w:rPr>
          <w:rFonts w:ascii="Arial" w:hAnsi="Arial" w:cs="Arial"/>
          <w:snapToGrid w:val="0"/>
          <w:sz w:val="32"/>
          <w:szCs w:val="32"/>
        </w:rPr>
        <w:t xml:space="preserve">geschätzte </w:t>
      </w:r>
      <w:r w:rsidRPr="008E52DE">
        <w:rPr>
          <w:rFonts w:ascii="Arial" w:hAnsi="Arial" w:cs="Arial"/>
          <w:snapToGrid w:val="0"/>
          <w:sz w:val="32"/>
          <w:szCs w:val="32"/>
        </w:rPr>
        <w:t>Dauer angegeben]</w:t>
      </w:r>
    </w:p>
    <w:p w14:paraId="554EF837" w14:textId="77777777" w:rsidR="001E3BA1" w:rsidRPr="008E52DE" w:rsidRDefault="001E3BA1" w:rsidP="00907B41">
      <w:pPr>
        <w:spacing w:line="276" w:lineRule="auto"/>
        <w:rPr>
          <w:rFonts w:ascii="Arial" w:hAnsi="Arial" w:cs="Arial"/>
          <w:snapToGrid w:val="0"/>
          <w:sz w:val="32"/>
          <w:szCs w:val="32"/>
        </w:rPr>
      </w:pPr>
    </w:p>
    <w:p w14:paraId="77C5FDF6" w14:textId="77777777" w:rsidR="00E95FDE" w:rsidRPr="00E95FDE" w:rsidRDefault="00E95FDE" w:rsidP="00E95FDE">
      <w:pPr>
        <w:spacing w:line="276" w:lineRule="auto"/>
        <w:rPr>
          <w:rFonts w:ascii="Arial" w:hAnsi="Arial" w:cs="Arial"/>
          <w:snapToGrid w:val="0"/>
          <w:sz w:val="32"/>
          <w:szCs w:val="32"/>
        </w:rPr>
      </w:pPr>
    </w:p>
    <w:p w14:paraId="01ACBD6F" w14:textId="77777777" w:rsidR="00E95FDE" w:rsidRPr="00E95FDE" w:rsidRDefault="00E95FDE" w:rsidP="00E95FDE">
      <w:pPr>
        <w:numPr>
          <w:ilvl w:val="0"/>
          <w:numId w:val="5"/>
        </w:numPr>
        <w:spacing w:line="276" w:lineRule="auto"/>
        <w:rPr>
          <w:rFonts w:ascii="Arial" w:hAnsi="Arial" w:cs="Arial"/>
          <w:snapToGrid w:val="0"/>
          <w:sz w:val="32"/>
          <w:szCs w:val="32"/>
        </w:rPr>
      </w:pPr>
      <w:bookmarkStart w:id="0" w:name="_Hlk152766989"/>
      <w:r w:rsidRPr="00E95FDE">
        <w:rPr>
          <w:rFonts w:ascii="Arial" w:hAnsi="Arial" w:cs="Arial"/>
          <w:snapToGrid w:val="0"/>
          <w:sz w:val="32"/>
          <w:szCs w:val="32"/>
        </w:rPr>
        <w:t>Musik zum Eingang [2]</w:t>
      </w:r>
    </w:p>
    <w:p w14:paraId="5AEBF090"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Votum (mit gesungenem Amen) und Begrüßung [1]</w:t>
      </w:r>
    </w:p>
    <w:p w14:paraId="2878A8B8" w14:textId="77777777" w:rsidR="00E95FDE" w:rsidRPr="00E95FDE" w:rsidRDefault="00E95FDE" w:rsidP="00E95FDE">
      <w:pPr>
        <w:numPr>
          <w:ilvl w:val="0"/>
          <w:numId w:val="5"/>
        </w:numPr>
        <w:spacing w:line="276" w:lineRule="auto"/>
        <w:rPr>
          <w:rFonts w:ascii="Arial" w:hAnsi="Arial" w:cs="Arial"/>
          <w:b/>
          <w:bCs/>
          <w:iCs/>
          <w:snapToGrid w:val="0"/>
          <w:sz w:val="32"/>
          <w:szCs w:val="32"/>
        </w:rPr>
      </w:pPr>
      <w:r w:rsidRPr="00E95FDE">
        <w:rPr>
          <w:rFonts w:ascii="Arial" w:hAnsi="Arial" w:cs="Arial"/>
          <w:snapToGrid w:val="0"/>
          <w:sz w:val="32"/>
          <w:szCs w:val="32"/>
          <w:u w:val="single"/>
        </w:rPr>
        <w:t>Lied</w:t>
      </w:r>
      <w:r w:rsidRPr="00E95FDE">
        <w:rPr>
          <w:rFonts w:ascii="Arial" w:hAnsi="Arial" w:cs="Arial"/>
          <w:snapToGrid w:val="0"/>
          <w:sz w:val="32"/>
          <w:szCs w:val="32"/>
        </w:rPr>
        <w:t xml:space="preserve">: </w:t>
      </w:r>
      <w:bookmarkStart w:id="1" w:name="_Hlk215488160"/>
      <w:bookmarkStart w:id="2" w:name="_Hlk183000816"/>
      <w:r w:rsidRPr="00E95FDE">
        <w:rPr>
          <w:rFonts w:ascii="Arial" w:hAnsi="Arial" w:cs="Arial"/>
          <w:i/>
          <w:snapToGrid w:val="0"/>
          <w:sz w:val="32"/>
          <w:szCs w:val="32"/>
        </w:rPr>
        <w:t xml:space="preserve">Seht, die gute Zeit ist nah (EG 18,1-2) </w:t>
      </w:r>
      <w:bookmarkEnd w:id="1"/>
      <w:r w:rsidRPr="00E95FDE">
        <w:rPr>
          <w:rFonts w:ascii="Arial" w:hAnsi="Arial" w:cs="Arial"/>
          <w:iCs/>
          <w:snapToGrid w:val="0"/>
          <w:sz w:val="32"/>
          <w:szCs w:val="32"/>
        </w:rPr>
        <w:t>[2]</w:t>
      </w:r>
      <w:bookmarkEnd w:id="2"/>
    </w:p>
    <w:p w14:paraId="37ED749C"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Neues Psalmgebet: Freuet euch, Gott ist da! [2]</w:t>
      </w:r>
    </w:p>
    <w:p w14:paraId="2B9F4F61" w14:textId="77777777" w:rsidR="00E95FDE" w:rsidRPr="00E95FDE" w:rsidRDefault="00E95FDE" w:rsidP="00E95FDE">
      <w:pPr>
        <w:numPr>
          <w:ilvl w:val="0"/>
          <w:numId w:val="5"/>
        </w:numPr>
        <w:spacing w:line="276" w:lineRule="auto"/>
        <w:rPr>
          <w:rFonts w:ascii="Arial" w:hAnsi="Arial" w:cs="Arial"/>
          <w:i/>
          <w:snapToGrid w:val="0"/>
          <w:sz w:val="32"/>
          <w:szCs w:val="32"/>
        </w:rPr>
      </w:pPr>
      <w:r w:rsidRPr="00E95FDE">
        <w:rPr>
          <w:rFonts w:ascii="Arial" w:hAnsi="Arial" w:cs="Arial"/>
          <w:snapToGrid w:val="0"/>
          <w:sz w:val="32"/>
          <w:szCs w:val="32"/>
        </w:rPr>
        <w:t>Lesung der Weihnachtsgeschichte, Teil 1 (Lukas 2,1-7) [3]</w:t>
      </w:r>
    </w:p>
    <w:p w14:paraId="19B4F363" w14:textId="3E08C468" w:rsidR="00E95FDE" w:rsidRPr="00E95FDE" w:rsidRDefault="00E95FDE" w:rsidP="00E95FDE">
      <w:pPr>
        <w:numPr>
          <w:ilvl w:val="0"/>
          <w:numId w:val="5"/>
        </w:numPr>
        <w:spacing w:line="276" w:lineRule="auto"/>
        <w:rPr>
          <w:rFonts w:ascii="Arial" w:hAnsi="Arial" w:cs="Arial"/>
          <w:i/>
          <w:iCs/>
          <w:snapToGrid w:val="0"/>
          <w:sz w:val="32"/>
          <w:szCs w:val="32"/>
        </w:rPr>
      </w:pPr>
      <w:r w:rsidRPr="00E95FDE">
        <w:rPr>
          <w:rFonts w:ascii="Arial" w:hAnsi="Arial" w:cs="Arial"/>
          <w:snapToGrid w:val="0"/>
          <w:sz w:val="32"/>
          <w:szCs w:val="32"/>
        </w:rPr>
        <w:t xml:space="preserve">Krippensingspiel: </w:t>
      </w:r>
      <w:r w:rsidRPr="00E95FDE">
        <w:rPr>
          <w:rFonts w:ascii="Arial" w:hAnsi="Arial" w:cs="Arial"/>
          <w:i/>
          <w:iCs/>
          <w:snapToGrid w:val="0"/>
          <w:sz w:val="32"/>
          <w:szCs w:val="32"/>
        </w:rPr>
        <w:t>Mission Hoffnung – Weihnachten steht Kopf</w:t>
      </w:r>
      <w:r w:rsidRPr="00E95FDE">
        <w:rPr>
          <w:rFonts w:ascii="Arial" w:hAnsi="Arial" w:cs="Arial"/>
          <w:snapToGrid w:val="0"/>
          <w:sz w:val="32"/>
          <w:szCs w:val="32"/>
        </w:rPr>
        <w:t xml:space="preserve">; dazwischen </w:t>
      </w:r>
      <w:r w:rsidRPr="00E95FDE">
        <w:rPr>
          <w:rFonts w:ascii="Arial" w:hAnsi="Arial" w:cs="Arial"/>
          <w:snapToGrid w:val="0"/>
          <w:sz w:val="32"/>
          <w:szCs w:val="32"/>
          <w:u w:val="single"/>
        </w:rPr>
        <w:t>Gemeindelied</w:t>
      </w:r>
      <w:r w:rsidRPr="00E95FDE">
        <w:rPr>
          <w:rFonts w:ascii="Arial" w:hAnsi="Arial" w:cs="Arial"/>
          <w:snapToGrid w:val="0"/>
          <w:sz w:val="32"/>
          <w:szCs w:val="32"/>
        </w:rPr>
        <w:t xml:space="preserve">: </w:t>
      </w:r>
      <w:bookmarkStart w:id="3" w:name="_Hlk215488290"/>
      <w:r w:rsidRPr="00E95FDE">
        <w:rPr>
          <w:rFonts w:ascii="Arial" w:hAnsi="Arial" w:cs="Arial"/>
          <w:i/>
          <w:iCs/>
          <w:snapToGrid w:val="0"/>
          <w:sz w:val="32"/>
          <w:szCs w:val="32"/>
        </w:rPr>
        <w:t>Kommet</w:t>
      </w:r>
      <w:r w:rsidR="002E61A8">
        <w:rPr>
          <w:rFonts w:ascii="Arial" w:hAnsi="Arial" w:cs="Arial"/>
          <w:i/>
          <w:iCs/>
          <w:snapToGrid w:val="0"/>
          <w:sz w:val="32"/>
          <w:szCs w:val="32"/>
        </w:rPr>
        <w:t>,</w:t>
      </w:r>
      <w:r w:rsidRPr="00E95FDE">
        <w:rPr>
          <w:rFonts w:ascii="Arial" w:hAnsi="Arial" w:cs="Arial"/>
          <w:i/>
          <w:iCs/>
          <w:snapToGrid w:val="0"/>
          <w:sz w:val="32"/>
          <w:szCs w:val="32"/>
        </w:rPr>
        <w:t xml:space="preserve"> ihr Hirten (EG 48,1-3)</w:t>
      </w:r>
      <w:r w:rsidRPr="00E95FDE">
        <w:rPr>
          <w:rFonts w:ascii="Arial" w:hAnsi="Arial" w:cs="Arial"/>
          <w:snapToGrid w:val="0"/>
          <w:sz w:val="32"/>
          <w:szCs w:val="32"/>
        </w:rPr>
        <w:t xml:space="preserve"> [25]</w:t>
      </w:r>
      <w:bookmarkEnd w:id="3"/>
    </w:p>
    <w:p w14:paraId="4DE9EAD1" w14:textId="77777777" w:rsidR="00E95FDE" w:rsidRPr="00E95FDE" w:rsidRDefault="00E95FDE" w:rsidP="00E95FDE">
      <w:pPr>
        <w:numPr>
          <w:ilvl w:val="0"/>
          <w:numId w:val="5"/>
        </w:numPr>
        <w:spacing w:line="276" w:lineRule="auto"/>
        <w:rPr>
          <w:rFonts w:ascii="Arial" w:hAnsi="Arial" w:cs="Arial"/>
          <w:snapToGrid w:val="0"/>
          <w:sz w:val="32"/>
          <w:szCs w:val="32"/>
        </w:rPr>
      </w:pPr>
      <w:bookmarkStart w:id="4" w:name="_Hlk121724398"/>
      <w:r w:rsidRPr="00E95FDE">
        <w:rPr>
          <w:rFonts w:ascii="Arial" w:hAnsi="Arial" w:cs="Arial"/>
          <w:snapToGrid w:val="0"/>
          <w:sz w:val="32"/>
          <w:szCs w:val="32"/>
        </w:rPr>
        <w:t>Lesung der Weihnachtsgeschichte, Teil 2 (Lukas 2,8-14) [2]</w:t>
      </w:r>
    </w:p>
    <w:p w14:paraId="21E22334" w14:textId="77777777" w:rsidR="00E95FDE" w:rsidRPr="00E95FDE" w:rsidRDefault="00E95FDE" w:rsidP="00E95FDE">
      <w:pPr>
        <w:numPr>
          <w:ilvl w:val="0"/>
          <w:numId w:val="5"/>
        </w:numPr>
        <w:spacing w:line="276" w:lineRule="auto"/>
        <w:rPr>
          <w:rFonts w:ascii="Arial" w:hAnsi="Arial" w:cs="Arial"/>
          <w:i/>
          <w:snapToGrid w:val="0"/>
          <w:sz w:val="32"/>
          <w:szCs w:val="32"/>
        </w:rPr>
      </w:pPr>
      <w:r w:rsidRPr="00E95FDE">
        <w:rPr>
          <w:rFonts w:ascii="Arial" w:hAnsi="Arial" w:cs="Arial"/>
          <w:snapToGrid w:val="0"/>
          <w:sz w:val="32"/>
          <w:szCs w:val="32"/>
          <w:u w:val="single"/>
        </w:rPr>
        <w:t>Lied</w:t>
      </w:r>
      <w:r w:rsidRPr="00E95FDE">
        <w:rPr>
          <w:rFonts w:ascii="Arial" w:hAnsi="Arial" w:cs="Arial"/>
          <w:snapToGrid w:val="0"/>
          <w:sz w:val="32"/>
          <w:szCs w:val="32"/>
        </w:rPr>
        <w:t xml:space="preserve">: </w:t>
      </w:r>
      <w:r w:rsidRPr="00E95FDE">
        <w:rPr>
          <w:rFonts w:ascii="Arial" w:hAnsi="Arial" w:cs="Arial"/>
          <w:i/>
          <w:snapToGrid w:val="0"/>
          <w:sz w:val="32"/>
          <w:szCs w:val="32"/>
        </w:rPr>
        <w:t xml:space="preserve">Ihr Kinderlein kommet [EG 43,1-3] </w:t>
      </w:r>
      <w:r w:rsidRPr="00E95FDE">
        <w:rPr>
          <w:rFonts w:ascii="Arial" w:hAnsi="Arial" w:cs="Arial"/>
          <w:iCs/>
          <w:snapToGrid w:val="0"/>
          <w:sz w:val="32"/>
          <w:szCs w:val="32"/>
        </w:rPr>
        <w:t>[2]</w:t>
      </w:r>
    </w:p>
    <w:p w14:paraId="7B6D3C1B"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Kurzer Impuls für die Erwachsenen zum Thema [3]</w:t>
      </w:r>
    </w:p>
    <w:bookmarkEnd w:id="4"/>
    <w:p w14:paraId="28A7DD2F"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u w:val="single"/>
        </w:rPr>
        <w:t>Lied</w:t>
      </w:r>
      <w:r w:rsidRPr="00E95FDE">
        <w:rPr>
          <w:rFonts w:ascii="Arial" w:hAnsi="Arial" w:cs="Arial"/>
          <w:snapToGrid w:val="0"/>
          <w:sz w:val="32"/>
          <w:szCs w:val="32"/>
        </w:rPr>
        <w:t xml:space="preserve">: </w:t>
      </w:r>
      <w:r w:rsidRPr="00E95FDE">
        <w:rPr>
          <w:rFonts w:ascii="Arial" w:hAnsi="Arial" w:cs="Arial"/>
          <w:i/>
          <w:snapToGrid w:val="0"/>
          <w:sz w:val="32"/>
          <w:szCs w:val="32"/>
        </w:rPr>
        <w:t>Freuet euch ihr Christen überall (Immer und überall. Kinderkirchenlieder 76,1-2+4 auf die Melodie „Fröhliche Weihnacht überall“) [2]</w:t>
      </w:r>
    </w:p>
    <w:p w14:paraId="4ADD13D6" w14:textId="6094E7A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 xml:space="preserve">Fürbitten; dazwischen </w:t>
      </w:r>
      <w:r w:rsidRPr="00E95FDE">
        <w:rPr>
          <w:rFonts w:ascii="Arial" w:hAnsi="Arial" w:cs="Arial"/>
          <w:snapToGrid w:val="0"/>
          <w:sz w:val="32"/>
          <w:szCs w:val="32"/>
          <w:u w:val="single"/>
        </w:rPr>
        <w:t>Liedruf</w:t>
      </w:r>
      <w:r w:rsidRPr="00E95FDE">
        <w:rPr>
          <w:rFonts w:ascii="Arial" w:hAnsi="Arial" w:cs="Arial"/>
          <w:snapToGrid w:val="0"/>
          <w:sz w:val="32"/>
          <w:szCs w:val="32"/>
        </w:rPr>
        <w:t xml:space="preserve">: </w:t>
      </w:r>
      <w:r w:rsidRPr="00E95FDE">
        <w:rPr>
          <w:rFonts w:ascii="Arial" w:hAnsi="Arial" w:cs="Arial"/>
          <w:i/>
          <w:snapToGrid w:val="0"/>
          <w:sz w:val="32"/>
          <w:szCs w:val="32"/>
        </w:rPr>
        <w:t>Dein Frieden erfülle die Erde</w:t>
      </w:r>
      <w:r w:rsidRPr="00E95FDE">
        <w:rPr>
          <w:rFonts w:ascii="Arial" w:hAnsi="Arial" w:cs="Arial"/>
          <w:iCs/>
          <w:snapToGrid w:val="0"/>
          <w:sz w:val="32"/>
          <w:szCs w:val="32"/>
        </w:rPr>
        <w:t xml:space="preserve"> [</w:t>
      </w:r>
      <w:r w:rsidR="00E811B2">
        <w:rPr>
          <w:rFonts w:ascii="Arial" w:hAnsi="Arial" w:cs="Arial"/>
          <w:iCs/>
          <w:snapToGrid w:val="0"/>
          <w:sz w:val="32"/>
          <w:szCs w:val="32"/>
        </w:rPr>
        <w:t>3</w:t>
      </w:r>
      <w:r w:rsidRPr="00E95FDE">
        <w:rPr>
          <w:rFonts w:ascii="Arial" w:hAnsi="Arial" w:cs="Arial"/>
          <w:iCs/>
          <w:snapToGrid w:val="0"/>
          <w:sz w:val="32"/>
          <w:szCs w:val="32"/>
        </w:rPr>
        <w:t>]</w:t>
      </w:r>
    </w:p>
    <w:p w14:paraId="1E4EE8B0"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Vaterunser [1]</w:t>
      </w:r>
    </w:p>
    <w:p w14:paraId="544169A6"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Bekanntmachungen [3]</w:t>
      </w:r>
    </w:p>
    <w:p w14:paraId="6C7EEA9B"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Segen (mit dreifach gesungenem Amen) [1]</w:t>
      </w:r>
    </w:p>
    <w:p w14:paraId="5BFB2C53"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u w:val="single"/>
        </w:rPr>
        <w:t>Lied</w:t>
      </w:r>
      <w:r w:rsidRPr="00E95FDE">
        <w:rPr>
          <w:rFonts w:ascii="Arial" w:hAnsi="Arial" w:cs="Arial"/>
          <w:snapToGrid w:val="0"/>
          <w:sz w:val="32"/>
          <w:szCs w:val="32"/>
        </w:rPr>
        <w:t xml:space="preserve"> (stehend!): </w:t>
      </w:r>
      <w:r w:rsidRPr="00E95FDE">
        <w:rPr>
          <w:rFonts w:ascii="Arial" w:hAnsi="Arial" w:cs="Arial"/>
          <w:i/>
          <w:snapToGrid w:val="0"/>
          <w:sz w:val="32"/>
          <w:szCs w:val="32"/>
        </w:rPr>
        <w:t xml:space="preserve">O du fröhliche (EG 44,1-3) </w:t>
      </w:r>
      <w:r w:rsidRPr="00E95FDE">
        <w:rPr>
          <w:rFonts w:ascii="Arial" w:hAnsi="Arial" w:cs="Arial"/>
          <w:snapToGrid w:val="0"/>
          <w:sz w:val="32"/>
          <w:szCs w:val="32"/>
        </w:rPr>
        <w:t>[2]</w:t>
      </w:r>
    </w:p>
    <w:p w14:paraId="4DE05B45"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Wunsch: Gesegnete Weihnachten [1]</w:t>
      </w:r>
    </w:p>
    <w:p w14:paraId="331A4E38" w14:textId="77777777" w:rsidR="00E95FDE" w:rsidRPr="00E95FDE" w:rsidRDefault="00E95FDE" w:rsidP="00E95FDE">
      <w:pPr>
        <w:numPr>
          <w:ilvl w:val="0"/>
          <w:numId w:val="5"/>
        </w:numPr>
        <w:spacing w:line="276" w:lineRule="auto"/>
        <w:rPr>
          <w:rFonts w:ascii="Arial" w:hAnsi="Arial" w:cs="Arial"/>
          <w:snapToGrid w:val="0"/>
          <w:sz w:val="32"/>
          <w:szCs w:val="32"/>
        </w:rPr>
      </w:pPr>
      <w:r w:rsidRPr="00E95FDE">
        <w:rPr>
          <w:rFonts w:ascii="Arial" w:hAnsi="Arial" w:cs="Arial"/>
          <w:snapToGrid w:val="0"/>
          <w:sz w:val="32"/>
          <w:szCs w:val="32"/>
        </w:rPr>
        <w:t>Musik zum Gehen [2]</w:t>
      </w:r>
    </w:p>
    <w:bookmarkEnd w:id="0"/>
    <w:p w14:paraId="13378041" w14:textId="77777777" w:rsidR="00E95FDE" w:rsidRPr="00E95FDE" w:rsidRDefault="00E95FDE" w:rsidP="00E95FDE">
      <w:pPr>
        <w:spacing w:line="276" w:lineRule="auto"/>
        <w:rPr>
          <w:rFonts w:ascii="Arial" w:hAnsi="Arial" w:cs="Arial"/>
          <w:b/>
          <w:bCs/>
          <w:snapToGrid w:val="0"/>
          <w:sz w:val="32"/>
          <w:szCs w:val="32"/>
        </w:rPr>
      </w:pPr>
    </w:p>
    <w:p w14:paraId="53400325" w14:textId="36011018" w:rsidR="00E95FDE" w:rsidRPr="00E95FDE" w:rsidRDefault="00E95FDE" w:rsidP="00E95FDE">
      <w:pPr>
        <w:spacing w:line="276" w:lineRule="auto"/>
        <w:rPr>
          <w:rFonts w:ascii="Arial" w:hAnsi="Arial" w:cs="Arial"/>
          <w:b/>
          <w:bCs/>
          <w:snapToGrid w:val="0"/>
          <w:sz w:val="32"/>
          <w:szCs w:val="32"/>
        </w:rPr>
      </w:pPr>
      <w:r w:rsidRPr="00E95FDE">
        <w:rPr>
          <w:rFonts w:ascii="Arial" w:hAnsi="Arial" w:cs="Arial"/>
          <w:b/>
          <w:bCs/>
          <w:snapToGrid w:val="0"/>
          <w:sz w:val="32"/>
          <w:szCs w:val="32"/>
        </w:rPr>
        <w:t>insges. 5</w:t>
      </w:r>
      <w:r w:rsidR="00E811B2">
        <w:rPr>
          <w:rFonts w:ascii="Arial" w:hAnsi="Arial" w:cs="Arial"/>
          <w:b/>
          <w:bCs/>
          <w:snapToGrid w:val="0"/>
          <w:sz w:val="32"/>
          <w:szCs w:val="32"/>
        </w:rPr>
        <w:t>8</w:t>
      </w:r>
      <w:r w:rsidRPr="00E95FDE">
        <w:rPr>
          <w:rFonts w:ascii="Arial" w:hAnsi="Arial" w:cs="Arial"/>
          <w:b/>
          <w:bCs/>
          <w:snapToGrid w:val="0"/>
          <w:sz w:val="32"/>
          <w:szCs w:val="32"/>
        </w:rPr>
        <w:t xml:space="preserve"> min</w:t>
      </w:r>
    </w:p>
    <w:p w14:paraId="3E4CF545" w14:textId="77777777" w:rsidR="00E75279" w:rsidRDefault="00E75279" w:rsidP="00907B41">
      <w:pPr>
        <w:spacing w:line="276" w:lineRule="auto"/>
        <w:rPr>
          <w:rFonts w:ascii="Arial" w:hAnsi="Arial" w:cs="Arial"/>
          <w:b/>
          <w:bCs/>
          <w:snapToGrid w:val="0"/>
          <w:sz w:val="32"/>
          <w:szCs w:val="24"/>
        </w:rPr>
      </w:pPr>
    </w:p>
    <w:p w14:paraId="66DEC76C" w14:textId="77777777" w:rsidR="00E75279" w:rsidRDefault="00E75279" w:rsidP="00907B41">
      <w:pPr>
        <w:spacing w:line="276" w:lineRule="auto"/>
        <w:rPr>
          <w:rFonts w:ascii="Arial" w:hAnsi="Arial" w:cs="Arial"/>
          <w:b/>
          <w:bCs/>
          <w:snapToGrid w:val="0"/>
          <w:sz w:val="24"/>
        </w:rPr>
      </w:pPr>
    </w:p>
    <w:p w14:paraId="7C651BF3" w14:textId="77777777" w:rsidR="00E75279" w:rsidRDefault="00E75279" w:rsidP="00907B41">
      <w:pPr>
        <w:spacing w:line="276" w:lineRule="auto"/>
        <w:rPr>
          <w:rFonts w:ascii="Arial" w:hAnsi="Arial" w:cs="Arial"/>
          <w:b/>
          <w:bCs/>
          <w:snapToGrid w:val="0"/>
          <w:sz w:val="24"/>
        </w:rPr>
      </w:pPr>
    </w:p>
    <w:p w14:paraId="29B109D9" w14:textId="0B955EDE" w:rsidR="0090556B" w:rsidRPr="00BE7279" w:rsidRDefault="00665B50" w:rsidP="00907B41">
      <w:pPr>
        <w:spacing w:line="276" w:lineRule="auto"/>
        <w:rPr>
          <w:rFonts w:ascii="Arial" w:hAnsi="Arial" w:cs="Arial"/>
          <w:b/>
          <w:bCs/>
          <w:snapToGrid w:val="0"/>
          <w:sz w:val="32"/>
          <w:szCs w:val="24"/>
        </w:rPr>
      </w:pPr>
      <w:r>
        <w:rPr>
          <w:rFonts w:ascii="Arial" w:hAnsi="Arial" w:cs="Arial"/>
          <w:b/>
          <w:bCs/>
          <w:snapToGrid w:val="0"/>
          <w:sz w:val="24"/>
        </w:rPr>
        <w:t>Ausführung:</w:t>
      </w:r>
    </w:p>
    <w:p w14:paraId="584FC7CD" w14:textId="77777777" w:rsidR="0090556B" w:rsidRDefault="0090556B" w:rsidP="00907B41">
      <w:pPr>
        <w:spacing w:line="276" w:lineRule="auto"/>
        <w:rPr>
          <w:rFonts w:ascii="Arial" w:hAnsi="Arial" w:cs="Arial"/>
          <w:b/>
          <w:bCs/>
          <w:snapToGrid w:val="0"/>
          <w:sz w:val="24"/>
        </w:rPr>
      </w:pPr>
    </w:p>
    <w:p w14:paraId="04E4BE36" w14:textId="77777777" w:rsidR="0090556B" w:rsidRPr="008E52DE" w:rsidRDefault="0090556B" w:rsidP="00E75279">
      <w:pPr>
        <w:numPr>
          <w:ilvl w:val="0"/>
          <w:numId w:val="15"/>
        </w:numPr>
        <w:spacing w:line="276" w:lineRule="auto"/>
        <w:rPr>
          <w:rFonts w:ascii="Arial" w:hAnsi="Arial" w:cs="Arial"/>
          <w:snapToGrid w:val="0"/>
          <w:sz w:val="32"/>
          <w:szCs w:val="32"/>
        </w:rPr>
      </w:pPr>
      <w:r w:rsidRPr="008E52DE">
        <w:rPr>
          <w:rFonts w:ascii="Arial" w:hAnsi="Arial" w:cs="Arial"/>
          <w:snapToGrid w:val="0"/>
          <w:sz w:val="32"/>
          <w:szCs w:val="32"/>
        </w:rPr>
        <w:t>Musik zum Eingang [2]</w:t>
      </w:r>
    </w:p>
    <w:p w14:paraId="5661E16D" w14:textId="77777777" w:rsidR="0090556B" w:rsidRPr="003000B0" w:rsidRDefault="0090556B" w:rsidP="00E75279">
      <w:pPr>
        <w:numPr>
          <w:ilvl w:val="0"/>
          <w:numId w:val="15"/>
        </w:numPr>
        <w:spacing w:line="276" w:lineRule="auto"/>
        <w:rPr>
          <w:rFonts w:ascii="Arial" w:hAnsi="Arial" w:cs="Arial"/>
          <w:snapToGrid w:val="0"/>
          <w:sz w:val="32"/>
          <w:szCs w:val="32"/>
        </w:rPr>
      </w:pPr>
      <w:r w:rsidRPr="003000B0">
        <w:rPr>
          <w:rFonts w:ascii="Arial" w:hAnsi="Arial" w:cs="Arial"/>
          <w:snapToGrid w:val="0"/>
          <w:sz w:val="32"/>
          <w:szCs w:val="32"/>
        </w:rPr>
        <w:t>Votum (mit gesungenem Amen) und Begrüßung [1]</w:t>
      </w:r>
    </w:p>
    <w:p w14:paraId="7874859B" w14:textId="77777777" w:rsidR="006029CD" w:rsidRPr="003000B0" w:rsidRDefault="006029CD" w:rsidP="006029CD">
      <w:pPr>
        <w:pStyle w:val="StandardWeb"/>
        <w:rPr>
          <w:rFonts w:ascii="Arial" w:hAnsi="Arial" w:cs="Arial"/>
          <w:sz w:val="32"/>
          <w:szCs w:val="32"/>
        </w:rPr>
      </w:pPr>
      <w:r w:rsidRPr="003000B0">
        <w:rPr>
          <w:rStyle w:val="Fett"/>
          <w:rFonts w:ascii="Arial" w:hAnsi="Arial" w:cs="Arial"/>
          <w:sz w:val="32"/>
          <w:szCs w:val="32"/>
        </w:rPr>
        <w:t>Im Namen Gottes.</w:t>
      </w:r>
      <w:r w:rsidRPr="003000B0">
        <w:rPr>
          <w:rFonts w:ascii="Arial" w:hAnsi="Arial" w:cs="Arial"/>
          <w:sz w:val="32"/>
          <w:szCs w:val="32"/>
        </w:rPr>
        <w:br/>
        <w:t>Gott ist wie ein helles Licht für uns.</w:t>
      </w:r>
    </w:p>
    <w:p w14:paraId="29368A04" w14:textId="77777777" w:rsidR="006029CD" w:rsidRPr="003000B0" w:rsidRDefault="006029CD" w:rsidP="006029CD">
      <w:pPr>
        <w:pStyle w:val="StandardWeb"/>
        <w:rPr>
          <w:rFonts w:ascii="Arial" w:hAnsi="Arial" w:cs="Arial"/>
          <w:sz w:val="32"/>
          <w:szCs w:val="32"/>
        </w:rPr>
      </w:pPr>
      <w:r w:rsidRPr="003000B0">
        <w:rPr>
          <w:rStyle w:val="Fett"/>
          <w:rFonts w:ascii="Arial" w:hAnsi="Arial" w:cs="Arial"/>
          <w:sz w:val="32"/>
          <w:szCs w:val="32"/>
        </w:rPr>
        <w:t>Im Namen von Jesus.</w:t>
      </w:r>
      <w:r w:rsidRPr="003000B0">
        <w:rPr>
          <w:rFonts w:ascii="Arial" w:hAnsi="Arial" w:cs="Arial"/>
          <w:sz w:val="32"/>
          <w:szCs w:val="32"/>
        </w:rPr>
        <w:br/>
        <w:t>Er bringt uns Hoffnung und Mut.</w:t>
      </w:r>
    </w:p>
    <w:p w14:paraId="2C5974ED" w14:textId="77777777" w:rsidR="006029CD" w:rsidRPr="003000B0" w:rsidRDefault="006029CD" w:rsidP="006029CD">
      <w:pPr>
        <w:pStyle w:val="StandardWeb"/>
        <w:rPr>
          <w:rFonts w:ascii="Arial" w:hAnsi="Arial" w:cs="Arial"/>
          <w:sz w:val="32"/>
          <w:szCs w:val="32"/>
        </w:rPr>
      </w:pPr>
      <w:r w:rsidRPr="003000B0">
        <w:rPr>
          <w:rStyle w:val="Fett"/>
          <w:rFonts w:ascii="Arial" w:hAnsi="Arial" w:cs="Arial"/>
          <w:sz w:val="32"/>
          <w:szCs w:val="32"/>
        </w:rPr>
        <w:t>Im Namen der Heiligen Geistkraft.</w:t>
      </w:r>
      <w:r w:rsidRPr="003000B0">
        <w:rPr>
          <w:rFonts w:ascii="Arial" w:hAnsi="Arial" w:cs="Arial"/>
          <w:sz w:val="32"/>
          <w:szCs w:val="32"/>
        </w:rPr>
        <w:br/>
        <w:t>Sie erfüllt uns mit Liebe.</w:t>
      </w:r>
    </w:p>
    <w:p w14:paraId="7EE767C8" w14:textId="77777777" w:rsidR="006029CD" w:rsidRPr="003000B0" w:rsidRDefault="006029CD" w:rsidP="006029CD">
      <w:pPr>
        <w:pStyle w:val="StandardWeb"/>
        <w:rPr>
          <w:rFonts w:ascii="Arial" w:hAnsi="Arial" w:cs="Arial"/>
          <w:sz w:val="32"/>
          <w:szCs w:val="32"/>
        </w:rPr>
      </w:pPr>
      <w:r w:rsidRPr="003000B0">
        <w:rPr>
          <w:rFonts w:ascii="Arial" w:hAnsi="Arial" w:cs="Arial"/>
          <w:sz w:val="32"/>
          <w:szCs w:val="32"/>
        </w:rPr>
        <w:t>Draußen wird es langsam dunkel.</w:t>
      </w:r>
      <w:r w:rsidRPr="003000B0">
        <w:rPr>
          <w:rFonts w:ascii="Arial" w:hAnsi="Arial" w:cs="Arial"/>
          <w:sz w:val="32"/>
          <w:szCs w:val="32"/>
        </w:rPr>
        <w:br/>
        <w:t>So dunkel wie an jedem Abend.</w:t>
      </w:r>
      <w:r w:rsidRPr="003000B0">
        <w:rPr>
          <w:rFonts w:ascii="Arial" w:hAnsi="Arial" w:cs="Arial"/>
          <w:sz w:val="32"/>
          <w:szCs w:val="32"/>
        </w:rPr>
        <w:br/>
        <w:t xml:space="preserve">Und doch ist </w:t>
      </w:r>
      <w:r w:rsidRPr="003000B0">
        <w:rPr>
          <w:rStyle w:val="Fett"/>
          <w:rFonts w:ascii="Arial" w:hAnsi="Arial" w:cs="Arial"/>
          <w:sz w:val="32"/>
          <w:szCs w:val="32"/>
        </w:rPr>
        <w:t>diese</w:t>
      </w:r>
      <w:r w:rsidRPr="003000B0">
        <w:rPr>
          <w:rFonts w:ascii="Arial" w:hAnsi="Arial" w:cs="Arial"/>
          <w:sz w:val="32"/>
          <w:szCs w:val="32"/>
        </w:rPr>
        <w:t xml:space="preserve"> Nacht ganz besonders.</w:t>
      </w:r>
      <w:r w:rsidRPr="003000B0">
        <w:rPr>
          <w:rFonts w:ascii="Arial" w:hAnsi="Arial" w:cs="Arial"/>
          <w:sz w:val="32"/>
          <w:szCs w:val="32"/>
        </w:rPr>
        <w:br/>
        <w:t xml:space="preserve">Diese Nacht hat ein </w:t>
      </w:r>
      <w:r w:rsidRPr="003000B0">
        <w:rPr>
          <w:rStyle w:val="Fett"/>
          <w:rFonts w:ascii="Arial" w:hAnsi="Arial" w:cs="Arial"/>
          <w:sz w:val="32"/>
          <w:szCs w:val="32"/>
        </w:rPr>
        <w:t>Geheimnis</w:t>
      </w:r>
      <w:r w:rsidRPr="003000B0">
        <w:rPr>
          <w:rFonts w:ascii="Arial" w:hAnsi="Arial" w:cs="Arial"/>
          <w:sz w:val="32"/>
          <w:szCs w:val="32"/>
        </w:rPr>
        <w:t>!</w:t>
      </w:r>
    </w:p>
    <w:p w14:paraId="0E8572FF" w14:textId="77777777" w:rsidR="006029CD" w:rsidRPr="003000B0" w:rsidRDefault="006029CD" w:rsidP="006029CD">
      <w:pPr>
        <w:pStyle w:val="StandardWeb"/>
        <w:rPr>
          <w:rFonts w:ascii="Arial" w:hAnsi="Arial" w:cs="Arial"/>
          <w:sz w:val="32"/>
          <w:szCs w:val="32"/>
        </w:rPr>
      </w:pPr>
      <w:r w:rsidRPr="003000B0">
        <w:rPr>
          <w:rFonts w:ascii="Arial" w:hAnsi="Arial" w:cs="Arial"/>
          <w:sz w:val="32"/>
          <w:szCs w:val="32"/>
        </w:rPr>
        <w:t>Gott kommt zu uns – als kleines Baby.</w:t>
      </w:r>
      <w:r w:rsidRPr="003000B0">
        <w:rPr>
          <w:rFonts w:ascii="Arial" w:hAnsi="Arial" w:cs="Arial"/>
          <w:sz w:val="32"/>
          <w:szCs w:val="32"/>
        </w:rPr>
        <w:br/>
        <w:t>Jesus wird geboren, in einem Stall in Bethlehem.</w:t>
      </w:r>
      <w:r w:rsidRPr="003000B0">
        <w:rPr>
          <w:rFonts w:ascii="Arial" w:hAnsi="Arial" w:cs="Arial"/>
          <w:sz w:val="32"/>
          <w:szCs w:val="32"/>
        </w:rPr>
        <w:br/>
        <w:t>Mit ihm kommt das Licht in unsere Welt.</w:t>
      </w:r>
      <w:r w:rsidRPr="003000B0">
        <w:rPr>
          <w:rFonts w:ascii="Arial" w:hAnsi="Arial" w:cs="Arial"/>
          <w:sz w:val="32"/>
          <w:szCs w:val="32"/>
        </w:rPr>
        <w:br/>
        <w:t>Und Frieden, der unser Herz warm macht.</w:t>
      </w:r>
    </w:p>
    <w:p w14:paraId="50B5818B" w14:textId="0F5766CD" w:rsidR="006029CD" w:rsidRPr="003000B0" w:rsidRDefault="006029CD" w:rsidP="003000B0">
      <w:pPr>
        <w:pStyle w:val="StandardWeb"/>
        <w:rPr>
          <w:rFonts w:ascii="Arial" w:hAnsi="Arial" w:cs="Arial"/>
          <w:sz w:val="32"/>
          <w:szCs w:val="32"/>
        </w:rPr>
      </w:pPr>
      <w:r w:rsidRPr="003000B0">
        <w:rPr>
          <w:rFonts w:ascii="Arial" w:hAnsi="Arial" w:cs="Arial"/>
          <w:sz w:val="32"/>
          <w:szCs w:val="32"/>
        </w:rPr>
        <w:t>Darüber freuen wir uns heute.</w:t>
      </w:r>
      <w:r w:rsidRPr="003000B0">
        <w:rPr>
          <w:rFonts w:ascii="Arial" w:hAnsi="Arial" w:cs="Arial"/>
          <w:sz w:val="32"/>
          <w:szCs w:val="32"/>
        </w:rPr>
        <w:br/>
        <w:t>Und jetzt singen wir zusammen:</w:t>
      </w:r>
      <w:r w:rsidRPr="003000B0">
        <w:rPr>
          <w:rFonts w:ascii="Arial" w:hAnsi="Arial" w:cs="Arial"/>
          <w:sz w:val="32"/>
          <w:szCs w:val="32"/>
        </w:rPr>
        <w:br/>
      </w:r>
      <w:r w:rsidRPr="003000B0">
        <w:rPr>
          <w:rStyle w:val="Fett"/>
          <w:rFonts w:ascii="Arial" w:hAnsi="Arial" w:cs="Arial"/>
          <w:sz w:val="32"/>
          <w:szCs w:val="32"/>
        </w:rPr>
        <w:t>„Seht, die gute Zeit ist nah!“</w:t>
      </w:r>
    </w:p>
    <w:p w14:paraId="0411FB34" w14:textId="457102E1" w:rsidR="0090556B" w:rsidRPr="006029CD" w:rsidRDefault="0090556B" w:rsidP="006029CD">
      <w:pPr>
        <w:numPr>
          <w:ilvl w:val="0"/>
          <w:numId w:val="15"/>
        </w:numPr>
        <w:spacing w:line="276" w:lineRule="auto"/>
        <w:rPr>
          <w:rFonts w:ascii="Arial" w:hAnsi="Arial" w:cs="Arial"/>
          <w:b/>
          <w:bCs/>
          <w:i/>
          <w:snapToGrid w:val="0"/>
          <w:sz w:val="32"/>
          <w:szCs w:val="32"/>
        </w:rPr>
      </w:pPr>
      <w:r w:rsidRPr="006029CD">
        <w:rPr>
          <w:rFonts w:ascii="Arial" w:hAnsi="Arial" w:cs="Arial"/>
          <w:snapToGrid w:val="0"/>
          <w:sz w:val="32"/>
          <w:szCs w:val="32"/>
          <w:u w:val="single"/>
        </w:rPr>
        <w:t>Lied</w:t>
      </w:r>
      <w:r w:rsidRPr="006029CD">
        <w:rPr>
          <w:rFonts w:ascii="Arial" w:hAnsi="Arial" w:cs="Arial"/>
          <w:snapToGrid w:val="0"/>
          <w:sz w:val="32"/>
          <w:szCs w:val="32"/>
        </w:rPr>
        <w:t xml:space="preserve">: </w:t>
      </w:r>
      <w:r w:rsidR="00E95FDE" w:rsidRPr="00E95FDE">
        <w:rPr>
          <w:rFonts w:ascii="Arial" w:hAnsi="Arial" w:cs="Arial"/>
          <w:i/>
          <w:snapToGrid w:val="0"/>
          <w:sz w:val="32"/>
          <w:szCs w:val="32"/>
        </w:rPr>
        <w:t>Seht, die gute Zeit ist nah (EG 18,1-2)</w:t>
      </w:r>
      <w:r w:rsidR="00E95FDE" w:rsidRPr="00E95FDE">
        <w:rPr>
          <w:rFonts w:ascii="Arial" w:hAnsi="Arial" w:cs="Arial"/>
          <w:iCs/>
          <w:snapToGrid w:val="0"/>
          <w:sz w:val="32"/>
          <w:szCs w:val="32"/>
        </w:rPr>
        <w:t xml:space="preserve"> </w:t>
      </w:r>
      <w:r w:rsidRPr="00E95FDE">
        <w:rPr>
          <w:rFonts w:ascii="Arial" w:hAnsi="Arial" w:cs="Arial"/>
          <w:iCs/>
          <w:snapToGrid w:val="0"/>
          <w:sz w:val="32"/>
          <w:szCs w:val="32"/>
        </w:rPr>
        <w:t>[2]</w:t>
      </w:r>
    </w:p>
    <w:p w14:paraId="40DE9CE2" w14:textId="6AA94AA2" w:rsidR="0090556B" w:rsidRDefault="0090556B" w:rsidP="00E75279">
      <w:pPr>
        <w:numPr>
          <w:ilvl w:val="0"/>
          <w:numId w:val="15"/>
        </w:numPr>
        <w:spacing w:line="276" w:lineRule="auto"/>
        <w:rPr>
          <w:rFonts w:ascii="Arial" w:hAnsi="Arial" w:cs="Arial"/>
          <w:snapToGrid w:val="0"/>
          <w:sz w:val="32"/>
          <w:szCs w:val="24"/>
        </w:rPr>
      </w:pPr>
      <w:r w:rsidRPr="008E52DE">
        <w:rPr>
          <w:rFonts w:ascii="Arial" w:hAnsi="Arial" w:cs="Arial"/>
          <w:snapToGrid w:val="0"/>
          <w:sz w:val="32"/>
          <w:szCs w:val="24"/>
        </w:rPr>
        <w:t xml:space="preserve">Neues Psalmgebet: </w:t>
      </w:r>
      <w:r w:rsidR="00FA096B">
        <w:rPr>
          <w:rFonts w:ascii="Arial" w:hAnsi="Arial" w:cs="Arial"/>
          <w:snapToGrid w:val="0"/>
          <w:sz w:val="32"/>
          <w:szCs w:val="24"/>
        </w:rPr>
        <w:t>Freuet euch, Gott ist da!</w:t>
      </w:r>
      <w:r w:rsidRPr="008E52DE">
        <w:rPr>
          <w:rFonts w:ascii="Arial" w:hAnsi="Arial" w:cs="Arial"/>
          <w:snapToGrid w:val="0"/>
          <w:sz w:val="32"/>
          <w:szCs w:val="24"/>
        </w:rPr>
        <w:t xml:space="preserve"> [2]</w:t>
      </w:r>
    </w:p>
    <w:p w14:paraId="1D4A1C19" w14:textId="77777777" w:rsidR="0090556B" w:rsidRDefault="0090556B" w:rsidP="0090556B">
      <w:pPr>
        <w:spacing w:line="276" w:lineRule="auto"/>
        <w:rPr>
          <w:rFonts w:ascii="Arial" w:hAnsi="Arial" w:cs="Arial"/>
          <w:snapToGrid w:val="0"/>
          <w:sz w:val="32"/>
          <w:szCs w:val="24"/>
        </w:rPr>
      </w:pPr>
    </w:p>
    <w:p w14:paraId="22407FEE" w14:textId="47D76D09" w:rsidR="0090556B" w:rsidRPr="0090556B" w:rsidRDefault="006029CD" w:rsidP="0090556B">
      <w:pPr>
        <w:spacing w:line="276" w:lineRule="auto"/>
        <w:rPr>
          <w:rFonts w:ascii="Arial" w:hAnsi="Arial" w:cs="Arial"/>
          <w:i/>
          <w:iCs/>
          <w:snapToGrid w:val="0"/>
          <w:sz w:val="32"/>
          <w:szCs w:val="24"/>
        </w:rPr>
      </w:pPr>
      <w:r>
        <w:rPr>
          <w:rFonts w:ascii="Arial" w:hAnsi="Arial" w:cs="Arial"/>
          <w:i/>
          <w:iCs/>
          <w:snapToGrid w:val="0"/>
          <w:sz w:val="32"/>
          <w:szCs w:val="24"/>
        </w:rPr>
        <w:t>Ich lade euch ein</w:t>
      </w:r>
      <w:r w:rsidR="00FA096B">
        <w:rPr>
          <w:rFonts w:ascii="Arial" w:hAnsi="Arial" w:cs="Arial"/>
          <w:i/>
          <w:iCs/>
          <w:snapToGrid w:val="0"/>
          <w:sz w:val="32"/>
          <w:szCs w:val="24"/>
        </w:rPr>
        <w:t>, beim Kehrvers das „Hurra“ laut zu rufen und die Hände dabei in die Höhe zu recken.</w:t>
      </w:r>
    </w:p>
    <w:p w14:paraId="4FA5125A" w14:textId="77777777" w:rsidR="001879BB" w:rsidRDefault="001879BB" w:rsidP="001879BB">
      <w:pPr>
        <w:spacing w:line="276" w:lineRule="auto"/>
        <w:rPr>
          <w:rFonts w:ascii="Arial" w:hAnsi="Arial" w:cs="Arial"/>
          <w:b/>
          <w:bCs/>
          <w:snapToGrid w:val="0"/>
          <w:sz w:val="32"/>
          <w:szCs w:val="24"/>
        </w:rPr>
      </w:pPr>
    </w:p>
    <w:p w14:paraId="7A68956F" w14:textId="0155B248"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Kehrvers:</w:t>
      </w:r>
    </w:p>
    <w:p w14:paraId="1939BECF"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Freuet euch, Gott ist da!</w:t>
      </w:r>
    </w:p>
    <w:p w14:paraId="5759CBDC"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Jubelt laut und ruft: Hurra!</w:t>
      </w:r>
    </w:p>
    <w:p w14:paraId="2AEEADC2" w14:textId="77777777" w:rsidR="001879BB" w:rsidRPr="001879BB" w:rsidRDefault="001879BB" w:rsidP="001879BB">
      <w:pPr>
        <w:spacing w:line="276" w:lineRule="auto"/>
        <w:rPr>
          <w:rFonts w:ascii="Arial" w:hAnsi="Arial" w:cs="Arial"/>
          <w:snapToGrid w:val="0"/>
          <w:sz w:val="32"/>
          <w:szCs w:val="24"/>
        </w:rPr>
      </w:pPr>
    </w:p>
    <w:p w14:paraId="218CC877"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1. Aus einem Stall in Bethlehem</w:t>
      </w:r>
    </w:p>
    <w:p w14:paraId="30F340AB"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 xml:space="preserve">kommt die schönste Nachricht für die Welt: </w:t>
      </w:r>
    </w:p>
    <w:p w14:paraId="7F04A5E0"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2. Jesus ist heute hier geboren!</w:t>
      </w:r>
    </w:p>
    <w:p w14:paraId="705C86B2"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Gott kommt zu uns in einem Kind.</w:t>
      </w:r>
    </w:p>
    <w:p w14:paraId="28A8527A" w14:textId="77777777" w:rsidR="001879BB" w:rsidRPr="001879BB" w:rsidRDefault="001879BB" w:rsidP="001879BB">
      <w:pPr>
        <w:spacing w:line="276" w:lineRule="auto"/>
        <w:rPr>
          <w:rFonts w:ascii="Arial" w:hAnsi="Arial" w:cs="Arial"/>
          <w:snapToGrid w:val="0"/>
          <w:sz w:val="32"/>
          <w:szCs w:val="24"/>
        </w:rPr>
      </w:pPr>
    </w:p>
    <w:p w14:paraId="5C70D6E1"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Kehrvers:</w:t>
      </w:r>
    </w:p>
    <w:p w14:paraId="6FF0574B"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Freuet euch, Gott ist da!</w:t>
      </w:r>
    </w:p>
    <w:p w14:paraId="7251C51D"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Jubelt laut und ruft: Hurra!</w:t>
      </w:r>
    </w:p>
    <w:p w14:paraId="4603E6E4" w14:textId="77777777" w:rsidR="001879BB" w:rsidRPr="001879BB" w:rsidRDefault="001879BB" w:rsidP="001879BB">
      <w:pPr>
        <w:spacing w:line="276" w:lineRule="auto"/>
        <w:rPr>
          <w:rFonts w:ascii="Arial" w:hAnsi="Arial" w:cs="Arial"/>
          <w:snapToGrid w:val="0"/>
          <w:sz w:val="32"/>
          <w:szCs w:val="24"/>
        </w:rPr>
      </w:pPr>
    </w:p>
    <w:p w14:paraId="1EBD8E53"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1. Mit Jesus kommt Frieden auf die Erde,</w:t>
      </w:r>
    </w:p>
    <w:p w14:paraId="6909C34B"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er bringst Liebe ohne Ende.</w:t>
      </w:r>
    </w:p>
    <w:p w14:paraId="3695F67A"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2. Wir wollen für immer in Frieden leben</w:t>
      </w:r>
    </w:p>
    <w:p w14:paraId="321D852E"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und reichen einander die Hände.</w:t>
      </w:r>
    </w:p>
    <w:p w14:paraId="318B0DE7" w14:textId="77777777" w:rsidR="001879BB" w:rsidRPr="001879BB" w:rsidRDefault="001879BB" w:rsidP="001879BB">
      <w:pPr>
        <w:spacing w:line="276" w:lineRule="auto"/>
        <w:rPr>
          <w:rFonts w:ascii="Arial" w:hAnsi="Arial" w:cs="Arial"/>
          <w:snapToGrid w:val="0"/>
          <w:sz w:val="32"/>
          <w:szCs w:val="24"/>
        </w:rPr>
      </w:pPr>
    </w:p>
    <w:p w14:paraId="3EA128BD"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Kehrvers:</w:t>
      </w:r>
    </w:p>
    <w:p w14:paraId="47A4C1FC"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Freuet euch, Gott ist da!</w:t>
      </w:r>
    </w:p>
    <w:p w14:paraId="16B2CCE5"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Jubelt laut und ruft: Hurra!</w:t>
      </w:r>
    </w:p>
    <w:p w14:paraId="646B39B1" w14:textId="77777777" w:rsidR="001879BB" w:rsidRPr="001879BB" w:rsidRDefault="001879BB" w:rsidP="001879BB">
      <w:pPr>
        <w:spacing w:line="276" w:lineRule="auto"/>
        <w:rPr>
          <w:rFonts w:ascii="Arial" w:hAnsi="Arial" w:cs="Arial"/>
          <w:snapToGrid w:val="0"/>
          <w:sz w:val="32"/>
          <w:szCs w:val="24"/>
        </w:rPr>
      </w:pPr>
    </w:p>
    <w:p w14:paraId="0091269A"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1. Wir freuen uns und feiern heute,</w:t>
      </w:r>
    </w:p>
    <w:p w14:paraId="5B82999E"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weil Gott zu uns gekommen ist.</w:t>
      </w:r>
    </w:p>
    <w:p w14:paraId="3C4C1AAA" w14:textId="77777777"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2. Alle sollen sich mit uns freuen.</w:t>
      </w:r>
    </w:p>
    <w:p w14:paraId="4EA7D003" w14:textId="3AE737CA" w:rsidR="001879BB" w:rsidRPr="001879BB" w:rsidRDefault="001879BB" w:rsidP="001879BB">
      <w:pPr>
        <w:spacing w:line="276" w:lineRule="auto"/>
        <w:rPr>
          <w:rFonts w:ascii="Arial" w:hAnsi="Arial" w:cs="Arial"/>
          <w:snapToGrid w:val="0"/>
          <w:sz w:val="32"/>
          <w:szCs w:val="24"/>
        </w:rPr>
      </w:pPr>
      <w:r w:rsidRPr="001879BB">
        <w:rPr>
          <w:rFonts w:ascii="Arial" w:hAnsi="Arial" w:cs="Arial"/>
          <w:snapToGrid w:val="0"/>
          <w:sz w:val="32"/>
          <w:szCs w:val="24"/>
        </w:rPr>
        <w:t>Schalom! Friede für die ganze Welt!</w:t>
      </w:r>
    </w:p>
    <w:p w14:paraId="16E3DE48" w14:textId="77777777" w:rsidR="001879BB" w:rsidRPr="001879BB" w:rsidRDefault="001879BB" w:rsidP="001879BB">
      <w:pPr>
        <w:spacing w:line="276" w:lineRule="auto"/>
        <w:rPr>
          <w:rFonts w:ascii="Arial" w:hAnsi="Arial" w:cs="Arial"/>
          <w:snapToGrid w:val="0"/>
          <w:sz w:val="32"/>
          <w:szCs w:val="24"/>
        </w:rPr>
      </w:pPr>
    </w:p>
    <w:p w14:paraId="3ED325CE"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Kehrvers:</w:t>
      </w:r>
    </w:p>
    <w:p w14:paraId="455E2BC6" w14:textId="77777777"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Freuet euch, Gott ist da!</w:t>
      </w:r>
    </w:p>
    <w:p w14:paraId="2BAD1CC4" w14:textId="48C21FE6" w:rsidR="0090556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Jubelt laut und ruft: Hurra!</w:t>
      </w:r>
    </w:p>
    <w:p w14:paraId="1382F9A9" w14:textId="3119C550" w:rsidR="001879BB" w:rsidRPr="001879BB" w:rsidRDefault="001879BB" w:rsidP="001879BB">
      <w:pPr>
        <w:spacing w:line="276" w:lineRule="auto"/>
        <w:rPr>
          <w:rFonts w:ascii="Arial" w:hAnsi="Arial" w:cs="Arial"/>
          <w:b/>
          <w:bCs/>
          <w:snapToGrid w:val="0"/>
          <w:sz w:val="32"/>
          <w:szCs w:val="24"/>
        </w:rPr>
      </w:pPr>
      <w:r w:rsidRPr="001879BB">
        <w:rPr>
          <w:rFonts w:ascii="Arial" w:hAnsi="Arial" w:cs="Arial"/>
          <w:b/>
          <w:bCs/>
          <w:snapToGrid w:val="0"/>
          <w:sz w:val="32"/>
          <w:szCs w:val="24"/>
        </w:rPr>
        <w:t>Amen.</w:t>
      </w:r>
    </w:p>
    <w:p w14:paraId="326C31AB" w14:textId="77777777" w:rsidR="001879BB" w:rsidRPr="008E52DE" w:rsidRDefault="001879BB" w:rsidP="001879BB">
      <w:pPr>
        <w:spacing w:line="276" w:lineRule="auto"/>
        <w:rPr>
          <w:rFonts w:ascii="Arial" w:hAnsi="Arial" w:cs="Arial"/>
          <w:snapToGrid w:val="0"/>
          <w:sz w:val="32"/>
          <w:szCs w:val="24"/>
        </w:rPr>
      </w:pPr>
    </w:p>
    <w:p w14:paraId="37355D46" w14:textId="1E4C9ACD" w:rsidR="0090556B" w:rsidRPr="00B14197" w:rsidRDefault="00404BCD" w:rsidP="00E75279">
      <w:pPr>
        <w:numPr>
          <w:ilvl w:val="0"/>
          <w:numId w:val="15"/>
        </w:numPr>
        <w:spacing w:line="276" w:lineRule="auto"/>
        <w:rPr>
          <w:rFonts w:ascii="Arial" w:hAnsi="Arial" w:cs="Arial"/>
          <w:i/>
          <w:snapToGrid w:val="0"/>
          <w:sz w:val="32"/>
          <w:szCs w:val="32"/>
        </w:rPr>
      </w:pPr>
      <w:bookmarkStart w:id="5" w:name="_Hlk183000015"/>
      <w:r w:rsidRPr="00912719">
        <w:rPr>
          <w:rFonts w:ascii="Arial" w:hAnsi="Arial" w:cs="Arial"/>
          <w:snapToGrid w:val="0"/>
          <w:sz w:val="32"/>
          <w:szCs w:val="24"/>
        </w:rPr>
        <w:lastRenderedPageBreak/>
        <w:t>Lesung der Weihnachtsgeschichte</w:t>
      </w:r>
      <w:r w:rsidR="00912719" w:rsidRPr="00912719">
        <w:rPr>
          <w:rFonts w:ascii="Arial" w:hAnsi="Arial" w:cs="Arial"/>
          <w:snapToGrid w:val="0"/>
          <w:sz w:val="32"/>
          <w:szCs w:val="24"/>
        </w:rPr>
        <w:t>, Teil 1</w:t>
      </w:r>
      <w:r w:rsidRPr="00912719">
        <w:rPr>
          <w:rFonts w:ascii="Arial" w:hAnsi="Arial" w:cs="Arial"/>
          <w:snapToGrid w:val="0"/>
          <w:sz w:val="32"/>
          <w:szCs w:val="24"/>
        </w:rPr>
        <w:t xml:space="preserve"> (Lukas 2,</w:t>
      </w:r>
      <w:r w:rsidR="00C83506">
        <w:rPr>
          <w:rFonts w:ascii="Arial" w:hAnsi="Arial" w:cs="Arial"/>
          <w:snapToGrid w:val="0"/>
          <w:sz w:val="32"/>
          <w:szCs w:val="24"/>
        </w:rPr>
        <w:t>1</w:t>
      </w:r>
      <w:r w:rsidRPr="00912719">
        <w:rPr>
          <w:rFonts w:ascii="Arial" w:hAnsi="Arial" w:cs="Arial"/>
          <w:snapToGrid w:val="0"/>
          <w:sz w:val="32"/>
          <w:szCs w:val="24"/>
        </w:rPr>
        <w:t>-7</w:t>
      </w:r>
      <w:r w:rsidR="00912719">
        <w:rPr>
          <w:rFonts w:ascii="Arial" w:hAnsi="Arial" w:cs="Arial"/>
          <w:snapToGrid w:val="0"/>
          <w:sz w:val="32"/>
          <w:szCs w:val="24"/>
        </w:rPr>
        <w:t>) [</w:t>
      </w:r>
      <w:r w:rsidR="00C83506">
        <w:rPr>
          <w:rFonts w:ascii="Arial" w:hAnsi="Arial" w:cs="Arial"/>
          <w:snapToGrid w:val="0"/>
          <w:sz w:val="32"/>
          <w:szCs w:val="24"/>
        </w:rPr>
        <w:t>3</w:t>
      </w:r>
      <w:r w:rsidR="00912719">
        <w:rPr>
          <w:rFonts w:ascii="Arial" w:hAnsi="Arial" w:cs="Arial"/>
          <w:snapToGrid w:val="0"/>
          <w:sz w:val="32"/>
          <w:szCs w:val="24"/>
        </w:rPr>
        <w:t>]</w:t>
      </w:r>
    </w:p>
    <w:p w14:paraId="16099144" w14:textId="77777777" w:rsidR="00B14197" w:rsidRPr="0082272A" w:rsidRDefault="00B14197" w:rsidP="00B14197">
      <w:pPr>
        <w:spacing w:line="276" w:lineRule="auto"/>
        <w:rPr>
          <w:rFonts w:ascii="Arial" w:hAnsi="Arial" w:cs="Arial"/>
          <w:iCs/>
          <w:snapToGrid w:val="0"/>
          <w:sz w:val="32"/>
          <w:szCs w:val="32"/>
        </w:rPr>
      </w:pPr>
    </w:p>
    <w:p w14:paraId="74C85182" w14:textId="77777777" w:rsidR="0082272A" w:rsidRPr="0082272A" w:rsidRDefault="0082272A" w:rsidP="0082272A">
      <w:pPr>
        <w:spacing w:line="276" w:lineRule="auto"/>
        <w:rPr>
          <w:rFonts w:ascii="Arial" w:hAnsi="Arial" w:cs="Arial"/>
          <w:i/>
          <w:snapToGrid w:val="0"/>
          <w:sz w:val="32"/>
          <w:szCs w:val="32"/>
        </w:rPr>
      </w:pPr>
      <w:r w:rsidRPr="0082272A">
        <w:rPr>
          <w:rFonts w:ascii="Arial" w:hAnsi="Arial" w:cs="Arial"/>
          <w:i/>
          <w:snapToGrid w:val="0"/>
          <w:sz w:val="32"/>
          <w:szCs w:val="32"/>
        </w:rPr>
        <w:t>Wir hören den ersten Teil der Weihnachtsgeschichte nach Lukas 2:</w:t>
      </w:r>
    </w:p>
    <w:p w14:paraId="43EBE415" w14:textId="77777777" w:rsidR="0082272A" w:rsidRPr="0082272A" w:rsidRDefault="0082272A" w:rsidP="0082272A">
      <w:pPr>
        <w:spacing w:line="276" w:lineRule="auto"/>
        <w:rPr>
          <w:rFonts w:ascii="Arial" w:hAnsi="Arial" w:cs="Arial"/>
          <w:i/>
          <w:snapToGrid w:val="0"/>
          <w:sz w:val="32"/>
          <w:szCs w:val="32"/>
        </w:rPr>
      </w:pPr>
    </w:p>
    <w:p w14:paraId="4B99DD35" w14:textId="77777777" w:rsidR="0082272A" w:rsidRPr="0082272A" w:rsidRDefault="0082272A" w:rsidP="0082272A">
      <w:pPr>
        <w:spacing w:line="276" w:lineRule="auto"/>
        <w:rPr>
          <w:rFonts w:ascii="Arial" w:hAnsi="Arial" w:cs="Arial"/>
          <w:i/>
          <w:snapToGrid w:val="0"/>
          <w:sz w:val="32"/>
          <w:szCs w:val="32"/>
        </w:rPr>
      </w:pPr>
      <w:r w:rsidRPr="0082272A">
        <w:rPr>
          <w:rFonts w:ascii="Arial" w:hAnsi="Arial" w:cs="Arial"/>
          <w:i/>
          <w:snapToGrid w:val="0"/>
          <w:sz w:val="32"/>
          <w:szCs w:val="32"/>
        </w:rPr>
        <w:t>[1] Es begab sich aber zu der Zeit, dass ein Gebot von dem Kaiser Augustus ausging, dass alle Welt geschätzt würde. [2] Und diese Schätzung war die allererste und geschah zur Zeit, da Quirinius Statthalter in Syrien war. [3] Und jedermann ging, dass er sich schätzen ließe, ein jeglicher in seine Stadt.</w:t>
      </w:r>
    </w:p>
    <w:p w14:paraId="40E2800E" w14:textId="68C82373" w:rsidR="0082272A" w:rsidRDefault="0082272A" w:rsidP="0082272A">
      <w:pPr>
        <w:spacing w:line="276" w:lineRule="auto"/>
        <w:rPr>
          <w:rFonts w:ascii="Arial" w:hAnsi="Arial" w:cs="Arial"/>
          <w:i/>
          <w:snapToGrid w:val="0"/>
          <w:sz w:val="32"/>
          <w:szCs w:val="32"/>
        </w:rPr>
      </w:pPr>
      <w:r w:rsidRPr="0082272A">
        <w:rPr>
          <w:rFonts w:ascii="Arial" w:hAnsi="Arial" w:cs="Arial"/>
          <w:i/>
          <w:snapToGrid w:val="0"/>
          <w:sz w:val="32"/>
          <w:szCs w:val="32"/>
        </w:rPr>
        <w:t>[4] Da machte sich auf auch Josef aus Galiläa, aus der Stadt Nazareth, in das judäische Land zur Stadt Davids, die da heißt Bethlehem, darum dass er von dem Hause und Geschlechte Davids war, [5] auf dass er sich schätzen ließe mit Maria, seinem vertrauten Weibe; die war schwanger. [6] Und als sie daselbst waren, kam die Zeit, dass sie gebären sollte. [7] Und sie gebar ihren ersten Sohn und wickelte ihn in Windeln und legte ihn in eine Krippe; denn sie hatten sonst keinen Raum in der Herberge.</w:t>
      </w:r>
    </w:p>
    <w:p w14:paraId="64DAD9EC" w14:textId="77777777" w:rsidR="0082272A" w:rsidRDefault="0082272A" w:rsidP="00B14197">
      <w:pPr>
        <w:spacing w:line="276" w:lineRule="auto"/>
        <w:rPr>
          <w:rFonts w:ascii="Arial" w:hAnsi="Arial" w:cs="Arial"/>
          <w:i/>
          <w:snapToGrid w:val="0"/>
          <w:sz w:val="32"/>
          <w:szCs w:val="32"/>
        </w:rPr>
      </w:pPr>
    </w:p>
    <w:p w14:paraId="5E266672" w14:textId="77777777" w:rsidR="0082272A" w:rsidRPr="00912719" w:rsidRDefault="0082272A" w:rsidP="00B14197">
      <w:pPr>
        <w:spacing w:line="276" w:lineRule="auto"/>
        <w:rPr>
          <w:rFonts w:ascii="Arial" w:hAnsi="Arial" w:cs="Arial"/>
          <w:i/>
          <w:snapToGrid w:val="0"/>
          <w:sz w:val="32"/>
          <w:szCs w:val="32"/>
        </w:rPr>
      </w:pPr>
    </w:p>
    <w:p w14:paraId="2ECF4A54" w14:textId="77777777" w:rsidR="002E61A8" w:rsidRPr="002E61A8" w:rsidRDefault="0090556B" w:rsidP="00E75279">
      <w:pPr>
        <w:numPr>
          <w:ilvl w:val="0"/>
          <w:numId w:val="15"/>
        </w:numPr>
        <w:spacing w:line="276" w:lineRule="auto"/>
        <w:rPr>
          <w:rFonts w:ascii="Arial" w:hAnsi="Arial" w:cs="Arial"/>
          <w:snapToGrid w:val="0"/>
          <w:sz w:val="32"/>
          <w:szCs w:val="24"/>
        </w:rPr>
      </w:pPr>
      <w:bookmarkStart w:id="6" w:name="_Hlk183007884"/>
      <w:bookmarkEnd w:id="5"/>
      <w:r w:rsidRPr="002E61A8">
        <w:rPr>
          <w:rFonts w:ascii="Arial" w:hAnsi="Arial" w:cs="Arial"/>
          <w:snapToGrid w:val="0"/>
          <w:sz w:val="32"/>
          <w:szCs w:val="24"/>
        </w:rPr>
        <w:t xml:space="preserve">Krippensingspiel: </w:t>
      </w:r>
      <w:r w:rsidR="002E61A8" w:rsidRPr="002E61A8">
        <w:rPr>
          <w:rFonts w:ascii="Arial" w:hAnsi="Arial" w:cs="Arial"/>
          <w:snapToGrid w:val="0"/>
          <w:sz w:val="32"/>
          <w:szCs w:val="24"/>
        </w:rPr>
        <w:t>Mission Hoffnung – Weihnachten steht Kopf</w:t>
      </w:r>
      <w:r w:rsidRPr="002E61A8">
        <w:rPr>
          <w:rFonts w:ascii="Arial" w:hAnsi="Arial" w:cs="Arial"/>
          <w:snapToGrid w:val="0"/>
          <w:sz w:val="32"/>
          <w:szCs w:val="24"/>
        </w:rPr>
        <w:t xml:space="preserve">; dazwischen </w:t>
      </w:r>
      <w:r w:rsidR="00607E5F" w:rsidRPr="002E61A8">
        <w:rPr>
          <w:rFonts w:ascii="Arial" w:hAnsi="Arial" w:cs="Arial"/>
          <w:snapToGrid w:val="0"/>
          <w:sz w:val="32"/>
          <w:szCs w:val="24"/>
          <w:u w:val="single"/>
        </w:rPr>
        <w:t>Gemeindelied</w:t>
      </w:r>
      <w:r w:rsidR="00607E5F" w:rsidRPr="002E61A8">
        <w:rPr>
          <w:rFonts w:ascii="Arial" w:hAnsi="Arial" w:cs="Arial"/>
          <w:snapToGrid w:val="0"/>
          <w:sz w:val="32"/>
          <w:szCs w:val="24"/>
        </w:rPr>
        <w:t>:</w:t>
      </w:r>
      <w:r w:rsidR="00607E5F" w:rsidRPr="002E61A8">
        <w:rPr>
          <w:rFonts w:ascii="Arial" w:hAnsi="Arial" w:cs="Arial"/>
          <w:i/>
          <w:iCs/>
          <w:snapToGrid w:val="0"/>
          <w:sz w:val="32"/>
          <w:szCs w:val="24"/>
        </w:rPr>
        <w:t xml:space="preserve"> </w:t>
      </w:r>
      <w:bookmarkStart w:id="7" w:name="_Hlk183007957"/>
      <w:bookmarkEnd w:id="6"/>
      <w:r w:rsidR="002E61A8" w:rsidRPr="00E95FDE">
        <w:rPr>
          <w:rFonts w:ascii="Arial" w:hAnsi="Arial" w:cs="Arial"/>
          <w:i/>
          <w:iCs/>
          <w:snapToGrid w:val="0"/>
          <w:sz w:val="32"/>
          <w:szCs w:val="24"/>
        </w:rPr>
        <w:t>Kommet</w:t>
      </w:r>
      <w:r w:rsidR="002E61A8" w:rsidRPr="002E61A8">
        <w:rPr>
          <w:rFonts w:ascii="Arial" w:hAnsi="Arial" w:cs="Arial"/>
          <w:i/>
          <w:iCs/>
          <w:snapToGrid w:val="0"/>
          <w:sz w:val="32"/>
          <w:szCs w:val="24"/>
        </w:rPr>
        <w:t>,</w:t>
      </w:r>
      <w:r w:rsidR="002E61A8" w:rsidRPr="00E95FDE">
        <w:rPr>
          <w:rFonts w:ascii="Arial" w:hAnsi="Arial" w:cs="Arial"/>
          <w:i/>
          <w:iCs/>
          <w:snapToGrid w:val="0"/>
          <w:sz w:val="32"/>
          <w:szCs w:val="24"/>
        </w:rPr>
        <w:t xml:space="preserve"> ihr Hirten (EG 48,1-3) </w:t>
      </w:r>
      <w:r w:rsidR="002E61A8" w:rsidRPr="00E95FDE">
        <w:rPr>
          <w:rFonts w:ascii="Arial" w:hAnsi="Arial" w:cs="Arial"/>
          <w:snapToGrid w:val="0"/>
          <w:sz w:val="32"/>
          <w:szCs w:val="24"/>
        </w:rPr>
        <w:t>[25]</w:t>
      </w:r>
    </w:p>
    <w:p w14:paraId="08DD21D5" w14:textId="158873CD" w:rsidR="0090556B" w:rsidRPr="002E61A8" w:rsidRDefault="00912719" w:rsidP="00E75279">
      <w:pPr>
        <w:numPr>
          <w:ilvl w:val="0"/>
          <w:numId w:val="15"/>
        </w:numPr>
        <w:spacing w:line="276" w:lineRule="auto"/>
        <w:rPr>
          <w:rFonts w:ascii="Arial" w:hAnsi="Arial" w:cs="Arial"/>
          <w:snapToGrid w:val="0"/>
          <w:sz w:val="32"/>
          <w:szCs w:val="24"/>
        </w:rPr>
      </w:pPr>
      <w:r w:rsidRPr="002E61A8">
        <w:rPr>
          <w:rFonts w:ascii="Arial" w:hAnsi="Arial" w:cs="Arial"/>
          <w:snapToGrid w:val="0"/>
          <w:sz w:val="32"/>
          <w:szCs w:val="24"/>
        </w:rPr>
        <w:t xml:space="preserve">Lesung der Weihnachtsgeschichte, Teil 2 (Lukas 2,8-14) </w:t>
      </w:r>
      <w:r w:rsidR="0090556B" w:rsidRPr="002E61A8">
        <w:rPr>
          <w:rFonts w:ascii="Arial" w:hAnsi="Arial" w:cs="Arial"/>
          <w:snapToGrid w:val="0"/>
          <w:sz w:val="32"/>
          <w:szCs w:val="24"/>
        </w:rPr>
        <w:t>[2]</w:t>
      </w:r>
    </w:p>
    <w:p w14:paraId="160CD74E" w14:textId="77777777" w:rsidR="0082272A" w:rsidRDefault="0082272A" w:rsidP="0082272A">
      <w:pPr>
        <w:rPr>
          <w:rFonts w:ascii="Arial" w:hAnsi="Arial" w:cs="Arial"/>
          <w:snapToGrid w:val="0"/>
          <w:sz w:val="32"/>
          <w:szCs w:val="24"/>
        </w:rPr>
      </w:pPr>
    </w:p>
    <w:p w14:paraId="1F7DCACE" w14:textId="77777777" w:rsidR="0082272A" w:rsidRPr="0082272A" w:rsidRDefault="0082272A" w:rsidP="0082272A">
      <w:pPr>
        <w:rPr>
          <w:rFonts w:ascii="Arial" w:hAnsi="Arial" w:cs="Arial"/>
          <w:i/>
          <w:iCs/>
          <w:snapToGrid w:val="0"/>
          <w:sz w:val="32"/>
          <w:szCs w:val="24"/>
        </w:rPr>
      </w:pPr>
      <w:bookmarkStart w:id="8" w:name="_Hlk184362251"/>
      <w:r w:rsidRPr="0082272A">
        <w:rPr>
          <w:rFonts w:ascii="Arial" w:hAnsi="Arial" w:cs="Arial"/>
          <w:i/>
          <w:iCs/>
          <w:snapToGrid w:val="0"/>
          <w:sz w:val="32"/>
          <w:szCs w:val="24"/>
        </w:rPr>
        <w:t xml:space="preserve">Wir hören den zweiten Teil der Weihnachtsgeschichte nach Lukas 2: </w:t>
      </w:r>
    </w:p>
    <w:bookmarkEnd w:id="8"/>
    <w:p w14:paraId="37D9F908" w14:textId="77777777" w:rsidR="0082272A" w:rsidRPr="0082272A" w:rsidRDefault="0082272A" w:rsidP="0082272A">
      <w:pPr>
        <w:rPr>
          <w:rFonts w:ascii="Arial" w:hAnsi="Arial" w:cs="Arial"/>
          <w:i/>
          <w:iCs/>
          <w:snapToGrid w:val="0"/>
          <w:sz w:val="32"/>
          <w:szCs w:val="24"/>
        </w:rPr>
      </w:pPr>
    </w:p>
    <w:p w14:paraId="40338A96" w14:textId="244BBCBF" w:rsidR="0082272A" w:rsidRPr="0082272A" w:rsidRDefault="0082272A" w:rsidP="0082272A">
      <w:pPr>
        <w:rPr>
          <w:rFonts w:ascii="Arial" w:hAnsi="Arial" w:cs="Arial"/>
          <w:i/>
          <w:iCs/>
          <w:snapToGrid w:val="0"/>
          <w:sz w:val="32"/>
          <w:szCs w:val="24"/>
        </w:rPr>
      </w:pPr>
      <w:r w:rsidRPr="0082272A">
        <w:rPr>
          <w:rFonts w:ascii="Arial" w:hAnsi="Arial" w:cs="Arial"/>
          <w:i/>
          <w:iCs/>
          <w:snapToGrid w:val="0"/>
          <w:sz w:val="32"/>
          <w:szCs w:val="24"/>
        </w:rPr>
        <w:t xml:space="preserve">[8] Und es waren Hirten in derselben Gegend auf dem Felde bei den Hürden, die hüteten des Nachts ihre Herde.  [9] Und des Herrn Engel trat zu ihnen, und die Klarheit des Herrn leuchtete um sie; und sie fürchteten sich sehr.  [10] Und der Engel sprach zu ihnen: Fürchtet euch nicht! Siehe, ich verkündige euch große Freude, die allem Volk widerfahren wird;  [11] denn euch ist heute der Heiland geboren, welcher ist Christus, der Herr, in der Stadt Davids.  [12] Und das habt zum Zeichen: Ihr werdet finden das Kind in Windeln gewickelt und in einer Krippe liegen.  [13] Und alsbald war da bei dem Engel die Menge </w:t>
      </w:r>
      <w:r w:rsidRPr="0082272A">
        <w:rPr>
          <w:rFonts w:ascii="Arial" w:hAnsi="Arial" w:cs="Arial"/>
          <w:i/>
          <w:iCs/>
          <w:snapToGrid w:val="0"/>
          <w:sz w:val="32"/>
          <w:szCs w:val="24"/>
        </w:rPr>
        <w:lastRenderedPageBreak/>
        <w:t>der himmlischen Heerscharen, die lobten Gott und sprachen:  [14] Ehre sei Gott in der Höhe und Friede auf Erden bei den Menschen seines Wohlgefallens.</w:t>
      </w:r>
    </w:p>
    <w:p w14:paraId="62F3B26F" w14:textId="77777777" w:rsidR="0082272A" w:rsidRPr="0082272A" w:rsidRDefault="0082272A" w:rsidP="0082272A">
      <w:pPr>
        <w:rPr>
          <w:rFonts w:ascii="Arial" w:hAnsi="Arial" w:cs="Arial"/>
          <w:i/>
          <w:iCs/>
          <w:snapToGrid w:val="0"/>
          <w:sz w:val="32"/>
          <w:szCs w:val="24"/>
        </w:rPr>
      </w:pPr>
    </w:p>
    <w:p w14:paraId="3C2496F1" w14:textId="77777777" w:rsidR="0082272A" w:rsidRPr="0082272A" w:rsidRDefault="0082272A" w:rsidP="0082272A">
      <w:pPr>
        <w:rPr>
          <w:rFonts w:ascii="Arial" w:hAnsi="Arial" w:cs="Arial"/>
          <w:snapToGrid w:val="0"/>
          <w:sz w:val="32"/>
          <w:szCs w:val="24"/>
        </w:rPr>
      </w:pPr>
    </w:p>
    <w:p w14:paraId="26679543" w14:textId="4C6DB4FB" w:rsidR="0090556B" w:rsidRPr="008E52DE" w:rsidRDefault="0090556B" w:rsidP="00E75279">
      <w:pPr>
        <w:numPr>
          <w:ilvl w:val="0"/>
          <w:numId w:val="15"/>
        </w:numPr>
        <w:spacing w:line="276" w:lineRule="auto"/>
        <w:rPr>
          <w:rFonts w:ascii="Arial" w:hAnsi="Arial" w:cs="Arial"/>
          <w:i/>
          <w:snapToGrid w:val="0"/>
          <w:sz w:val="32"/>
          <w:szCs w:val="24"/>
        </w:rPr>
      </w:pPr>
      <w:r w:rsidRPr="008E52DE">
        <w:rPr>
          <w:rFonts w:ascii="Arial" w:hAnsi="Arial" w:cs="Arial"/>
          <w:snapToGrid w:val="0"/>
          <w:sz w:val="32"/>
          <w:szCs w:val="24"/>
          <w:u w:val="single"/>
        </w:rPr>
        <w:t>Lied</w:t>
      </w:r>
      <w:r w:rsidRPr="008E52DE">
        <w:rPr>
          <w:rFonts w:ascii="Arial" w:hAnsi="Arial" w:cs="Arial"/>
          <w:snapToGrid w:val="0"/>
          <w:sz w:val="32"/>
          <w:szCs w:val="24"/>
        </w:rPr>
        <w:t xml:space="preserve">: </w:t>
      </w:r>
      <w:r w:rsidR="00404BCD" w:rsidRPr="008E52DE">
        <w:rPr>
          <w:rFonts w:ascii="Arial" w:hAnsi="Arial" w:cs="Arial"/>
          <w:i/>
          <w:snapToGrid w:val="0"/>
          <w:sz w:val="32"/>
          <w:szCs w:val="24"/>
        </w:rPr>
        <w:t>Ihr Kinderlein kommet [EG 43,1-3</w:t>
      </w:r>
      <w:r w:rsidR="00404BCD">
        <w:rPr>
          <w:rFonts w:ascii="Arial" w:hAnsi="Arial" w:cs="Arial"/>
          <w:i/>
          <w:snapToGrid w:val="0"/>
          <w:sz w:val="32"/>
          <w:szCs w:val="24"/>
        </w:rPr>
        <w:t>]</w:t>
      </w:r>
      <w:r w:rsidR="00607E5F">
        <w:rPr>
          <w:rFonts w:ascii="Arial" w:hAnsi="Arial" w:cs="Arial"/>
          <w:i/>
          <w:snapToGrid w:val="0"/>
          <w:sz w:val="32"/>
          <w:szCs w:val="24"/>
        </w:rPr>
        <w:t xml:space="preserve"> </w:t>
      </w:r>
      <w:r w:rsidR="00607E5F" w:rsidRPr="002E61A8">
        <w:rPr>
          <w:rFonts w:ascii="Arial" w:hAnsi="Arial" w:cs="Arial"/>
          <w:iCs/>
          <w:snapToGrid w:val="0"/>
          <w:sz w:val="32"/>
          <w:szCs w:val="24"/>
        </w:rPr>
        <w:t>[2]</w:t>
      </w:r>
    </w:p>
    <w:p w14:paraId="6ED5FD9C" w14:textId="13F34746" w:rsidR="0090556B" w:rsidRDefault="0090556B" w:rsidP="00E75279">
      <w:pPr>
        <w:numPr>
          <w:ilvl w:val="0"/>
          <w:numId w:val="15"/>
        </w:numPr>
        <w:spacing w:line="276" w:lineRule="auto"/>
        <w:rPr>
          <w:rFonts w:ascii="Arial" w:hAnsi="Arial" w:cs="Arial"/>
          <w:snapToGrid w:val="0"/>
          <w:sz w:val="32"/>
          <w:szCs w:val="32"/>
        </w:rPr>
      </w:pPr>
      <w:r w:rsidRPr="008E52DE">
        <w:rPr>
          <w:rFonts w:ascii="Arial" w:hAnsi="Arial" w:cs="Arial"/>
          <w:snapToGrid w:val="0"/>
          <w:sz w:val="32"/>
          <w:szCs w:val="24"/>
        </w:rPr>
        <w:t>Kurzer Impuls für die Erwachsenen zum Thema „</w:t>
      </w:r>
      <w:r w:rsidR="00FC4862" w:rsidRPr="00FC4862">
        <w:rPr>
          <w:rFonts w:ascii="Arial" w:hAnsi="Arial" w:cs="Arial"/>
          <w:snapToGrid w:val="0"/>
          <w:sz w:val="32"/>
          <w:szCs w:val="32"/>
        </w:rPr>
        <w:t>Mitten ins Gefühlschaos</w:t>
      </w:r>
      <w:r w:rsidRPr="008E52DE">
        <w:rPr>
          <w:rFonts w:ascii="Arial" w:hAnsi="Arial" w:cs="Arial"/>
          <w:snapToGrid w:val="0"/>
          <w:sz w:val="32"/>
          <w:szCs w:val="24"/>
        </w:rPr>
        <w:t xml:space="preserve">“ </w:t>
      </w:r>
      <w:r w:rsidRPr="008E52DE">
        <w:rPr>
          <w:rFonts w:ascii="Arial" w:hAnsi="Arial" w:cs="Arial"/>
          <w:snapToGrid w:val="0"/>
          <w:sz w:val="32"/>
          <w:szCs w:val="32"/>
        </w:rPr>
        <w:t>[3]</w:t>
      </w:r>
    </w:p>
    <w:bookmarkEnd w:id="7"/>
    <w:p w14:paraId="35574BD7" w14:textId="77777777" w:rsidR="00BA282A" w:rsidRDefault="00BA282A" w:rsidP="00BA282A">
      <w:pPr>
        <w:spacing w:line="276" w:lineRule="auto"/>
        <w:rPr>
          <w:rFonts w:ascii="Arial" w:hAnsi="Arial" w:cs="Arial"/>
          <w:snapToGrid w:val="0"/>
          <w:sz w:val="32"/>
          <w:szCs w:val="32"/>
        </w:rPr>
      </w:pPr>
    </w:p>
    <w:p w14:paraId="49FA3510"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Vielleicht haben Sie sich heute im Krippenspiel wiedergefunden:</w:t>
      </w:r>
    </w:p>
    <w:p w14:paraId="1ED29662"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 xml:space="preserve">Freude, Kummer, Angst, Wut, Ekel – </w:t>
      </w:r>
      <w:r w:rsidRPr="00631967">
        <w:rPr>
          <w:rFonts w:ascii="Arial" w:hAnsi="Arial" w:cs="Arial"/>
          <w:b/>
          <w:bCs/>
          <w:snapToGrid w:val="0"/>
          <w:sz w:val="32"/>
          <w:szCs w:val="32"/>
        </w:rPr>
        <w:t>alle fünf standen an der Krippe</w:t>
      </w:r>
      <w:r w:rsidRPr="00631967">
        <w:rPr>
          <w:rFonts w:ascii="Arial" w:hAnsi="Arial" w:cs="Arial"/>
          <w:snapToGrid w:val="0"/>
          <w:sz w:val="32"/>
          <w:szCs w:val="32"/>
        </w:rPr>
        <w:t>.</w:t>
      </w:r>
    </w:p>
    <w:p w14:paraId="0FDFF2D7"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Ein Kind wird geboren – aber nicht in Sicherheit, sondern im Stall.</w:t>
      </w:r>
    </w:p>
    <w:p w14:paraId="1D73CF4A"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Fremde. Dunkelheit. Ungewissheit.</w:t>
      </w:r>
    </w:p>
    <w:p w14:paraId="7EE411A9" w14:textId="77777777" w:rsid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Freude und Sorge so nah beieinander.</w:t>
      </w:r>
    </w:p>
    <w:p w14:paraId="4C561993" w14:textId="77777777" w:rsidR="00631967" w:rsidRPr="00631967" w:rsidRDefault="00631967" w:rsidP="00631967">
      <w:pPr>
        <w:spacing w:line="276" w:lineRule="auto"/>
        <w:rPr>
          <w:rFonts w:ascii="Arial" w:hAnsi="Arial" w:cs="Arial"/>
          <w:snapToGrid w:val="0"/>
          <w:sz w:val="32"/>
          <w:szCs w:val="32"/>
        </w:rPr>
      </w:pPr>
    </w:p>
    <w:p w14:paraId="0E86810D" w14:textId="77777777" w:rsidR="00631967" w:rsidRPr="00631967" w:rsidRDefault="00631967" w:rsidP="00631967">
      <w:pPr>
        <w:spacing w:line="276" w:lineRule="auto"/>
        <w:rPr>
          <w:rFonts w:ascii="Arial" w:hAnsi="Arial" w:cs="Arial"/>
          <w:b/>
          <w:bCs/>
          <w:snapToGrid w:val="0"/>
          <w:sz w:val="32"/>
          <w:szCs w:val="32"/>
        </w:rPr>
      </w:pPr>
      <w:r w:rsidRPr="00631967">
        <w:rPr>
          <w:rFonts w:ascii="Arial" w:hAnsi="Arial" w:cs="Arial"/>
          <w:snapToGrid w:val="0"/>
          <w:sz w:val="32"/>
          <w:szCs w:val="32"/>
        </w:rPr>
        <w:t xml:space="preserve">Und ehrlich: </w:t>
      </w:r>
      <w:r w:rsidRPr="00631967">
        <w:rPr>
          <w:rFonts w:ascii="Arial" w:hAnsi="Arial" w:cs="Arial"/>
          <w:b/>
          <w:bCs/>
          <w:snapToGrid w:val="0"/>
          <w:sz w:val="32"/>
          <w:szCs w:val="32"/>
        </w:rPr>
        <w:t>So fühlt sich unsere Welt gerade an.</w:t>
      </w:r>
    </w:p>
    <w:p w14:paraId="59117E8D"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 xml:space="preserve">Wir spüren </w:t>
      </w:r>
      <w:r w:rsidRPr="00631967">
        <w:rPr>
          <w:rFonts w:ascii="Arial" w:hAnsi="Arial" w:cs="Arial"/>
          <w:b/>
          <w:bCs/>
          <w:snapToGrid w:val="0"/>
          <w:sz w:val="32"/>
          <w:szCs w:val="32"/>
        </w:rPr>
        <w:t>Angst</w:t>
      </w:r>
      <w:r w:rsidRPr="00631967">
        <w:rPr>
          <w:rFonts w:ascii="Arial" w:hAnsi="Arial" w:cs="Arial"/>
          <w:snapToGrid w:val="0"/>
          <w:sz w:val="32"/>
          <w:szCs w:val="32"/>
        </w:rPr>
        <w:t xml:space="preserve"> vor dem, was kommt.</w:t>
      </w:r>
    </w:p>
    <w:p w14:paraId="0F30D538"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 xml:space="preserve">Wir spüren </w:t>
      </w:r>
      <w:r w:rsidRPr="00631967">
        <w:rPr>
          <w:rFonts w:ascii="Arial" w:hAnsi="Arial" w:cs="Arial"/>
          <w:b/>
          <w:bCs/>
          <w:snapToGrid w:val="0"/>
          <w:sz w:val="32"/>
          <w:szCs w:val="32"/>
        </w:rPr>
        <w:t>Wut</w:t>
      </w:r>
      <w:r w:rsidRPr="00631967">
        <w:rPr>
          <w:rFonts w:ascii="Arial" w:hAnsi="Arial" w:cs="Arial"/>
          <w:snapToGrid w:val="0"/>
          <w:sz w:val="32"/>
          <w:szCs w:val="32"/>
        </w:rPr>
        <w:t xml:space="preserve"> über Ungerechtigkeit und den lauter werdenden Hass.</w:t>
      </w:r>
    </w:p>
    <w:p w14:paraId="5F7091B2"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 xml:space="preserve">Wir spüren </w:t>
      </w:r>
      <w:r w:rsidRPr="00631967">
        <w:rPr>
          <w:rFonts w:ascii="Arial" w:hAnsi="Arial" w:cs="Arial"/>
          <w:b/>
          <w:bCs/>
          <w:snapToGrid w:val="0"/>
          <w:sz w:val="32"/>
          <w:szCs w:val="32"/>
        </w:rPr>
        <w:t>Traurigkeit</w:t>
      </w:r>
      <w:r w:rsidRPr="00631967">
        <w:rPr>
          <w:rFonts w:ascii="Arial" w:hAnsi="Arial" w:cs="Arial"/>
          <w:snapToGrid w:val="0"/>
          <w:sz w:val="32"/>
          <w:szCs w:val="32"/>
        </w:rPr>
        <w:t xml:space="preserve"> über Spaltungen – in Familien, im Land, mitten unter uns.</w:t>
      </w:r>
    </w:p>
    <w:p w14:paraId="7C923705"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 xml:space="preserve">Manchmal sogar </w:t>
      </w:r>
      <w:r w:rsidRPr="00631967">
        <w:rPr>
          <w:rFonts w:ascii="Arial" w:hAnsi="Arial" w:cs="Arial"/>
          <w:b/>
          <w:bCs/>
          <w:snapToGrid w:val="0"/>
          <w:sz w:val="32"/>
          <w:szCs w:val="32"/>
        </w:rPr>
        <w:t>Ekel</w:t>
      </w:r>
      <w:r w:rsidRPr="00631967">
        <w:rPr>
          <w:rFonts w:ascii="Arial" w:hAnsi="Arial" w:cs="Arial"/>
          <w:snapToGrid w:val="0"/>
          <w:sz w:val="32"/>
          <w:szCs w:val="32"/>
        </w:rPr>
        <w:t xml:space="preserve"> über den Ton, in dem wir miteinander reden.</w:t>
      </w:r>
    </w:p>
    <w:p w14:paraId="1055C776"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Und dazwischen die Sehnsucht, dass es wieder heller wird.</w:t>
      </w:r>
    </w:p>
    <w:p w14:paraId="45D1AB18" w14:textId="77777777" w:rsid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Dass Frieden möglich ist. Dass wir einander hören. Wieder vertrauen.</w:t>
      </w:r>
    </w:p>
    <w:p w14:paraId="4B0B5C23" w14:textId="77777777" w:rsidR="00631967" w:rsidRPr="00631967" w:rsidRDefault="00631967" w:rsidP="00631967">
      <w:pPr>
        <w:spacing w:line="276" w:lineRule="auto"/>
        <w:rPr>
          <w:rFonts w:ascii="Arial" w:hAnsi="Arial" w:cs="Arial"/>
          <w:snapToGrid w:val="0"/>
          <w:sz w:val="32"/>
          <w:szCs w:val="32"/>
        </w:rPr>
      </w:pPr>
    </w:p>
    <w:p w14:paraId="179D9E86" w14:textId="77777777" w:rsidR="00631967" w:rsidRPr="00631967" w:rsidRDefault="00631967" w:rsidP="00631967">
      <w:pPr>
        <w:spacing w:line="276" w:lineRule="auto"/>
        <w:rPr>
          <w:rFonts w:ascii="Arial" w:hAnsi="Arial" w:cs="Arial"/>
          <w:b/>
          <w:bCs/>
          <w:snapToGrid w:val="0"/>
          <w:sz w:val="32"/>
          <w:szCs w:val="32"/>
        </w:rPr>
      </w:pPr>
      <w:r w:rsidRPr="00631967">
        <w:rPr>
          <w:rFonts w:ascii="Arial" w:hAnsi="Arial" w:cs="Arial"/>
          <w:b/>
          <w:bCs/>
          <w:snapToGrid w:val="0"/>
          <w:sz w:val="32"/>
          <w:szCs w:val="32"/>
        </w:rPr>
        <w:t>Genau in so eine Welt kommt Gott.</w:t>
      </w:r>
    </w:p>
    <w:p w14:paraId="14D73640"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Nicht in ein perfektes Wohnzimmer,</w:t>
      </w:r>
    </w:p>
    <w:p w14:paraId="1F48F83D"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 xml:space="preserve">sondern in einen Stall – </w:t>
      </w:r>
      <w:r w:rsidRPr="00631967">
        <w:rPr>
          <w:rFonts w:ascii="Arial" w:hAnsi="Arial" w:cs="Arial"/>
          <w:b/>
          <w:bCs/>
          <w:snapToGrid w:val="0"/>
          <w:sz w:val="32"/>
          <w:szCs w:val="32"/>
        </w:rPr>
        <w:t>mitten ins Chaos</w:t>
      </w:r>
      <w:r w:rsidRPr="00631967">
        <w:rPr>
          <w:rFonts w:ascii="Arial" w:hAnsi="Arial" w:cs="Arial"/>
          <w:snapToGrid w:val="0"/>
          <w:sz w:val="32"/>
          <w:szCs w:val="32"/>
        </w:rPr>
        <w:t>, mitten in die Angst, mitten in den Schmerz.</w:t>
      </w:r>
    </w:p>
    <w:p w14:paraId="4D67FE79" w14:textId="77777777" w:rsid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Dort – genau dort – wird er Mensch.</w:t>
      </w:r>
    </w:p>
    <w:p w14:paraId="10CEC7C6" w14:textId="77777777" w:rsidR="00631967" w:rsidRPr="00631967" w:rsidRDefault="00631967" w:rsidP="00631967">
      <w:pPr>
        <w:spacing w:line="276" w:lineRule="auto"/>
        <w:rPr>
          <w:rFonts w:ascii="Arial" w:hAnsi="Arial" w:cs="Arial"/>
          <w:snapToGrid w:val="0"/>
          <w:sz w:val="32"/>
          <w:szCs w:val="32"/>
        </w:rPr>
      </w:pPr>
    </w:p>
    <w:p w14:paraId="299A3848"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b/>
          <w:bCs/>
          <w:snapToGrid w:val="0"/>
          <w:sz w:val="32"/>
          <w:szCs w:val="32"/>
        </w:rPr>
        <w:t>Das berührt mich jedes Jahr neu.</w:t>
      </w:r>
      <w:r w:rsidRPr="00631967">
        <w:rPr>
          <w:rFonts w:ascii="Arial" w:hAnsi="Arial" w:cs="Arial"/>
          <w:snapToGrid w:val="0"/>
          <w:sz w:val="32"/>
          <w:szCs w:val="32"/>
        </w:rPr>
        <w:t xml:space="preserve"> Und es bedeutet für mich:</w:t>
      </w:r>
    </w:p>
    <w:p w14:paraId="1C6DF135"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Meine Angst ist Gott nicht fremd.</w:t>
      </w:r>
    </w:p>
    <w:p w14:paraId="40CB49EF"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Meine Wut schreckt ihn nicht ab.</w:t>
      </w:r>
    </w:p>
    <w:p w14:paraId="51E01AD5" w14:textId="77777777" w:rsidR="00631967" w:rsidRPr="00631967" w:rsidRDefault="00631967" w:rsidP="00631967">
      <w:pPr>
        <w:spacing w:line="276" w:lineRule="auto"/>
        <w:rPr>
          <w:rFonts w:ascii="Arial" w:hAnsi="Arial" w:cs="Arial"/>
          <w:b/>
          <w:bCs/>
          <w:snapToGrid w:val="0"/>
          <w:sz w:val="32"/>
          <w:szCs w:val="32"/>
        </w:rPr>
      </w:pPr>
      <w:r w:rsidRPr="00631967">
        <w:rPr>
          <w:rFonts w:ascii="Arial" w:hAnsi="Arial" w:cs="Arial"/>
          <w:b/>
          <w:bCs/>
          <w:snapToGrid w:val="0"/>
          <w:sz w:val="32"/>
          <w:szCs w:val="32"/>
        </w:rPr>
        <w:lastRenderedPageBreak/>
        <w:t>Mein Kummer, mein Durcheinander – er hält es aus.</w:t>
      </w:r>
    </w:p>
    <w:p w14:paraId="1D724262"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Er sagt nicht: „Reiß dich zusammen.“</w:t>
      </w:r>
    </w:p>
    <w:p w14:paraId="43697DBF"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Er sagt: „Fürchte dich nicht.“</w:t>
      </w:r>
    </w:p>
    <w:p w14:paraId="4109E18D"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Er sagt: „Ich bin da.“</w:t>
      </w:r>
    </w:p>
    <w:p w14:paraId="331EBDE8"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Vielleicht ist das Weihnachten dieses Jahres:</w:t>
      </w:r>
    </w:p>
    <w:p w14:paraId="3D684566"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Dass wir ehrlich hinschauen –</w:t>
      </w:r>
    </w:p>
    <w:p w14:paraId="643B24E8"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auf unsere Gefühle, auf unsere Verletzungen, auf unsere Wirklichkeit –</w:t>
      </w:r>
    </w:p>
    <w:p w14:paraId="4C03C3BA" w14:textId="77777777" w:rsid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und zugleich spüren: Gott beginnt gerade dort, Hoffnung zu wecken.</w:t>
      </w:r>
    </w:p>
    <w:p w14:paraId="17EE88CF" w14:textId="77777777" w:rsidR="00631967" w:rsidRPr="00631967" w:rsidRDefault="00631967" w:rsidP="00631967">
      <w:pPr>
        <w:spacing w:line="276" w:lineRule="auto"/>
        <w:rPr>
          <w:rFonts w:ascii="Arial" w:hAnsi="Arial" w:cs="Arial"/>
          <w:snapToGrid w:val="0"/>
          <w:sz w:val="32"/>
          <w:szCs w:val="32"/>
        </w:rPr>
      </w:pPr>
    </w:p>
    <w:p w14:paraId="4778A28B"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Die Weihnachtsgeschichte sagt nicht: „Hab keine Gefühle.“</w:t>
      </w:r>
    </w:p>
    <w:p w14:paraId="7A007E84"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 xml:space="preserve">Sie sagt: </w:t>
      </w:r>
      <w:r w:rsidRPr="00CC4ABB">
        <w:rPr>
          <w:rFonts w:ascii="Arial" w:hAnsi="Arial" w:cs="Arial"/>
          <w:b/>
          <w:bCs/>
          <w:snapToGrid w:val="0"/>
          <w:sz w:val="32"/>
          <w:szCs w:val="32"/>
        </w:rPr>
        <w:t>Gott trägt sie mit. Gott trägt dich.</w:t>
      </w:r>
    </w:p>
    <w:p w14:paraId="00028DDC"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Vielleicht ist das Weihnachten 2025:</w:t>
      </w:r>
    </w:p>
    <w:p w14:paraId="7D08E6CB"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Nicht die Flucht vor der Realität,</w:t>
      </w:r>
    </w:p>
    <w:p w14:paraId="598AEA97"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sondern Gottes Nähe mitten in ihr.</w:t>
      </w:r>
    </w:p>
    <w:p w14:paraId="41567966"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Kein Gefühl ist zu viel.</w:t>
      </w:r>
    </w:p>
    <w:p w14:paraId="2D7C1007"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Keine Spaltung zu tief.</w:t>
      </w:r>
    </w:p>
    <w:p w14:paraId="0B7FAB72" w14:textId="77777777" w:rsidR="00631967" w:rsidRPr="00CC4ABB" w:rsidRDefault="00631967" w:rsidP="00631967">
      <w:pPr>
        <w:spacing w:line="276" w:lineRule="auto"/>
        <w:rPr>
          <w:rFonts w:ascii="Arial" w:hAnsi="Arial" w:cs="Arial"/>
          <w:b/>
          <w:bCs/>
          <w:snapToGrid w:val="0"/>
          <w:sz w:val="32"/>
          <w:szCs w:val="32"/>
        </w:rPr>
      </w:pPr>
      <w:r w:rsidRPr="00CC4ABB">
        <w:rPr>
          <w:rFonts w:ascii="Arial" w:hAnsi="Arial" w:cs="Arial"/>
          <w:b/>
          <w:bCs/>
          <w:snapToGrid w:val="0"/>
          <w:sz w:val="32"/>
          <w:szCs w:val="32"/>
        </w:rPr>
        <w:t>Kein Chaos zu groß.</w:t>
      </w:r>
    </w:p>
    <w:p w14:paraId="56A160A5" w14:textId="77777777" w:rsidR="00631967" w:rsidRDefault="00631967" w:rsidP="00631967">
      <w:pPr>
        <w:spacing w:line="276" w:lineRule="auto"/>
        <w:rPr>
          <w:rFonts w:ascii="Arial" w:hAnsi="Arial" w:cs="Arial"/>
          <w:snapToGrid w:val="0"/>
          <w:sz w:val="32"/>
          <w:szCs w:val="32"/>
        </w:rPr>
      </w:pPr>
    </w:p>
    <w:p w14:paraId="3BE0F228" w14:textId="350331FC"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Und wenn wir auf die Krippe schauen,</w:t>
      </w:r>
    </w:p>
    <w:p w14:paraId="3FB6B5C8"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dann erinnert uns dieses Kind daran:</w:t>
      </w:r>
    </w:p>
    <w:p w14:paraId="5F689DE9"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Hoffnung wächst genau dort, wo wir sie am wenigsten erwarten –</w:t>
      </w:r>
    </w:p>
    <w:p w14:paraId="4B7ECED5" w14:textId="77777777" w:rsidR="00631967" w:rsidRPr="00631967"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mitten im Durcheinander, mitten in dieser Welt,</w:t>
      </w:r>
    </w:p>
    <w:p w14:paraId="5AD19D64" w14:textId="77777777" w:rsidR="00631967" w:rsidRPr="00CC4ABB" w:rsidRDefault="00631967" w:rsidP="00631967">
      <w:pPr>
        <w:spacing w:line="276" w:lineRule="auto"/>
        <w:rPr>
          <w:rFonts w:ascii="Arial" w:hAnsi="Arial" w:cs="Arial"/>
          <w:b/>
          <w:bCs/>
          <w:snapToGrid w:val="0"/>
          <w:sz w:val="32"/>
          <w:szCs w:val="32"/>
        </w:rPr>
      </w:pPr>
      <w:r w:rsidRPr="00CC4ABB">
        <w:rPr>
          <w:rFonts w:ascii="Arial" w:hAnsi="Arial" w:cs="Arial"/>
          <w:b/>
          <w:bCs/>
          <w:snapToGrid w:val="0"/>
          <w:sz w:val="32"/>
          <w:szCs w:val="32"/>
        </w:rPr>
        <w:t>mitten in uns.</w:t>
      </w:r>
    </w:p>
    <w:p w14:paraId="745DF1AD" w14:textId="368FE144" w:rsidR="00FC4862" w:rsidRDefault="00631967" w:rsidP="00631967">
      <w:pPr>
        <w:spacing w:line="276" w:lineRule="auto"/>
        <w:rPr>
          <w:rFonts w:ascii="Arial" w:hAnsi="Arial" w:cs="Arial"/>
          <w:snapToGrid w:val="0"/>
          <w:sz w:val="32"/>
          <w:szCs w:val="32"/>
        </w:rPr>
      </w:pPr>
      <w:r w:rsidRPr="00631967">
        <w:rPr>
          <w:rFonts w:ascii="Arial" w:hAnsi="Arial" w:cs="Arial"/>
          <w:snapToGrid w:val="0"/>
          <w:sz w:val="32"/>
          <w:szCs w:val="32"/>
        </w:rPr>
        <w:t>Amen.</w:t>
      </w:r>
    </w:p>
    <w:p w14:paraId="462A20D1" w14:textId="77777777" w:rsidR="00FC4862" w:rsidRPr="00A36A22" w:rsidRDefault="00FC4862" w:rsidP="00A36A22">
      <w:pPr>
        <w:spacing w:line="276" w:lineRule="auto"/>
        <w:rPr>
          <w:rFonts w:ascii="Arial" w:hAnsi="Arial" w:cs="Arial"/>
          <w:snapToGrid w:val="0"/>
          <w:sz w:val="32"/>
          <w:szCs w:val="32"/>
        </w:rPr>
      </w:pPr>
    </w:p>
    <w:p w14:paraId="226F3472" w14:textId="16B32F81" w:rsidR="0090556B" w:rsidRPr="008E52DE" w:rsidRDefault="0090556B" w:rsidP="00E75279">
      <w:pPr>
        <w:numPr>
          <w:ilvl w:val="0"/>
          <w:numId w:val="15"/>
        </w:numPr>
        <w:spacing w:line="276" w:lineRule="auto"/>
        <w:rPr>
          <w:rFonts w:ascii="Arial" w:hAnsi="Arial" w:cs="Arial"/>
          <w:snapToGrid w:val="0"/>
          <w:sz w:val="32"/>
          <w:szCs w:val="24"/>
        </w:rPr>
      </w:pPr>
      <w:bookmarkStart w:id="9" w:name="_Hlk183008007"/>
      <w:r w:rsidRPr="008E52DE">
        <w:rPr>
          <w:rFonts w:ascii="Arial" w:hAnsi="Arial" w:cs="Arial"/>
          <w:snapToGrid w:val="0"/>
          <w:sz w:val="32"/>
          <w:szCs w:val="24"/>
          <w:u w:val="single"/>
        </w:rPr>
        <w:t>Lied</w:t>
      </w:r>
      <w:r w:rsidRPr="008E52DE">
        <w:rPr>
          <w:rFonts w:ascii="Arial" w:hAnsi="Arial" w:cs="Arial"/>
          <w:snapToGrid w:val="0"/>
          <w:sz w:val="32"/>
          <w:szCs w:val="24"/>
        </w:rPr>
        <w:t xml:space="preserve">: </w:t>
      </w:r>
      <w:r w:rsidR="00912719">
        <w:rPr>
          <w:rFonts w:ascii="Arial" w:hAnsi="Arial" w:cs="Arial"/>
          <w:i/>
          <w:snapToGrid w:val="0"/>
          <w:sz w:val="32"/>
          <w:szCs w:val="24"/>
        </w:rPr>
        <w:t>Freuet euch ihr Christen überall</w:t>
      </w:r>
      <w:r w:rsidRPr="008E52DE">
        <w:rPr>
          <w:rFonts w:ascii="Arial" w:hAnsi="Arial" w:cs="Arial"/>
          <w:i/>
          <w:snapToGrid w:val="0"/>
          <w:sz w:val="32"/>
          <w:szCs w:val="24"/>
        </w:rPr>
        <w:t xml:space="preserve"> (</w:t>
      </w:r>
      <w:r w:rsidR="00912719">
        <w:rPr>
          <w:rFonts w:ascii="Arial" w:hAnsi="Arial" w:cs="Arial"/>
          <w:i/>
          <w:snapToGrid w:val="0"/>
          <w:sz w:val="32"/>
          <w:szCs w:val="24"/>
        </w:rPr>
        <w:t>Immer und überall. Kinderkirchenlieder 76,1-2+4 auf die Melodie „Fröhliche Weihnacht überall“</w:t>
      </w:r>
      <w:r w:rsidRPr="008E52DE">
        <w:rPr>
          <w:rFonts w:ascii="Arial" w:hAnsi="Arial" w:cs="Arial"/>
          <w:i/>
          <w:snapToGrid w:val="0"/>
          <w:sz w:val="32"/>
          <w:szCs w:val="24"/>
        </w:rPr>
        <w:t xml:space="preserve">) </w:t>
      </w:r>
      <w:r w:rsidRPr="00E811B2">
        <w:rPr>
          <w:rFonts w:ascii="Arial" w:hAnsi="Arial" w:cs="Arial"/>
          <w:iCs/>
          <w:snapToGrid w:val="0"/>
          <w:sz w:val="32"/>
          <w:szCs w:val="24"/>
        </w:rPr>
        <w:t>[2]</w:t>
      </w:r>
    </w:p>
    <w:bookmarkEnd w:id="9"/>
    <w:p w14:paraId="1F3BCD1C" w14:textId="000F20BD" w:rsidR="0090556B" w:rsidRPr="0090556B" w:rsidRDefault="0090556B" w:rsidP="00E75279">
      <w:pPr>
        <w:numPr>
          <w:ilvl w:val="0"/>
          <w:numId w:val="15"/>
        </w:numPr>
        <w:spacing w:line="276" w:lineRule="auto"/>
        <w:rPr>
          <w:rFonts w:ascii="Arial" w:hAnsi="Arial" w:cs="Arial"/>
          <w:snapToGrid w:val="0"/>
          <w:sz w:val="32"/>
          <w:szCs w:val="32"/>
        </w:rPr>
      </w:pPr>
      <w:r w:rsidRPr="008E52DE">
        <w:rPr>
          <w:rFonts w:ascii="Arial" w:hAnsi="Arial" w:cs="Arial"/>
          <w:snapToGrid w:val="0"/>
          <w:sz w:val="32"/>
          <w:szCs w:val="32"/>
        </w:rPr>
        <w:t xml:space="preserve">Fürbitten; dazwischen </w:t>
      </w:r>
      <w:r w:rsidRPr="008E52DE">
        <w:rPr>
          <w:rFonts w:ascii="Arial" w:hAnsi="Arial" w:cs="Arial"/>
          <w:snapToGrid w:val="0"/>
          <w:sz w:val="32"/>
          <w:szCs w:val="32"/>
          <w:u w:val="single"/>
        </w:rPr>
        <w:t>Liedruf</w:t>
      </w:r>
      <w:r w:rsidRPr="008E52DE">
        <w:rPr>
          <w:rFonts w:ascii="Arial" w:hAnsi="Arial" w:cs="Arial"/>
          <w:snapToGrid w:val="0"/>
          <w:sz w:val="32"/>
          <w:szCs w:val="32"/>
        </w:rPr>
        <w:t xml:space="preserve">: </w:t>
      </w:r>
      <w:r w:rsidRPr="008E52DE">
        <w:rPr>
          <w:rFonts w:ascii="Arial" w:hAnsi="Arial" w:cs="Arial"/>
          <w:i/>
          <w:snapToGrid w:val="0"/>
          <w:sz w:val="32"/>
          <w:szCs w:val="32"/>
        </w:rPr>
        <w:t xml:space="preserve">Dein Frieden erfülle die Erde </w:t>
      </w:r>
      <w:r w:rsidRPr="00E811B2">
        <w:rPr>
          <w:rFonts w:ascii="Arial" w:hAnsi="Arial" w:cs="Arial"/>
          <w:iCs/>
          <w:snapToGrid w:val="0"/>
          <w:sz w:val="32"/>
          <w:szCs w:val="32"/>
        </w:rPr>
        <w:t>[</w:t>
      </w:r>
      <w:r w:rsidR="00E811B2">
        <w:rPr>
          <w:rFonts w:ascii="Arial" w:hAnsi="Arial" w:cs="Arial"/>
          <w:iCs/>
          <w:snapToGrid w:val="0"/>
          <w:sz w:val="32"/>
          <w:szCs w:val="32"/>
        </w:rPr>
        <w:t>3</w:t>
      </w:r>
      <w:r w:rsidRPr="00E811B2">
        <w:rPr>
          <w:rFonts w:ascii="Arial" w:hAnsi="Arial" w:cs="Arial"/>
          <w:iCs/>
          <w:snapToGrid w:val="0"/>
          <w:sz w:val="32"/>
          <w:szCs w:val="32"/>
        </w:rPr>
        <w:t>]</w:t>
      </w:r>
    </w:p>
    <w:p w14:paraId="1BA6BC31" w14:textId="01464779" w:rsidR="0090556B" w:rsidRPr="008E52DE" w:rsidRDefault="0090556B" w:rsidP="0090556B">
      <w:pPr>
        <w:spacing w:line="276" w:lineRule="auto"/>
        <w:rPr>
          <w:rFonts w:ascii="Arial" w:hAnsi="Arial" w:cs="Arial"/>
          <w:snapToGrid w:val="0"/>
          <w:sz w:val="32"/>
          <w:szCs w:val="32"/>
        </w:rPr>
      </w:pPr>
      <w:r>
        <w:rPr>
          <w:rFonts w:ascii="Arial" w:hAnsi="Arial" w:cs="Arial"/>
          <w:noProof/>
          <w:sz w:val="32"/>
          <w:szCs w:val="32"/>
        </w:rPr>
        <w:lastRenderedPageBreak/>
        <w:drawing>
          <wp:inline distT="0" distB="0" distL="0" distR="0" wp14:anchorId="00309DF7" wp14:editId="79385EAC">
            <wp:extent cx="6448383" cy="1765374"/>
            <wp:effectExtent l="0" t="0" r="0" b="6350"/>
            <wp:docPr id="1496926120" name="Grafik 1" descr="Ein Bild, das Text, Handschrift,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26120" name="Grafik 1" descr="Ein Bild, das Text, Handschrift, Schrift, Screenshot enthält.&#10;&#10;Automatisch generierte Beschreibung"/>
                    <pic:cNvPicPr/>
                  </pic:nvPicPr>
                  <pic:blipFill rotWithShape="1">
                    <a:blip r:embed="rId8" cstate="print">
                      <a:extLst>
                        <a:ext uri="{28A0092B-C50C-407E-A947-70E740481C1C}">
                          <a14:useLocalDpi xmlns:a14="http://schemas.microsoft.com/office/drawing/2010/main" val="0"/>
                        </a:ext>
                      </a:extLst>
                    </a:blip>
                    <a:srcRect l="9710" t="4345" r="5143" b="79164"/>
                    <a:stretch/>
                  </pic:blipFill>
                  <pic:spPr bwMode="auto">
                    <a:xfrm>
                      <a:off x="0" y="0"/>
                      <a:ext cx="6468131" cy="1770780"/>
                    </a:xfrm>
                    <a:prstGeom prst="rect">
                      <a:avLst/>
                    </a:prstGeom>
                    <a:ln>
                      <a:noFill/>
                    </a:ln>
                    <a:extLst>
                      <a:ext uri="{53640926-AAD7-44D8-BBD7-CCE9431645EC}">
                        <a14:shadowObscured xmlns:a14="http://schemas.microsoft.com/office/drawing/2010/main"/>
                      </a:ext>
                    </a:extLst>
                  </pic:spPr>
                </pic:pic>
              </a:graphicData>
            </a:graphic>
          </wp:inline>
        </w:drawing>
      </w:r>
    </w:p>
    <w:p w14:paraId="33AB9CA7" w14:textId="77777777" w:rsidR="00760C12" w:rsidRDefault="00760C12" w:rsidP="00760C12">
      <w:pPr>
        <w:spacing w:line="276" w:lineRule="auto"/>
        <w:rPr>
          <w:rFonts w:ascii="Arial" w:hAnsi="Arial" w:cs="Arial"/>
          <w:snapToGrid w:val="0"/>
          <w:sz w:val="32"/>
          <w:szCs w:val="32"/>
        </w:rPr>
      </w:pPr>
    </w:p>
    <w:p w14:paraId="113DFD0A"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Liturg*in:</w:t>
      </w:r>
    </w:p>
    <w:p w14:paraId="12211179"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Gott, du kommst als kleines Kind zu uns.</w:t>
      </w:r>
    </w:p>
    <w:p w14:paraId="19A80236"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Du kennst unsere Freude –</w:t>
      </w:r>
    </w:p>
    <w:p w14:paraId="5D698E62"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und auch unsere Angst, unsere Traurigkeit und unsere Wut.</w:t>
      </w:r>
    </w:p>
    <w:p w14:paraId="35882B5B"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Du siehst unser Durcheinander – und bleibst bei uns.</w:t>
      </w:r>
    </w:p>
    <w:p w14:paraId="43F40F29" w14:textId="77777777" w:rsid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Darum bitten wir dich:</w:t>
      </w:r>
    </w:p>
    <w:p w14:paraId="55CF32EC" w14:textId="77777777" w:rsidR="000E6FFC" w:rsidRPr="000E6FFC" w:rsidRDefault="000E6FFC" w:rsidP="000E6FFC">
      <w:pPr>
        <w:spacing w:line="276" w:lineRule="auto"/>
        <w:rPr>
          <w:rFonts w:ascii="Arial" w:hAnsi="Arial" w:cs="Arial"/>
          <w:snapToGrid w:val="0"/>
          <w:sz w:val="32"/>
          <w:szCs w:val="32"/>
        </w:rPr>
      </w:pPr>
    </w:p>
    <w:p w14:paraId="04F66E37"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1.</w:t>
      </w:r>
      <w:r w:rsidRPr="000E6FFC">
        <w:rPr>
          <w:rFonts w:ascii="Arial" w:hAnsi="Arial" w:cs="Arial"/>
          <w:snapToGrid w:val="0"/>
          <w:sz w:val="32"/>
          <w:szCs w:val="32"/>
        </w:rPr>
        <w:tab/>
        <w:t>Für alle Kinder, die sich auf Weihnachten freuen,</w:t>
      </w:r>
    </w:p>
    <w:p w14:paraId="7CEEF10B"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und für die, die traurig oder einsam sind.</w:t>
      </w:r>
    </w:p>
    <w:p w14:paraId="75A2349E" w14:textId="77777777" w:rsid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Wir singen: „Dein Frieden erfülle die Erde“</w:t>
      </w:r>
    </w:p>
    <w:p w14:paraId="4D5CE88D" w14:textId="77777777" w:rsidR="000E6FFC" w:rsidRPr="000E6FFC" w:rsidRDefault="000E6FFC" w:rsidP="000E6FFC">
      <w:pPr>
        <w:spacing w:line="276" w:lineRule="auto"/>
        <w:rPr>
          <w:rFonts w:ascii="Arial" w:hAnsi="Arial" w:cs="Arial"/>
          <w:snapToGrid w:val="0"/>
          <w:sz w:val="32"/>
          <w:szCs w:val="32"/>
        </w:rPr>
      </w:pPr>
    </w:p>
    <w:p w14:paraId="6AC99AE4"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2.</w:t>
      </w:r>
      <w:r w:rsidRPr="000E6FFC">
        <w:rPr>
          <w:rFonts w:ascii="Arial" w:hAnsi="Arial" w:cs="Arial"/>
          <w:snapToGrid w:val="0"/>
          <w:sz w:val="32"/>
          <w:szCs w:val="32"/>
        </w:rPr>
        <w:tab/>
        <w:t>Für Kinder, die keinen Schutz haben,</w:t>
      </w:r>
    </w:p>
    <w:p w14:paraId="534802A8"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die Angst haben oder nicht einfach Kind sein dürfen.</w:t>
      </w:r>
    </w:p>
    <w:p w14:paraId="0C9ABB2E" w14:textId="77777777" w:rsid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Wir singen: „Dein Frieden erfülle die Erde“</w:t>
      </w:r>
    </w:p>
    <w:p w14:paraId="6FE642D8" w14:textId="77777777" w:rsidR="000E6FFC" w:rsidRPr="000E6FFC" w:rsidRDefault="000E6FFC" w:rsidP="000E6FFC">
      <w:pPr>
        <w:spacing w:line="276" w:lineRule="auto"/>
        <w:rPr>
          <w:rFonts w:ascii="Arial" w:hAnsi="Arial" w:cs="Arial"/>
          <w:snapToGrid w:val="0"/>
          <w:sz w:val="32"/>
          <w:szCs w:val="32"/>
        </w:rPr>
      </w:pPr>
    </w:p>
    <w:p w14:paraId="270B8684"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3.</w:t>
      </w:r>
      <w:r w:rsidRPr="000E6FFC">
        <w:rPr>
          <w:rFonts w:ascii="Arial" w:hAnsi="Arial" w:cs="Arial"/>
          <w:snapToGrid w:val="0"/>
          <w:sz w:val="32"/>
          <w:szCs w:val="32"/>
        </w:rPr>
        <w:tab/>
        <w:t>Für Menschen, die im Krieg leben</w:t>
      </w:r>
    </w:p>
    <w:p w14:paraId="00342F47"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oder auf der Flucht sind.</w:t>
      </w:r>
    </w:p>
    <w:p w14:paraId="6D06688B" w14:textId="77777777" w:rsid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Wir singen: „Dein Frieden erfülle die Erde“</w:t>
      </w:r>
    </w:p>
    <w:p w14:paraId="4B314B9F" w14:textId="77777777" w:rsidR="000E6FFC" w:rsidRPr="000E6FFC" w:rsidRDefault="000E6FFC" w:rsidP="000E6FFC">
      <w:pPr>
        <w:spacing w:line="276" w:lineRule="auto"/>
        <w:rPr>
          <w:rFonts w:ascii="Arial" w:hAnsi="Arial" w:cs="Arial"/>
          <w:snapToGrid w:val="0"/>
          <w:sz w:val="32"/>
          <w:szCs w:val="32"/>
        </w:rPr>
      </w:pPr>
    </w:p>
    <w:p w14:paraId="29E58DB7"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4.</w:t>
      </w:r>
      <w:r w:rsidRPr="000E6FFC">
        <w:rPr>
          <w:rFonts w:ascii="Arial" w:hAnsi="Arial" w:cs="Arial"/>
          <w:snapToGrid w:val="0"/>
          <w:sz w:val="32"/>
          <w:szCs w:val="32"/>
        </w:rPr>
        <w:tab/>
        <w:t>Für alle Menschen, die in Streit oder Hass leben,</w:t>
      </w:r>
    </w:p>
    <w:p w14:paraId="667A7906"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und für die Menschen dort, wo Jesus geboren wurde.</w:t>
      </w:r>
    </w:p>
    <w:p w14:paraId="0381C954" w14:textId="77777777" w:rsid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Wir singen: „Dein Frieden erfülle die Erde“</w:t>
      </w:r>
    </w:p>
    <w:p w14:paraId="4EB0052A" w14:textId="77777777" w:rsidR="000E6FFC" w:rsidRPr="000E6FFC" w:rsidRDefault="000E6FFC" w:rsidP="000E6FFC">
      <w:pPr>
        <w:spacing w:line="276" w:lineRule="auto"/>
        <w:rPr>
          <w:rFonts w:ascii="Arial" w:hAnsi="Arial" w:cs="Arial"/>
          <w:snapToGrid w:val="0"/>
          <w:sz w:val="32"/>
          <w:szCs w:val="32"/>
        </w:rPr>
      </w:pPr>
    </w:p>
    <w:p w14:paraId="25154F71"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5.</w:t>
      </w:r>
      <w:r w:rsidRPr="000E6FFC">
        <w:rPr>
          <w:rFonts w:ascii="Arial" w:hAnsi="Arial" w:cs="Arial"/>
          <w:snapToGrid w:val="0"/>
          <w:sz w:val="32"/>
          <w:szCs w:val="32"/>
        </w:rPr>
        <w:tab/>
        <w:t>Für alle, die sich für Frieden einsetzen,</w:t>
      </w:r>
    </w:p>
    <w:p w14:paraId="3D95772B"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die helfen, zuhören und nicht müde werden.</w:t>
      </w:r>
    </w:p>
    <w:p w14:paraId="2A0993A6" w14:textId="77777777" w:rsid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lastRenderedPageBreak/>
        <w:t>Wir singen: „Dein Frieden erfülle die Erde“</w:t>
      </w:r>
    </w:p>
    <w:p w14:paraId="41731738" w14:textId="77777777" w:rsidR="000E6FFC" w:rsidRPr="000E6FFC" w:rsidRDefault="000E6FFC" w:rsidP="000E6FFC">
      <w:pPr>
        <w:spacing w:line="276" w:lineRule="auto"/>
        <w:rPr>
          <w:rFonts w:ascii="Arial" w:hAnsi="Arial" w:cs="Arial"/>
          <w:snapToGrid w:val="0"/>
          <w:sz w:val="32"/>
          <w:szCs w:val="32"/>
        </w:rPr>
      </w:pPr>
    </w:p>
    <w:p w14:paraId="4C7217C7"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Liturg*in:</w:t>
      </w:r>
    </w:p>
    <w:p w14:paraId="50070A47"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Gott, bleib bei uns –</w:t>
      </w:r>
    </w:p>
    <w:p w14:paraId="39222F98"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wenn wir fröhlich, traurig, wütend oder ängstlich sind.</w:t>
      </w:r>
    </w:p>
    <w:p w14:paraId="6F889FF9"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Mach unsere Herzen offen und unsere Wege hell.</w:t>
      </w:r>
    </w:p>
    <w:p w14:paraId="676E17C7" w14:textId="77777777" w:rsidR="000E6FFC" w:rsidRPr="000E6FFC"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Dein Frieden sei hier bei uns – heute, morgen und immer.</w:t>
      </w:r>
    </w:p>
    <w:p w14:paraId="3F8B6217" w14:textId="0593251B" w:rsidR="00760C12" w:rsidRDefault="000E6FFC" w:rsidP="000E6FFC">
      <w:pPr>
        <w:spacing w:line="276" w:lineRule="auto"/>
        <w:rPr>
          <w:rFonts w:ascii="Arial" w:hAnsi="Arial" w:cs="Arial"/>
          <w:snapToGrid w:val="0"/>
          <w:sz w:val="32"/>
          <w:szCs w:val="32"/>
        </w:rPr>
      </w:pPr>
      <w:r w:rsidRPr="000E6FFC">
        <w:rPr>
          <w:rFonts w:ascii="Arial" w:hAnsi="Arial" w:cs="Arial"/>
          <w:snapToGrid w:val="0"/>
          <w:sz w:val="32"/>
          <w:szCs w:val="32"/>
        </w:rPr>
        <w:t>Amen.</w:t>
      </w:r>
    </w:p>
    <w:p w14:paraId="0CECB4D6" w14:textId="77777777" w:rsidR="000E6FFC" w:rsidRDefault="000E6FFC" w:rsidP="000E6FFC">
      <w:pPr>
        <w:spacing w:line="276" w:lineRule="auto"/>
        <w:rPr>
          <w:rFonts w:ascii="Arial" w:hAnsi="Arial" w:cs="Arial"/>
          <w:snapToGrid w:val="0"/>
          <w:sz w:val="32"/>
          <w:szCs w:val="32"/>
        </w:rPr>
      </w:pPr>
    </w:p>
    <w:p w14:paraId="543880E4" w14:textId="59A5785A" w:rsidR="0090556B" w:rsidRPr="008E52DE" w:rsidRDefault="0090556B" w:rsidP="00E75279">
      <w:pPr>
        <w:numPr>
          <w:ilvl w:val="0"/>
          <w:numId w:val="15"/>
        </w:numPr>
        <w:spacing w:line="276" w:lineRule="auto"/>
        <w:rPr>
          <w:rFonts w:ascii="Arial" w:hAnsi="Arial" w:cs="Arial"/>
          <w:snapToGrid w:val="0"/>
          <w:sz w:val="32"/>
          <w:szCs w:val="32"/>
        </w:rPr>
      </w:pPr>
      <w:r w:rsidRPr="008E52DE">
        <w:rPr>
          <w:rFonts w:ascii="Arial" w:hAnsi="Arial" w:cs="Arial"/>
          <w:snapToGrid w:val="0"/>
          <w:sz w:val="32"/>
          <w:szCs w:val="32"/>
        </w:rPr>
        <w:t>Vaterunser [1]</w:t>
      </w:r>
    </w:p>
    <w:p w14:paraId="16B57CE1" w14:textId="77777777" w:rsidR="0090556B" w:rsidRPr="008E52DE" w:rsidRDefault="0090556B" w:rsidP="00E75279">
      <w:pPr>
        <w:numPr>
          <w:ilvl w:val="0"/>
          <w:numId w:val="15"/>
        </w:numPr>
        <w:spacing w:line="276" w:lineRule="auto"/>
        <w:rPr>
          <w:rFonts w:ascii="Arial" w:hAnsi="Arial" w:cs="Arial"/>
          <w:snapToGrid w:val="0"/>
          <w:sz w:val="32"/>
          <w:szCs w:val="24"/>
        </w:rPr>
      </w:pPr>
      <w:r w:rsidRPr="008E52DE">
        <w:rPr>
          <w:rFonts w:ascii="Arial" w:hAnsi="Arial" w:cs="Arial"/>
          <w:snapToGrid w:val="0"/>
          <w:sz w:val="32"/>
          <w:szCs w:val="24"/>
        </w:rPr>
        <w:t>Bekanntmachungen [3]</w:t>
      </w:r>
    </w:p>
    <w:p w14:paraId="4B84733E" w14:textId="77777777" w:rsidR="0090556B" w:rsidRPr="008E52DE" w:rsidRDefault="0090556B" w:rsidP="00E75279">
      <w:pPr>
        <w:numPr>
          <w:ilvl w:val="0"/>
          <w:numId w:val="15"/>
        </w:numPr>
        <w:spacing w:line="276" w:lineRule="auto"/>
        <w:rPr>
          <w:rFonts w:ascii="Arial" w:hAnsi="Arial" w:cs="Arial"/>
          <w:snapToGrid w:val="0"/>
          <w:sz w:val="32"/>
          <w:szCs w:val="24"/>
        </w:rPr>
      </w:pPr>
      <w:r w:rsidRPr="008E52DE">
        <w:rPr>
          <w:rFonts w:ascii="Arial" w:hAnsi="Arial" w:cs="Arial"/>
          <w:snapToGrid w:val="0"/>
          <w:sz w:val="32"/>
          <w:szCs w:val="24"/>
        </w:rPr>
        <w:t>Segen (mit dreifach gesungenem Amen) [1]</w:t>
      </w:r>
    </w:p>
    <w:p w14:paraId="3345F182" w14:textId="77777777" w:rsidR="0090556B" w:rsidRPr="008E52DE" w:rsidRDefault="0090556B" w:rsidP="00E75279">
      <w:pPr>
        <w:numPr>
          <w:ilvl w:val="0"/>
          <w:numId w:val="15"/>
        </w:numPr>
        <w:spacing w:line="276" w:lineRule="auto"/>
        <w:rPr>
          <w:rFonts w:ascii="Arial" w:hAnsi="Arial" w:cs="Arial"/>
          <w:snapToGrid w:val="0"/>
          <w:sz w:val="32"/>
          <w:szCs w:val="24"/>
        </w:rPr>
      </w:pPr>
      <w:r w:rsidRPr="008E52DE">
        <w:rPr>
          <w:rFonts w:ascii="Arial" w:hAnsi="Arial" w:cs="Arial"/>
          <w:snapToGrid w:val="0"/>
          <w:sz w:val="32"/>
          <w:szCs w:val="24"/>
          <w:u w:val="single"/>
        </w:rPr>
        <w:t>Lied</w:t>
      </w:r>
      <w:r w:rsidRPr="008E52DE">
        <w:rPr>
          <w:rFonts w:ascii="Arial" w:hAnsi="Arial" w:cs="Arial"/>
          <w:snapToGrid w:val="0"/>
          <w:sz w:val="32"/>
          <w:szCs w:val="24"/>
        </w:rPr>
        <w:t xml:space="preserve"> (stehend!): </w:t>
      </w:r>
      <w:r w:rsidRPr="008E52DE">
        <w:rPr>
          <w:rFonts w:ascii="Arial" w:hAnsi="Arial" w:cs="Arial"/>
          <w:i/>
          <w:snapToGrid w:val="0"/>
          <w:sz w:val="32"/>
          <w:szCs w:val="24"/>
        </w:rPr>
        <w:t xml:space="preserve">O du fröhliche (44,1-3) </w:t>
      </w:r>
      <w:r w:rsidRPr="008E52DE">
        <w:rPr>
          <w:rFonts w:ascii="Arial" w:hAnsi="Arial" w:cs="Arial"/>
          <w:snapToGrid w:val="0"/>
          <w:sz w:val="32"/>
          <w:szCs w:val="24"/>
        </w:rPr>
        <w:t>[2]</w:t>
      </w:r>
    </w:p>
    <w:p w14:paraId="1D4ED5DB" w14:textId="22BF50BF" w:rsidR="0090556B" w:rsidRPr="008E52DE" w:rsidRDefault="0090556B" w:rsidP="00E75279">
      <w:pPr>
        <w:numPr>
          <w:ilvl w:val="0"/>
          <w:numId w:val="15"/>
        </w:numPr>
        <w:spacing w:line="276" w:lineRule="auto"/>
        <w:rPr>
          <w:rFonts w:ascii="Arial" w:hAnsi="Arial" w:cs="Arial"/>
          <w:snapToGrid w:val="0"/>
          <w:sz w:val="32"/>
          <w:szCs w:val="24"/>
        </w:rPr>
      </w:pPr>
      <w:r w:rsidRPr="008E52DE">
        <w:rPr>
          <w:rFonts w:ascii="Arial" w:hAnsi="Arial" w:cs="Arial"/>
          <w:snapToGrid w:val="0"/>
          <w:sz w:val="32"/>
          <w:szCs w:val="24"/>
        </w:rPr>
        <w:t>Wunsch: Gesegnete Weihnachten</w:t>
      </w:r>
      <w:r w:rsidR="00607E5F">
        <w:rPr>
          <w:rFonts w:ascii="Arial" w:hAnsi="Arial" w:cs="Arial"/>
          <w:snapToGrid w:val="0"/>
          <w:sz w:val="32"/>
          <w:szCs w:val="24"/>
        </w:rPr>
        <w:t xml:space="preserve"> [1]</w:t>
      </w:r>
    </w:p>
    <w:p w14:paraId="746EECED" w14:textId="06792EDB" w:rsidR="0090556B" w:rsidRPr="008E52DE" w:rsidRDefault="0090556B" w:rsidP="00E75279">
      <w:pPr>
        <w:numPr>
          <w:ilvl w:val="0"/>
          <w:numId w:val="15"/>
        </w:numPr>
        <w:spacing w:line="276" w:lineRule="auto"/>
        <w:rPr>
          <w:rFonts w:ascii="Arial" w:hAnsi="Arial" w:cs="Arial"/>
          <w:snapToGrid w:val="0"/>
          <w:sz w:val="32"/>
          <w:szCs w:val="24"/>
        </w:rPr>
      </w:pPr>
      <w:r w:rsidRPr="008E52DE">
        <w:rPr>
          <w:rFonts w:ascii="Arial" w:hAnsi="Arial" w:cs="Arial"/>
          <w:snapToGrid w:val="0"/>
          <w:sz w:val="32"/>
          <w:szCs w:val="24"/>
        </w:rPr>
        <w:t>Musik zum Gehen</w:t>
      </w:r>
      <w:r w:rsidR="00607E5F">
        <w:rPr>
          <w:rFonts w:ascii="Arial" w:hAnsi="Arial" w:cs="Arial"/>
          <w:snapToGrid w:val="0"/>
          <w:sz w:val="32"/>
          <w:szCs w:val="24"/>
        </w:rPr>
        <w:t xml:space="preserve"> [</w:t>
      </w:r>
      <w:r w:rsidR="00FE0822">
        <w:rPr>
          <w:rFonts w:ascii="Arial" w:hAnsi="Arial" w:cs="Arial"/>
          <w:snapToGrid w:val="0"/>
          <w:sz w:val="32"/>
          <w:szCs w:val="24"/>
        </w:rPr>
        <w:t>2</w:t>
      </w:r>
      <w:r w:rsidR="00607E5F">
        <w:rPr>
          <w:rFonts w:ascii="Arial" w:hAnsi="Arial" w:cs="Arial"/>
          <w:snapToGrid w:val="0"/>
          <w:sz w:val="32"/>
          <w:szCs w:val="24"/>
        </w:rPr>
        <w:t>]</w:t>
      </w:r>
    </w:p>
    <w:p w14:paraId="6345512B" w14:textId="77777777" w:rsidR="00034DED" w:rsidRPr="000A4A49" w:rsidRDefault="00034DED" w:rsidP="00907B41">
      <w:pPr>
        <w:spacing w:line="276" w:lineRule="auto"/>
        <w:rPr>
          <w:rFonts w:ascii="Arial" w:hAnsi="Arial" w:cs="Arial"/>
          <w:b/>
          <w:bCs/>
          <w:snapToGrid w:val="0"/>
          <w:sz w:val="24"/>
        </w:rPr>
      </w:pPr>
    </w:p>
    <w:p w14:paraId="7547C711" w14:textId="09D1259C" w:rsidR="009B39A9" w:rsidRPr="009F1BCA" w:rsidRDefault="009B39A9" w:rsidP="00907B41">
      <w:pPr>
        <w:spacing w:line="276" w:lineRule="auto"/>
        <w:rPr>
          <w:rFonts w:ascii="Arial" w:hAnsi="Arial" w:cs="Arial"/>
          <w:b/>
          <w:bCs/>
          <w:noProof/>
          <w:sz w:val="24"/>
          <w:lang w:val="en-US"/>
        </w:rPr>
      </w:pPr>
    </w:p>
    <w:p w14:paraId="5DACDF52" w14:textId="77777777" w:rsidR="009B39A9" w:rsidRPr="00275988" w:rsidRDefault="009B39A9" w:rsidP="00907B41">
      <w:pPr>
        <w:spacing w:line="276" w:lineRule="auto"/>
        <w:rPr>
          <w:rFonts w:ascii="Arial" w:hAnsi="Arial" w:cs="Arial"/>
          <w:b/>
          <w:bCs/>
          <w:snapToGrid w:val="0"/>
          <w:sz w:val="24"/>
          <w:lang w:val="en-US"/>
        </w:rPr>
      </w:pPr>
    </w:p>
    <w:p w14:paraId="4C002847" w14:textId="77777777" w:rsidR="00EE06FD" w:rsidRPr="00275988" w:rsidRDefault="00EE06FD" w:rsidP="00907B41">
      <w:pPr>
        <w:spacing w:line="276" w:lineRule="auto"/>
        <w:rPr>
          <w:rFonts w:ascii="Arial" w:hAnsi="Arial" w:cs="Arial"/>
          <w:bCs/>
          <w:i/>
          <w:snapToGrid w:val="0"/>
          <w:sz w:val="24"/>
          <w:lang w:val="en-US"/>
        </w:rPr>
      </w:pPr>
    </w:p>
    <w:sectPr w:rsidR="00EE06FD" w:rsidRPr="00275988">
      <w:footerReference w:type="default" r:id="rId9"/>
      <w:footerReference w:type="first" r:id="rId10"/>
      <w:pgSz w:w="11906" w:h="16838" w:code="9"/>
      <w:pgMar w:top="1021" w:right="851" w:bottom="794"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F321" w14:textId="77777777" w:rsidR="000E1EBE" w:rsidRDefault="000E1EBE" w:rsidP="00485902">
      <w:r>
        <w:separator/>
      </w:r>
    </w:p>
  </w:endnote>
  <w:endnote w:type="continuationSeparator" w:id="0">
    <w:p w14:paraId="75C1C55B" w14:textId="77777777" w:rsidR="000E1EBE" w:rsidRDefault="000E1EBE" w:rsidP="0048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027"/>
      <w:gridCol w:w="2007"/>
    </w:tblGrid>
    <w:sdt>
      <w:sdtPr>
        <w:rPr>
          <w:rFonts w:asciiTheme="majorHAnsi" w:eastAsiaTheme="majorEastAsia" w:hAnsiTheme="majorHAnsi" w:cstheme="majorBidi"/>
        </w:rPr>
        <w:id w:val="-830367861"/>
        <w:docPartObj>
          <w:docPartGallery w:val="Page Numbers (Bottom of Page)"/>
          <w:docPartUnique/>
        </w:docPartObj>
      </w:sdtPr>
      <w:sdtEndPr>
        <w:rPr>
          <w:rFonts w:ascii="Times New Roman" w:eastAsia="Times New Roman" w:hAnsi="Times New Roman" w:cs="Times New Roman"/>
        </w:rPr>
      </w:sdtEndPr>
      <w:sdtContent>
        <w:tr w:rsidR="00B460DA" w14:paraId="304F5282" w14:textId="77777777">
          <w:trPr>
            <w:trHeight w:val="727"/>
          </w:trPr>
          <w:tc>
            <w:tcPr>
              <w:tcW w:w="4000" w:type="pct"/>
              <w:tcBorders>
                <w:right w:val="triple" w:sz="4" w:space="0" w:color="4F81BD" w:themeColor="accent1"/>
              </w:tcBorders>
            </w:tcPr>
            <w:p w14:paraId="602CD619" w14:textId="6C327862" w:rsidR="00B460DA" w:rsidRDefault="00B460DA">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331E6682" w14:textId="6E1D116D" w:rsidR="00B460DA" w:rsidRDefault="00B460D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5E91D1E9" w14:textId="77777777" w:rsidR="00B460DA" w:rsidRDefault="00B460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027"/>
      <w:gridCol w:w="2007"/>
    </w:tblGrid>
    <w:sdt>
      <w:sdtPr>
        <w:rPr>
          <w:rFonts w:ascii="Arial" w:eastAsiaTheme="majorEastAsia" w:hAnsi="Arial" w:cs="Arial"/>
        </w:rPr>
        <w:id w:val="319391703"/>
        <w:docPartObj>
          <w:docPartGallery w:val="Page Numbers (Bottom of Page)"/>
          <w:docPartUnique/>
        </w:docPartObj>
      </w:sdtPr>
      <w:sdtEndPr>
        <w:rPr>
          <w:rFonts w:eastAsia="Times New Roman"/>
        </w:rPr>
      </w:sdtEndPr>
      <w:sdtContent>
        <w:tr w:rsidR="00B460DA" w14:paraId="07E54B61" w14:textId="77777777">
          <w:trPr>
            <w:trHeight w:val="727"/>
          </w:trPr>
          <w:tc>
            <w:tcPr>
              <w:tcW w:w="4000" w:type="pct"/>
              <w:tcBorders>
                <w:right w:val="triple" w:sz="4" w:space="0" w:color="4F81BD" w:themeColor="accent1"/>
              </w:tcBorders>
            </w:tcPr>
            <w:p w14:paraId="2F6B9ECE" w14:textId="6D87623B" w:rsidR="00B460DA" w:rsidRPr="003C348D" w:rsidRDefault="00B460DA">
              <w:pPr>
                <w:tabs>
                  <w:tab w:val="left" w:pos="620"/>
                  <w:tab w:val="center" w:pos="4320"/>
                </w:tabs>
                <w:jc w:val="right"/>
                <w:rPr>
                  <w:rFonts w:ascii="Arial" w:eastAsiaTheme="majorEastAsia" w:hAnsi="Arial" w:cs="Arial"/>
                </w:rPr>
              </w:pPr>
            </w:p>
          </w:tc>
          <w:tc>
            <w:tcPr>
              <w:tcW w:w="1000" w:type="pct"/>
              <w:tcBorders>
                <w:left w:val="triple" w:sz="4" w:space="0" w:color="4F81BD" w:themeColor="accent1"/>
              </w:tcBorders>
            </w:tcPr>
            <w:p w14:paraId="4EB81AB4" w14:textId="02896F81" w:rsidR="00B460DA" w:rsidRPr="003C348D" w:rsidRDefault="00B460DA">
              <w:pPr>
                <w:tabs>
                  <w:tab w:val="left" w:pos="1490"/>
                </w:tabs>
                <w:rPr>
                  <w:rFonts w:ascii="Arial" w:eastAsiaTheme="majorEastAsia" w:hAnsi="Arial" w:cs="Arial"/>
                  <w:sz w:val="28"/>
                  <w:szCs w:val="28"/>
                </w:rPr>
              </w:pPr>
              <w:r w:rsidRPr="003C348D">
                <w:rPr>
                  <w:rFonts w:ascii="Arial" w:hAnsi="Arial" w:cs="Arial"/>
                </w:rPr>
                <w:fldChar w:fldCharType="begin"/>
              </w:r>
              <w:r w:rsidRPr="003C348D">
                <w:rPr>
                  <w:rFonts w:ascii="Arial" w:hAnsi="Arial" w:cs="Arial"/>
                </w:rPr>
                <w:instrText>PAGE    \* MERGEFORMAT</w:instrText>
              </w:r>
              <w:r w:rsidRPr="003C348D">
                <w:rPr>
                  <w:rFonts w:ascii="Arial" w:hAnsi="Arial" w:cs="Arial"/>
                </w:rPr>
                <w:fldChar w:fldCharType="separate"/>
              </w:r>
              <w:r w:rsidRPr="003C348D">
                <w:rPr>
                  <w:rFonts w:ascii="Arial" w:hAnsi="Arial" w:cs="Arial"/>
                </w:rPr>
                <w:t>2</w:t>
              </w:r>
              <w:r w:rsidRPr="003C348D">
                <w:rPr>
                  <w:rFonts w:ascii="Arial" w:hAnsi="Arial" w:cs="Arial"/>
                </w:rPr>
                <w:fldChar w:fldCharType="end"/>
              </w:r>
            </w:p>
          </w:tc>
        </w:tr>
      </w:sdtContent>
    </w:sdt>
  </w:tbl>
  <w:p w14:paraId="31FF6FAA" w14:textId="77777777" w:rsidR="00B460DA" w:rsidRDefault="00B460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0931" w14:textId="77777777" w:rsidR="000E1EBE" w:rsidRDefault="000E1EBE" w:rsidP="00485902">
      <w:r>
        <w:separator/>
      </w:r>
    </w:p>
  </w:footnote>
  <w:footnote w:type="continuationSeparator" w:id="0">
    <w:p w14:paraId="4DDF7B10" w14:textId="77777777" w:rsidR="000E1EBE" w:rsidRDefault="000E1EBE" w:rsidP="00485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311"/>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1D8E7F47"/>
    <w:multiLevelType w:val="hybridMultilevel"/>
    <w:tmpl w:val="964C6C30"/>
    <w:lvl w:ilvl="0" w:tplc="DB2CA724">
      <w:start w:val="1"/>
      <w:numFmt w:val="lowerLetter"/>
      <w:lvlText w:val="%1."/>
      <w:lvlJc w:val="left"/>
      <w:pPr>
        <w:tabs>
          <w:tab w:val="num" w:pos="1776"/>
        </w:tabs>
        <w:ind w:left="1776" w:hanging="360"/>
      </w:pPr>
      <w:rPr>
        <w:rFonts w:hint="default"/>
      </w:rPr>
    </w:lvl>
    <w:lvl w:ilvl="1" w:tplc="04070019" w:tentative="1">
      <w:start w:val="1"/>
      <w:numFmt w:val="lowerLetter"/>
      <w:lvlText w:val="%2."/>
      <w:lvlJc w:val="left"/>
      <w:pPr>
        <w:tabs>
          <w:tab w:val="num" w:pos="2496"/>
        </w:tabs>
        <w:ind w:left="2496" w:hanging="360"/>
      </w:pPr>
    </w:lvl>
    <w:lvl w:ilvl="2" w:tplc="0407001B" w:tentative="1">
      <w:start w:val="1"/>
      <w:numFmt w:val="lowerRoman"/>
      <w:lvlText w:val="%3."/>
      <w:lvlJc w:val="right"/>
      <w:pPr>
        <w:tabs>
          <w:tab w:val="num" w:pos="3216"/>
        </w:tabs>
        <w:ind w:left="3216" w:hanging="180"/>
      </w:pPr>
    </w:lvl>
    <w:lvl w:ilvl="3" w:tplc="0407000F" w:tentative="1">
      <w:start w:val="1"/>
      <w:numFmt w:val="decimal"/>
      <w:lvlText w:val="%4."/>
      <w:lvlJc w:val="left"/>
      <w:pPr>
        <w:tabs>
          <w:tab w:val="num" w:pos="3936"/>
        </w:tabs>
        <w:ind w:left="3936" w:hanging="360"/>
      </w:pPr>
    </w:lvl>
    <w:lvl w:ilvl="4" w:tplc="04070019" w:tentative="1">
      <w:start w:val="1"/>
      <w:numFmt w:val="lowerLetter"/>
      <w:lvlText w:val="%5."/>
      <w:lvlJc w:val="left"/>
      <w:pPr>
        <w:tabs>
          <w:tab w:val="num" w:pos="4656"/>
        </w:tabs>
        <w:ind w:left="4656" w:hanging="360"/>
      </w:pPr>
    </w:lvl>
    <w:lvl w:ilvl="5" w:tplc="0407001B" w:tentative="1">
      <w:start w:val="1"/>
      <w:numFmt w:val="lowerRoman"/>
      <w:lvlText w:val="%6."/>
      <w:lvlJc w:val="right"/>
      <w:pPr>
        <w:tabs>
          <w:tab w:val="num" w:pos="5376"/>
        </w:tabs>
        <w:ind w:left="5376" w:hanging="180"/>
      </w:pPr>
    </w:lvl>
    <w:lvl w:ilvl="6" w:tplc="0407000F" w:tentative="1">
      <w:start w:val="1"/>
      <w:numFmt w:val="decimal"/>
      <w:lvlText w:val="%7."/>
      <w:lvlJc w:val="left"/>
      <w:pPr>
        <w:tabs>
          <w:tab w:val="num" w:pos="6096"/>
        </w:tabs>
        <w:ind w:left="6096" w:hanging="360"/>
      </w:pPr>
    </w:lvl>
    <w:lvl w:ilvl="7" w:tplc="04070019" w:tentative="1">
      <w:start w:val="1"/>
      <w:numFmt w:val="lowerLetter"/>
      <w:lvlText w:val="%8."/>
      <w:lvlJc w:val="left"/>
      <w:pPr>
        <w:tabs>
          <w:tab w:val="num" w:pos="6816"/>
        </w:tabs>
        <w:ind w:left="6816" w:hanging="360"/>
      </w:pPr>
    </w:lvl>
    <w:lvl w:ilvl="8" w:tplc="0407001B" w:tentative="1">
      <w:start w:val="1"/>
      <w:numFmt w:val="lowerRoman"/>
      <w:lvlText w:val="%9."/>
      <w:lvlJc w:val="right"/>
      <w:pPr>
        <w:tabs>
          <w:tab w:val="num" w:pos="7536"/>
        </w:tabs>
        <w:ind w:left="7536" w:hanging="180"/>
      </w:pPr>
    </w:lvl>
  </w:abstractNum>
  <w:abstractNum w:abstractNumId="2" w15:restartNumberingAfterBreak="0">
    <w:nsid w:val="23A704E6"/>
    <w:multiLevelType w:val="hybridMultilevel"/>
    <w:tmpl w:val="59044C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0A1F10"/>
    <w:multiLevelType w:val="hybridMultilevel"/>
    <w:tmpl w:val="E3D4CA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E3122"/>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33AE4DC2"/>
    <w:multiLevelType w:val="hybridMultilevel"/>
    <w:tmpl w:val="DA266CC2"/>
    <w:lvl w:ilvl="0" w:tplc="E3F6D8C6">
      <w:start w:val="1"/>
      <w:numFmt w:val="lowerLetter"/>
      <w:lvlText w:val="%1."/>
      <w:lvlJc w:val="left"/>
      <w:pPr>
        <w:tabs>
          <w:tab w:val="num" w:pos="1457"/>
        </w:tabs>
        <w:ind w:left="1457" w:hanging="360"/>
      </w:pPr>
      <w:rPr>
        <w:rFonts w:hint="default"/>
        <w:i w:val="0"/>
      </w:rPr>
    </w:lvl>
    <w:lvl w:ilvl="1" w:tplc="04070019" w:tentative="1">
      <w:start w:val="1"/>
      <w:numFmt w:val="lowerLetter"/>
      <w:lvlText w:val="%2."/>
      <w:lvlJc w:val="left"/>
      <w:pPr>
        <w:tabs>
          <w:tab w:val="num" w:pos="2177"/>
        </w:tabs>
        <w:ind w:left="2177" w:hanging="360"/>
      </w:pPr>
    </w:lvl>
    <w:lvl w:ilvl="2" w:tplc="0407001B" w:tentative="1">
      <w:start w:val="1"/>
      <w:numFmt w:val="lowerRoman"/>
      <w:lvlText w:val="%3."/>
      <w:lvlJc w:val="right"/>
      <w:pPr>
        <w:tabs>
          <w:tab w:val="num" w:pos="2897"/>
        </w:tabs>
        <w:ind w:left="2897" w:hanging="180"/>
      </w:pPr>
    </w:lvl>
    <w:lvl w:ilvl="3" w:tplc="0407000F" w:tentative="1">
      <w:start w:val="1"/>
      <w:numFmt w:val="decimal"/>
      <w:lvlText w:val="%4."/>
      <w:lvlJc w:val="left"/>
      <w:pPr>
        <w:tabs>
          <w:tab w:val="num" w:pos="3617"/>
        </w:tabs>
        <w:ind w:left="3617" w:hanging="360"/>
      </w:pPr>
    </w:lvl>
    <w:lvl w:ilvl="4" w:tplc="04070019" w:tentative="1">
      <w:start w:val="1"/>
      <w:numFmt w:val="lowerLetter"/>
      <w:lvlText w:val="%5."/>
      <w:lvlJc w:val="left"/>
      <w:pPr>
        <w:tabs>
          <w:tab w:val="num" w:pos="4337"/>
        </w:tabs>
        <w:ind w:left="4337" w:hanging="360"/>
      </w:pPr>
    </w:lvl>
    <w:lvl w:ilvl="5" w:tplc="0407001B" w:tentative="1">
      <w:start w:val="1"/>
      <w:numFmt w:val="lowerRoman"/>
      <w:lvlText w:val="%6."/>
      <w:lvlJc w:val="right"/>
      <w:pPr>
        <w:tabs>
          <w:tab w:val="num" w:pos="5057"/>
        </w:tabs>
        <w:ind w:left="5057" w:hanging="180"/>
      </w:pPr>
    </w:lvl>
    <w:lvl w:ilvl="6" w:tplc="0407000F" w:tentative="1">
      <w:start w:val="1"/>
      <w:numFmt w:val="decimal"/>
      <w:lvlText w:val="%7."/>
      <w:lvlJc w:val="left"/>
      <w:pPr>
        <w:tabs>
          <w:tab w:val="num" w:pos="5777"/>
        </w:tabs>
        <w:ind w:left="5777" w:hanging="360"/>
      </w:pPr>
    </w:lvl>
    <w:lvl w:ilvl="7" w:tplc="04070019" w:tentative="1">
      <w:start w:val="1"/>
      <w:numFmt w:val="lowerLetter"/>
      <w:lvlText w:val="%8."/>
      <w:lvlJc w:val="left"/>
      <w:pPr>
        <w:tabs>
          <w:tab w:val="num" w:pos="6497"/>
        </w:tabs>
        <w:ind w:left="6497" w:hanging="360"/>
      </w:pPr>
    </w:lvl>
    <w:lvl w:ilvl="8" w:tplc="0407001B" w:tentative="1">
      <w:start w:val="1"/>
      <w:numFmt w:val="lowerRoman"/>
      <w:lvlText w:val="%9."/>
      <w:lvlJc w:val="right"/>
      <w:pPr>
        <w:tabs>
          <w:tab w:val="num" w:pos="7217"/>
        </w:tabs>
        <w:ind w:left="7217" w:hanging="180"/>
      </w:pPr>
    </w:lvl>
  </w:abstractNum>
  <w:abstractNum w:abstractNumId="6" w15:restartNumberingAfterBreak="0">
    <w:nsid w:val="36773150"/>
    <w:multiLevelType w:val="hybridMultilevel"/>
    <w:tmpl w:val="1D44FAD6"/>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F91058"/>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8220FB7"/>
    <w:multiLevelType w:val="hybridMultilevel"/>
    <w:tmpl w:val="1B8C1A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706BC5"/>
    <w:multiLevelType w:val="multilevel"/>
    <w:tmpl w:val="0407001F"/>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2A575A"/>
    <w:multiLevelType w:val="multilevel"/>
    <w:tmpl w:val="0407001F"/>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4D662C"/>
    <w:multiLevelType w:val="hybridMultilevel"/>
    <w:tmpl w:val="E6747E9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AC25F6"/>
    <w:multiLevelType w:val="multilevel"/>
    <w:tmpl w:val="0407001F"/>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191AA7"/>
    <w:multiLevelType w:val="hybridMultilevel"/>
    <w:tmpl w:val="FD4838B8"/>
    <w:lvl w:ilvl="0" w:tplc="5F56D8A6">
      <w:start w:val="1"/>
      <w:numFmt w:val="lowerLetter"/>
      <w:lvlText w:val="%1."/>
      <w:lvlJc w:val="left"/>
      <w:pPr>
        <w:tabs>
          <w:tab w:val="num" w:pos="1068"/>
        </w:tabs>
        <w:ind w:left="1068" w:hanging="360"/>
      </w:pPr>
      <w:rPr>
        <w:rFonts w:hint="default"/>
        <w:i w:val="0"/>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4" w15:restartNumberingAfterBreak="0">
    <w:nsid w:val="6D440D19"/>
    <w:multiLevelType w:val="singleLevel"/>
    <w:tmpl w:val="0407000F"/>
    <w:lvl w:ilvl="0">
      <w:start w:val="1"/>
      <w:numFmt w:val="decimal"/>
      <w:lvlText w:val="%1."/>
      <w:lvlJc w:val="left"/>
      <w:pPr>
        <w:tabs>
          <w:tab w:val="num" w:pos="360"/>
        </w:tabs>
        <w:ind w:left="360" w:hanging="360"/>
      </w:pPr>
    </w:lvl>
  </w:abstractNum>
  <w:num w:numId="1" w16cid:durableId="2039768521">
    <w:abstractNumId w:val="14"/>
  </w:num>
  <w:num w:numId="2" w16cid:durableId="1963268357">
    <w:abstractNumId w:val="7"/>
  </w:num>
  <w:num w:numId="3" w16cid:durableId="256406140">
    <w:abstractNumId w:val="4"/>
  </w:num>
  <w:num w:numId="4" w16cid:durableId="1564750840">
    <w:abstractNumId w:val="0"/>
  </w:num>
  <w:num w:numId="5" w16cid:durableId="162863099">
    <w:abstractNumId w:val="10"/>
  </w:num>
  <w:num w:numId="6" w16cid:durableId="709190059">
    <w:abstractNumId w:val="8"/>
  </w:num>
  <w:num w:numId="7" w16cid:durableId="518930706">
    <w:abstractNumId w:val="13"/>
  </w:num>
  <w:num w:numId="8" w16cid:durableId="106706784">
    <w:abstractNumId w:val="2"/>
  </w:num>
  <w:num w:numId="9" w16cid:durableId="2104954838">
    <w:abstractNumId w:val="6"/>
  </w:num>
  <w:num w:numId="10" w16cid:durableId="1022895556">
    <w:abstractNumId w:val="5"/>
  </w:num>
  <w:num w:numId="11" w16cid:durableId="1854954045">
    <w:abstractNumId w:val="11"/>
  </w:num>
  <w:num w:numId="12" w16cid:durableId="303433891">
    <w:abstractNumId w:val="1"/>
  </w:num>
  <w:num w:numId="13" w16cid:durableId="608005986">
    <w:abstractNumId w:val="3"/>
  </w:num>
  <w:num w:numId="14" w16cid:durableId="742800633">
    <w:abstractNumId w:val="9"/>
  </w:num>
  <w:num w:numId="15" w16cid:durableId="141238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85"/>
    <w:rsid w:val="00007304"/>
    <w:rsid w:val="00031107"/>
    <w:rsid w:val="00032601"/>
    <w:rsid w:val="00032920"/>
    <w:rsid w:val="00034DED"/>
    <w:rsid w:val="00035DD0"/>
    <w:rsid w:val="000444B6"/>
    <w:rsid w:val="00044C10"/>
    <w:rsid w:val="0004514E"/>
    <w:rsid w:val="00045F81"/>
    <w:rsid w:val="00065858"/>
    <w:rsid w:val="00075AC4"/>
    <w:rsid w:val="0008157D"/>
    <w:rsid w:val="00092F61"/>
    <w:rsid w:val="00097836"/>
    <w:rsid w:val="000A4A49"/>
    <w:rsid w:val="000A7079"/>
    <w:rsid w:val="000A71BC"/>
    <w:rsid w:val="000A7995"/>
    <w:rsid w:val="000B7844"/>
    <w:rsid w:val="000C2C89"/>
    <w:rsid w:val="000D1A25"/>
    <w:rsid w:val="000D6128"/>
    <w:rsid w:val="000E1EBE"/>
    <w:rsid w:val="000E3935"/>
    <w:rsid w:val="000E3A9D"/>
    <w:rsid w:val="000E6FFC"/>
    <w:rsid w:val="000F2F36"/>
    <w:rsid w:val="000F746C"/>
    <w:rsid w:val="001102ED"/>
    <w:rsid w:val="00112975"/>
    <w:rsid w:val="0011717B"/>
    <w:rsid w:val="0012662C"/>
    <w:rsid w:val="00131B1C"/>
    <w:rsid w:val="00131CBC"/>
    <w:rsid w:val="00133963"/>
    <w:rsid w:val="001357E6"/>
    <w:rsid w:val="0014201F"/>
    <w:rsid w:val="00147108"/>
    <w:rsid w:val="00160225"/>
    <w:rsid w:val="001619C3"/>
    <w:rsid w:val="00171439"/>
    <w:rsid w:val="00173A1D"/>
    <w:rsid w:val="00180481"/>
    <w:rsid w:val="00180BEC"/>
    <w:rsid w:val="001879BB"/>
    <w:rsid w:val="00194BCD"/>
    <w:rsid w:val="00197185"/>
    <w:rsid w:val="001A001E"/>
    <w:rsid w:val="001A25C8"/>
    <w:rsid w:val="001B48CD"/>
    <w:rsid w:val="001B5B6B"/>
    <w:rsid w:val="001C5D58"/>
    <w:rsid w:val="001D2766"/>
    <w:rsid w:val="001E3BA1"/>
    <w:rsid w:val="001E624C"/>
    <w:rsid w:val="001F1B0A"/>
    <w:rsid w:val="00202964"/>
    <w:rsid w:val="00202A53"/>
    <w:rsid w:val="0020764F"/>
    <w:rsid w:val="00207779"/>
    <w:rsid w:val="0021323A"/>
    <w:rsid w:val="002203B1"/>
    <w:rsid w:val="002239D9"/>
    <w:rsid w:val="00224A48"/>
    <w:rsid w:val="00225681"/>
    <w:rsid w:val="00227E41"/>
    <w:rsid w:val="002321E7"/>
    <w:rsid w:val="002358B7"/>
    <w:rsid w:val="00235C0D"/>
    <w:rsid w:val="00241046"/>
    <w:rsid w:val="002412AB"/>
    <w:rsid w:val="00246575"/>
    <w:rsid w:val="00253010"/>
    <w:rsid w:val="002555A7"/>
    <w:rsid w:val="002571AD"/>
    <w:rsid w:val="0026190C"/>
    <w:rsid w:val="00263C0F"/>
    <w:rsid w:val="00264223"/>
    <w:rsid w:val="002645CB"/>
    <w:rsid w:val="00265A77"/>
    <w:rsid w:val="00275988"/>
    <w:rsid w:val="0027671F"/>
    <w:rsid w:val="00277D3B"/>
    <w:rsid w:val="00284846"/>
    <w:rsid w:val="00293750"/>
    <w:rsid w:val="00295F4E"/>
    <w:rsid w:val="002A299F"/>
    <w:rsid w:val="002B59C9"/>
    <w:rsid w:val="002C4D14"/>
    <w:rsid w:val="002E1148"/>
    <w:rsid w:val="002E40BA"/>
    <w:rsid w:val="002E5C3D"/>
    <w:rsid w:val="002E61A8"/>
    <w:rsid w:val="002F1B51"/>
    <w:rsid w:val="002F2233"/>
    <w:rsid w:val="002F4EC0"/>
    <w:rsid w:val="002F66FD"/>
    <w:rsid w:val="003000B0"/>
    <w:rsid w:val="00306070"/>
    <w:rsid w:val="003072EB"/>
    <w:rsid w:val="0031234B"/>
    <w:rsid w:val="00323151"/>
    <w:rsid w:val="00324026"/>
    <w:rsid w:val="0032562B"/>
    <w:rsid w:val="00330D74"/>
    <w:rsid w:val="00343BB8"/>
    <w:rsid w:val="00355297"/>
    <w:rsid w:val="003570B5"/>
    <w:rsid w:val="00373A4A"/>
    <w:rsid w:val="00375035"/>
    <w:rsid w:val="0037598B"/>
    <w:rsid w:val="00377C64"/>
    <w:rsid w:val="0038101C"/>
    <w:rsid w:val="00383830"/>
    <w:rsid w:val="003966DF"/>
    <w:rsid w:val="00397783"/>
    <w:rsid w:val="003A1F4F"/>
    <w:rsid w:val="003B1769"/>
    <w:rsid w:val="003B40F2"/>
    <w:rsid w:val="003B58B4"/>
    <w:rsid w:val="003B67D9"/>
    <w:rsid w:val="003C348D"/>
    <w:rsid w:val="003C64E7"/>
    <w:rsid w:val="003E09F6"/>
    <w:rsid w:val="003E3772"/>
    <w:rsid w:val="003F1C5D"/>
    <w:rsid w:val="00400952"/>
    <w:rsid w:val="00401054"/>
    <w:rsid w:val="004038B2"/>
    <w:rsid w:val="004049C2"/>
    <w:rsid w:val="00404BCD"/>
    <w:rsid w:val="00404C51"/>
    <w:rsid w:val="0041343D"/>
    <w:rsid w:val="00413ABD"/>
    <w:rsid w:val="0043154F"/>
    <w:rsid w:val="00433310"/>
    <w:rsid w:val="00437D37"/>
    <w:rsid w:val="00463F06"/>
    <w:rsid w:val="004720F1"/>
    <w:rsid w:val="00472D2F"/>
    <w:rsid w:val="00474A42"/>
    <w:rsid w:val="00477F60"/>
    <w:rsid w:val="00480044"/>
    <w:rsid w:val="00482140"/>
    <w:rsid w:val="00483F9F"/>
    <w:rsid w:val="00485902"/>
    <w:rsid w:val="00496B9B"/>
    <w:rsid w:val="004B1E9B"/>
    <w:rsid w:val="004B41B4"/>
    <w:rsid w:val="004C1D06"/>
    <w:rsid w:val="004C5781"/>
    <w:rsid w:val="004C5F2B"/>
    <w:rsid w:val="004E02DF"/>
    <w:rsid w:val="004E1C50"/>
    <w:rsid w:val="004E4191"/>
    <w:rsid w:val="004F346C"/>
    <w:rsid w:val="004F40C0"/>
    <w:rsid w:val="005057C0"/>
    <w:rsid w:val="00522EF3"/>
    <w:rsid w:val="0052663D"/>
    <w:rsid w:val="00527C9A"/>
    <w:rsid w:val="00530FAD"/>
    <w:rsid w:val="00532D76"/>
    <w:rsid w:val="005377BB"/>
    <w:rsid w:val="005553C4"/>
    <w:rsid w:val="00556110"/>
    <w:rsid w:val="00560E49"/>
    <w:rsid w:val="005652ED"/>
    <w:rsid w:val="00567467"/>
    <w:rsid w:val="0057135E"/>
    <w:rsid w:val="00575C9D"/>
    <w:rsid w:val="00587BD7"/>
    <w:rsid w:val="00591FB4"/>
    <w:rsid w:val="00594AFB"/>
    <w:rsid w:val="005B2F74"/>
    <w:rsid w:val="005B3D45"/>
    <w:rsid w:val="005B7957"/>
    <w:rsid w:val="005C1864"/>
    <w:rsid w:val="005C4D91"/>
    <w:rsid w:val="005C72BD"/>
    <w:rsid w:val="005C7C7B"/>
    <w:rsid w:val="005E5561"/>
    <w:rsid w:val="005E6D88"/>
    <w:rsid w:val="005F1F2D"/>
    <w:rsid w:val="005F2CF4"/>
    <w:rsid w:val="005F5457"/>
    <w:rsid w:val="005F554F"/>
    <w:rsid w:val="005F7689"/>
    <w:rsid w:val="006029CD"/>
    <w:rsid w:val="006033E5"/>
    <w:rsid w:val="00606112"/>
    <w:rsid w:val="00607E5F"/>
    <w:rsid w:val="00612808"/>
    <w:rsid w:val="00613CDF"/>
    <w:rsid w:val="00624D68"/>
    <w:rsid w:val="00625FBE"/>
    <w:rsid w:val="00626C39"/>
    <w:rsid w:val="00631967"/>
    <w:rsid w:val="00637DB8"/>
    <w:rsid w:val="00645D39"/>
    <w:rsid w:val="00647F3C"/>
    <w:rsid w:val="00652522"/>
    <w:rsid w:val="00662874"/>
    <w:rsid w:val="0066442E"/>
    <w:rsid w:val="00664AF9"/>
    <w:rsid w:val="00665B50"/>
    <w:rsid w:val="006671AA"/>
    <w:rsid w:val="00671ECF"/>
    <w:rsid w:val="00681995"/>
    <w:rsid w:val="00682DF9"/>
    <w:rsid w:val="00685196"/>
    <w:rsid w:val="006856B5"/>
    <w:rsid w:val="00686D0F"/>
    <w:rsid w:val="00690F0B"/>
    <w:rsid w:val="006924A8"/>
    <w:rsid w:val="006A36B7"/>
    <w:rsid w:val="006A6C37"/>
    <w:rsid w:val="006A7F10"/>
    <w:rsid w:val="006B229A"/>
    <w:rsid w:val="006B22AC"/>
    <w:rsid w:val="006B601A"/>
    <w:rsid w:val="006C008F"/>
    <w:rsid w:val="006C15E2"/>
    <w:rsid w:val="006C1A8E"/>
    <w:rsid w:val="006C71BE"/>
    <w:rsid w:val="006D43FE"/>
    <w:rsid w:val="006D52FA"/>
    <w:rsid w:val="006E1912"/>
    <w:rsid w:val="006E36F1"/>
    <w:rsid w:val="006E7A18"/>
    <w:rsid w:val="006E7EBD"/>
    <w:rsid w:val="006F2F3B"/>
    <w:rsid w:val="00705F5D"/>
    <w:rsid w:val="00707A64"/>
    <w:rsid w:val="00710213"/>
    <w:rsid w:val="00711C72"/>
    <w:rsid w:val="0071292B"/>
    <w:rsid w:val="0071543C"/>
    <w:rsid w:val="00742EC4"/>
    <w:rsid w:val="007541AE"/>
    <w:rsid w:val="00754313"/>
    <w:rsid w:val="00760C12"/>
    <w:rsid w:val="00761798"/>
    <w:rsid w:val="0076770C"/>
    <w:rsid w:val="007705EE"/>
    <w:rsid w:val="00771AA1"/>
    <w:rsid w:val="0078046F"/>
    <w:rsid w:val="00786AFD"/>
    <w:rsid w:val="00795022"/>
    <w:rsid w:val="007969BD"/>
    <w:rsid w:val="007A2922"/>
    <w:rsid w:val="007A453D"/>
    <w:rsid w:val="007B1370"/>
    <w:rsid w:val="007C34F1"/>
    <w:rsid w:val="007C7FFE"/>
    <w:rsid w:val="007D70E4"/>
    <w:rsid w:val="007D7F7A"/>
    <w:rsid w:val="007E447A"/>
    <w:rsid w:val="007F1979"/>
    <w:rsid w:val="007F25ED"/>
    <w:rsid w:val="007F26EA"/>
    <w:rsid w:val="007F352B"/>
    <w:rsid w:val="007F43FD"/>
    <w:rsid w:val="00803E99"/>
    <w:rsid w:val="0080758B"/>
    <w:rsid w:val="00810A70"/>
    <w:rsid w:val="00811F9F"/>
    <w:rsid w:val="00813B93"/>
    <w:rsid w:val="00817CF4"/>
    <w:rsid w:val="00821B6D"/>
    <w:rsid w:val="0082272A"/>
    <w:rsid w:val="008340FB"/>
    <w:rsid w:val="00834966"/>
    <w:rsid w:val="008364DE"/>
    <w:rsid w:val="008369BD"/>
    <w:rsid w:val="008440C2"/>
    <w:rsid w:val="00851052"/>
    <w:rsid w:val="008522D6"/>
    <w:rsid w:val="008537B1"/>
    <w:rsid w:val="0085625A"/>
    <w:rsid w:val="00862A04"/>
    <w:rsid w:val="00863235"/>
    <w:rsid w:val="00864B13"/>
    <w:rsid w:val="0086781A"/>
    <w:rsid w:val="00867F18"/>
    <w:rsid w:val="00870FB5"/>
    <w:rsid w:val="00871684"/>
    <w:rsid w:val="00875388"/>
    <w:rsid w:val="00877AEC"/>
    <w:rsid w:val="00884AD5"/>
    <w:rsid w:val="008860DE"/>
    <w:rsid w:val="008915E6"/>
    <w:rsid w:val="00897A39"/>
    <w:rsid w:val="008B61C9"/>
    <w:rsid w:val="008C2899"/>
    <w:rsid w:val="008C395C"/>
    <w:rsid w:val="008D3AE8"/>
    <w:rsid w:val="008D4D8A"/>
    <w:rsid w:val="008E4774"/>
    <w:rsid w:val="008E52DE"/>
    <w:rsid w:val="0090556B"/>
    <w:rsid w:val="00905E18"/>
    <w:rsid w:val="00907B41"/>
    <w:rsid w:val="00912719"/>
    <w:rsid w:val="00913752"/>
    <w:rsid w:val="00915205"/>
    <w:rsid w:val="00921AEA"/>
    <w:rsid w:val="0093281C"/>
    <w:rsid w:val="009369F8"/>
    <w:rsid w:val="00944704"/>
    <w:rsid w:val="00947F1C"/>
    <w:rsid w:val="00951D64"/>
    <w:rsid w:val="0096284B"/>
    <w:rsid w:val="0096299A"/>
    <w:rsid w:val="00964D7C"/>
    <w:rsid w:val="0096679A"/>
    <w:rsid w:val="00997563"/>
    <w:rsid w:val="009A17AA"/>
    <w:rsid w:val="009A2F72"/>
    <w:rsid w:val="009A40A2"/>
    <w:rsid w:val="009A45BC"/>
    <w:rsid w:val="009B39A9"/>
    <w:rsid w:val="009B4A7F"/>
    <w:rsid w:val="009B7313"/>
    <w:rsid w:val="009D08B5"/>
    <w:rsid w:val="009D106B"/>
    <w:rsid w:val="009E3E45"/>
    <w:rsid w:val="009E79FF"/>
    <w:rsid w:val="009F1BCA"/>
    <w:rsid w:val="009F4035"/>
    <w:rsid w:val="009F51FD"/>
    <w:rsid w:val="00A02467"/>
    <w:rsid w:val="00A02B22"/>
    <w:rsid w:val="00A1226B"/>
    <w:rsid w:val="00A130D1"/>
    <w:rsid w:val="00A20F9D"/>
    <w:rsid w:val="00A210BC"/>
    <w:rsid w:val="00A21170"/>
    <w:rsid w:val="00A3186C"/>
    <w:rsid w:val="00A35294"/>
    <w:rsid w:val="00A36A22"/>
    <w:rsid w:val="00A51C80"/>
    <w:rsid w:val="00A64380"/>
    <w:rsid w:val="00A64666"/>
    <w:rsid w:val="00A65455"/>
    <w:rsid w:val="00A73F85"/>
    <w:rsid w:val="00A80584"/>
    <w:rsid w:val="00A8078B"/>
    <w:rsid w:val="00A83B58"/>
    <w:rsid w:val="00A8705C"/>
    <w:rsid w:val="00A92485"/>
    <w:rsid w:val="00A96544"/>
    <w:rsid w:val="00A97A34"/>
    <w:rsid w:val="00AA0CDB"/>
    <w:rsid w:val="00AA42E1"/>
    <w:rsid w:val="00AA4EB5"/>
    <w:rsid w:val="00AB3476"/>
    <w:rsid w:val="00AB47F0"/>
    <w:rsid w:val="00AB7112"/>
    <w:rsid w:val="00AC0868"/>
    <w:rsid w:val="00AC4C8B"/>
    <w:rsid w:val="00AD06EA"/>
    <w:rsid w:val="00AD09B4"/>
    <w:rsid w:val="00AD1B49"/>
    <w:rsid w:val="00AE12F5"/>
    <w:rsid w:val="00AF3CD6"/>
    <w:rsid w:val="00B04A7C"/>
    <w:rsid w:val="00B069F2"/>
    <w:rsid w:val="00B070A0"/>
    <w:rsid w:val="00B14197"/>
    <w:rsid w:val="00B16001"/>
    <w:rsid w:val="00B1706F"/>
    <w:rsid w:val="00B23CF0"/>
    <w:rsid w:val="00B26E53"/>
    <w:rsid w:val="00B30429"/>
    <w:rsid w:val="00B311C7"/>
    <w:rsid w:val="00B460DA"/>
    <w:rsid w:val="00B6054B"/>
    <w:rsid w:val="00B61889"/>
    <w:rsid w:val="00B644D8"/>
    <w:rsid w:val="00B648DB"/>
    <w:rsid w:val="00B671C3"/>
    <w:rsid w:val="00B703F2"/>
    <w:rsid w:val="00B7048F"/>
    <w:rsid w:val="00B73F56"/>
    <w:rsid w:val="00B7788E"/>
    <w:rsid w:val="00B807C5"/>
    <w:rsid w:val="00B825BE"/>
    <w:rsid w:val="00B90707"/>
    <w:rsid w:val="00B911A9"/>
    <w:rsid w:val="00BA1035"/>
    <w:rsid w:val="00BA282A"/>
    <w:rsid w:val="00BA5211"/>
    <w:rsid w:val="00BA725C"/>
    <w:rsid w:val="00BB4B24"/>
    <w:rsid w:val="00BB4D7F"/>
    <w:rsid w:val="00BC4648"/>
    <w:rsid w:val="00BC499A"/>
    <w:rsid w:val="00BC4B72"/>
    <w:rsid w:val="00BC7F41"/>
    <w:rsid w:val="00BC7FE7"/>
    <w:rsid w:val="00BE0DD6"/>
    <w:rsid w:val="00BE3009"/>
    <w:rsid w:val="00BE41F0"/>
    <w:rsid w:val="00BE7279"/>
    <w:rsid w:val="00BF33E8"/>
    <w:rsid w:val="00BF38AF"/>
    <w:rsid w:val="00BF4706"/>
    <w:rsid w:val="00C02C44"/>
    <w:rsid w:val="00C0574F"/>
    <w:rsid w:val="00C06268"/>
    <w:rsid w:val="00C14F68"/>
    <w:rsid w:val="00C16994"/>
    <w:rsid w:val="00C22587"/>
    <w:rsid w:val="00C25A43"/>
    <w:rsid w:val="00C26E90"/>
    <w:rsid w:val="00C32539"/>
    <w:rsid w:val="00C41565"/>
    <w:rsid w:val="00C446EB"/>
    <w:rsid w:val="00C5220F"/>
    <w:rsid w:val="00C57EB8"/>
    <w:rsid w:val="00C60F95"/>
    <w:rsid w:val="00C62ED0"/>
    <w:rsid w:val="00C66F76"/>
    <w:rsid w:val="00C724F1"/>
    <w:rsid w:val="00C73B3C"/>
    <w:rsid w:val="00C82528"/>
    <w:rsid w:val="00C83506"/>
    <w:rsid w:val="00CA36CF"/>
    <w:rsid w:val="00CA5F0A"/>
    <w:rsid w:val="00CB272A"/>
    <w:rsid w:val="00CB7796"/>
    <w:rsid w:val="00CC0384"/>
    <w:rsid w:val="00CC4ABB"/>
    <w:rsid w:val="00CC4D51"/>
    <w:rsid w:val="00CC5F31"/>
    <w:rsid w:val="00CD3C9B"/>
    <w:rsid w:val="00CE49C2"/>
    <w:rsid w:val="00CE63A1"/>
    <w:rsid w:val="00CF0D82"/>
    <w:rsid w:val="00CF4573"/>
    <w:rsid w:val="00CF59BC"/>
    <w:rsid w:val="00CF5AFA"/>
    <w:rsid w:val="00CF7DED"/>
    <w:rsid w:val="00D00750"/>
    <w:rsid w:val="00D01AFC"/>
    <w:rsid w:val="00D03125"/>
    <w:rsid w:val="00D26D05"/>
    <w:rsid w:val="00D31E7B"/>
    <w:rsid w:val="00D3334E"/>
    <w:rsid w:val="00D35803"/>
    <w:rsid w:val="00D35AAD"/>
    <w:rsid w:val="00D35E3A"/>
    <w:rsid w:val="00D43227"/>
    <w:rsid w:val="00D460C8"/>
    <w:rsid w:val="00D50CED"/>
    <w:rsid w:val="00D53209"/>
    <w:rsid w:val="00D576CF"/>
    <w:rsid w:val="00D62A6C"/>
    <w:rsid w:val="00D71DB8"/>
    <w:rsid w:val="00D80AB5"/>
    <w:rsid w:val="00D83552"/>
    <w:rsid w:val="00DA0362"/>
    <w:rsid w:val="00DA59F3"/>
    <w:rsid w:val="00DB1049"/>
    <w:rsid w:val="00DB4097"/>
    <w:rsid w:val="00DB65F7"/>
    <w:rsid w:val="00DD26A2"/>
    <w:rsid w:val="00DE1D90"/>
    <w:rsid w:val="00DE7DB7"/>
    <w:rsid w:val="00DE7DD2"/>
    <w:rsid w:val="00E04346"/>
    <w:rsid w:val="00E0499C"/>
    <w:rsid w:val="00E078CF"/>
    <w:rsid w:val="00E17DD8"/>
    <w:rsid w:val="00E17E33"/>
    <w:rsid w:val="00E3214E"/>
    <w:rsid w:val="00E32F91"/>
    <w:rsid w:val="00E362AD"/>
    <w:rsid w:val="00E37733"/>
    <w:rsid w:val="00E378B5"/>
    <w:rsid w:val="00E41E6A"/>
    <w:rsid w:val="00E46468"/>
    <w:rsid w:val="00E47F29"/>
    <w:rsid w:val="00E539EB"/>
    <w:rsid w:val="00E70D74"/>
    <w:rsid w:val="00E71657"/>
    <w:rsid w:val="00E75279"/>
    <w:rsid w:val="00E76DEB"/>
    <w:rsid w:val="00E8110B"/>
    <w:rsid w:val="00E811B2"/>
    <w:rsid w:val="00E86A03"/>
    <w:rsid w:val="00E95FDE"/>
    <w:rsid w:val="00E968B3"/>
    <w:rsid w:val="00EA3151"/>
    <w:rsid w:val="00EA4E5F"/>
    <w:rsid w:val="00EA6268"/>
    <w:rsid w:val="00EA78B4"/>
    <w:rsid w:val="00EB64E6"/>
    <w:rsid w:val="00EC15CE"/>
    <w:rsid w:val="00EE06FD"/>
    <w:rsid w:val="00EE0FCB"/>
    <w:rsid w:val="00EE550C"/>
    <w:rsid w:val="00EF094A"/>
    <w:rsid w:val="00EF45EC"/>
    <w:rsid w:val="00EF789B"/>
    <w:rsid w:val="00F138AA"/>
    <w:rsid w:val="00F13A19"/>
    <w:rsid w:val="00F20276"/>
    <w:rsid w:val="00F23959"/>
    <w:rsid w:val="00F26416"/>
    <w:rsid w:val="00F36539"/>
    <w:rsid w:val="00F57338"/>
    <w:rsid w:val="00F57977"/>
    <w:rsid w:val="00F70704"/>
    <w:rsid w:val="00F70706"/>
    <w:rsid w:val="00F728E9"/>
    <w:rsid w:val="00F73192"/>
    <w:rsid w:val="00F753B6"/>
    <w:rsid w:val="00F762A1"/>
    <w:rsid w:val="00F775AE"/>
    <w:rsid w:val="00F77D16"/>
    <w:rsid w:val="00F83A60"/>
    <w:rsid w:val="00F849C9"/>
    <w:rsid w:val="00F86820"/>
    <w:rsid w:val="00F91736"/>
    <w:rsid w:val="00F9219B"/>
    <w:rsid w:val="00FA096B"/>
    <w:rsid w:val="00FA1354"/>
    <w:rsid w:val="00FA4337"/>
    <w:rsid w:val="00FB61B6"/>
    <w:rsid w:val="00FC4862"/>
    <w:rsid w:val="00FD1160"/>
    <w:rsid w:val="00FE0822"/>
    <w:rsid w:val="00FE2E1F"/>
    <w:rsid w:val="00FF6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12143"/>
  <w15:docId w15:val="{EDDEF8DA-0751-4F05-9ED9-49466609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7E5F"/>
  </w:style>
  <w:style w:type="paragraph" w:styleId="berschrift1">
    <w:name w:val="heading 1"/>
    <w:basedOn w:val="Standard"/>
    <w:next w:val="Standard"/>
    <w:qFormat/>
    <w:pPr>
      <w:keepNext/>
      <w:pBdr>
        <w:bottom w:val="single" w:sz="4" w:space="1" w:color="auto"/>
      </w:pBdr>
      <w:shd w:val="pct12" w:color="auto" w:fill="FFFFFF"/>
      <w:spacing w:after="120" w:line="360" w:lineRule="atLeast"/>
      <w:jc w:val="center"/>
      <w:outlineLvl w:val="0"/>
    </w:pPr>
    <w:rPr>
      <w:b/>
      <w:bCs/>
      <w:snapToGrid w:val="0"/>
      <w:sz w:val="24"/>
    </w:rPr>
  </w:style>
  <w:style w:type="paragraph" w:styleId="berschrift2">
    <w:name w:val="heading 2"/>
    <w:basedOn w:val="Standard"/>
    <w:next w:val="Standard"/>
    <w:qFormat/>
    <w:pPr>
      <w:keepNext/>
      <w:pBdr>
        <w:bottom w:val="single" w:sz="4" w:space="1" w:color="auto"/>
      </w:pBdr>
      <w:shd w:val="pct12" w:color="auto" w:fill="FFFFFF"/>
      <w:spacing w:after="120" w:line="360" w:lineRule="atLeast"/>
      <w:outlineLvl w:val="1"/>
    </w:pPr>
    <w:rPr>
      <w:b/>
      <w:snapToGrid w:val="0"/>
      <w:sz w:val="24"/>
    </w:rPr>
  </w:style>
  <w:style w:type="paragraph" w:styleId="berschrift3">
    <w:name w:val="heading 3"/>
    <w:basedOn w:val="Standard"/>
    <w:next w:val="Standard"/>
    <w:qFormat/>
    <w:pPr>
      <w:keepNext/>
      <w:pBdr>
        <w:bottom w:val="single" w:sz="4" w:space="1" w:color="auto"/>
      </w:pBdr>
      <w:shd w:val="pct12" w:color="auto" w:fill="FFFFFF"/>
      <w:spacing w:after="120"/>
      <w:jc w:val="center"/>
      <w:outlineLvl w:val="2"/>
    </w:pPr>
    <w:rPr>
      <w:b/>
      <w:snapToGrid w:val="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pBdr>
        <w:bottom w:val="single" w:sz="4" w:space="1" w:color="auto"/>
      </w:pBdr>
      <w:shd w:val="pct12" w:color="auto" w:fill="FFFFFF"/>
      <w:spacing w:after="120"/>
      <w:jc w:val="center"/>
    </w:pPr>
    <w:rPr>
      <w:b/>
      <w:snapToGrid w:val="0"/>
      <w:sz w:val="28"/>
    </w:rPr>
  </w:style>
  <w:style w:type="paragraph" w:styleId="Textkrper">
    <w:name w:val="Body Text"/>
    <w:basedOn w:val="Standard"/>
    <w:rsid w:val="00870FB5"/>
    <w:rPr>
      <w:sz w:val="32"/>
      <w:szCs w:val="24"/>
    </w:rPr>
  </w:style>
  <w:style w:type="paragraph" w:styleId="Textkrper3">
    <w:name w:val="Body Text 3"/>
    <w:basedOn w:val="Standard"/>
    <w:rsid w:val="00870FB5"/>
    <w:pPr>
      <w:spacing w:line="360" w:lineRule="auto"/>
      <w:jc w:val="both"/>
    </w:pPr>
    <w:rPr>
      <w:sz w:val="24"/>
      <w:szCs w:val="24"/>
    </w:rPr>
  </w:style>
  <w:style w:type="paragraph" w:styleId="Sprechblasentext">
    <w:name w:val="Balloon Text"/>
    <w:basedOn w:val="Standard"/>
    <w:semiHidden/>
    <w:rsid w:val="00AB3476"/>
    <w:rPr>
      <w:rFonts w:ascii="Tahoma" w:hAnsi="Tahoma" w:cs="Tahoma"/>
      <w:sz w:val="16"/>
      <w:szCs w:val="16"/>
    </w:rPr>
  </w:style>
  <w:style w:type="table" w:styleId="Tabellenraster">
    <w:name w:val="Table Grid"/>
    <w:basedOn w:val="NormaleTabelle"/>
    <w:rsid w:val="00905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485902"/>
    <w:pPr>
      <w:tabs>
        <w:tab w:val="center" w:pos="4536"/>
        <w:tab w:val="right" w:pos="9072"/>
      </w:tabs>
    </w:pPr>
  </w:style>
  <w:style w:type="character" w:customStyle="1" w:styleId="KopfzeileZchn">
    <w:name w:val="Kopfzeile Zchn"/>
    <w:basedOn w:val="Absatz-Standardschriftart"/>
    <w:link w:val="Kopfzeile"/>
    <w:rsid w:val="00485902"/>
  </w:style>
  <w:style w:type="paragraph" w:styleId="Fuzeile">
    <w:name w:val="footer"/>
    <w:basedOn w:val="Standard"/>
    <w:link w:val="FuzeileZchn"/>
    <w:unhideWhenUsed/>
    <w:rsid w:val="00485902"/>
    <w:pPr>
      <w:tabs>
        <w:tab w:val="center" w:pos="4536"/>
        <w:tab w:val="right" w:pos="9072"/>
      </w:tabs>
    </w:pPr>
  </w:style>
  <w:style w:type="character" w:customStyle="1" w:styleId="FuzeileZchn">
    <w:name w:val="Fußzeile Zchn"/>
    <w:basedOn w:val="Absatz-Standardschriftart"/>
    <w:link w:val="Fuzeile"/>
    <w:rsid w:val="00485902"/>
  </w:style>
  <w:style w:type="paragraph" w:styleId="Listenabsatz">
    <w:name w:val="List Paragraph"/>
    <w:basedOn w:val="Standard"/>
    <w:uiPriority w:val="34"/>
    <w:qFormat/>
    <w:rsid w:val="00AC4C8B"/>
    <w:pPr>
      <w:ind w:left="720"/>
      <w:contextualSpacing/>
    </w:pPr>
  </w:style>
  <w:style w:type="paragraph" w:styleId="StandardWeb">
    <w:name w:val="Normal (Web)"/>
    <w:basedOn w:val="Standard"/>
    <w:uiPriority w:val="99"/>
    <w:unhideWhenUsed/>
    <w:rsid w:val="006029CD"/>
    <w:pPr>
      <w:spacing w:before="100" w:beforeAutospacing="1" w:after="100" w:afterAutospacing="1"/>
    </w:pPr>
    <w:rPr>
      <w:sz w:val="24"/>
      <w:szCs w:val="24"/>
    </w:rPr>
  </w:style>
  <w:style w:type="character" w:styleId="Fett">
    <w:name w:val="Strong"/>
    <w:basedOn w:val="Absatz-Standardschriftart"/>
    <w:uiPriority w:val="22"/>
    <w:qFormat/>
    <w:rsid w:val="00602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DIN%20A4.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AEB38-3202-438D-BAC6-DB1DCE3F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DIN A4</Template>
  <TotalTime>0</TotalTime>
  <Pages>1</Pages>
  <Words>1121</Words>
  <Characters>7065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Gottesdienst mit Konfirmationsjubiläum (diamantene und goldene Konfirmation) am 19</vt:lpstr>
    </vt:vector>
  </TitlesOfParts>
  <Company>ELKW</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Gottesdienst mit Konfirmationsjubiläum (diamantene und goldene Konfirmation) am 19</dc:title>
  <dc:creator>Grapke, Markus</dc:creator>
  <cp:lastModifiedBy>Markus Grapke</cp:lastModifiedBy>
  <cp:revision>43</cp:revision>
  <cp:lastPrinted>2022-12-12T11:12:00Z</cp:lastPrinted>
  <dcterms:created xsi:type="dcterms:W3CDTF">2024-11-20T06:49:00Z</dcterms:created>
  <dcterms:modified xsi:type="dcterms:W3CDTF">2025-12-01T13:07:00Z</dcterms:modified>
</cp:coreProperties>
</file>