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FDE46" w14:textId="335071DB" w:rsidR="00355297" w:rsidRPr="008E52DE" w:rsidRDefault="00F13A19" w:rsidP="00907B41">
      <w:pPr>
        <w:pStyle w:val="Titel"/>
        <w:spacing w:after="0" w:line="276" w:lineRule="auto"/>
        <w:rPr>
          <w:rFonts w:ascii="Arial" w:hAnsi="Arial" w:cs="Arial"/>
          <w:sz w:val="40"/>
          <w:szCs w:val="40"/>
        </w:rPr>
      </w:pPr>
      <w:r w:rsidRPr="008E52DE">
        <w:rPr>
          <w:rFonts w:ascii="Arial" w:hAnsi="Arial" w:cs="Arial"/>
          <w:sz w:val="40"/>
          <w:szCs w:val="40"/>
        </w:rPr>
        <w:t>Familiengottesdienst</w:t>
      </w:r>
      <w:r w:rsidR="00C446EB" w:rsidRPr="008E52DE">
        <w:rPr>
          <w:rFonts w:ascii="Arial" w:hAnsi="Arial" w:cs="Arial"/>
          <w:sz w:val="40"/>
          <w:szCs w:val="40"/>
        </w:rPr>
        <w:t xml:space="preserve"> an Heiligabend 20</w:t>
      </w:r>
      <w:r w:rsidR="00FA1354" w:rsidRPr="008E52DE">
        <w:rPr>
          <w:rFonts w:ascii="Arial" w:hAnsi="Arial" w:cs="Arial"/>
          <w:sz w:val="40"/>
          <w:szCs w:val="40"/>
        </w:rPr>
        <w:t>2</w:t>
      </w:r>
      <w:r w:rsidR="00B23CF0">
        <w:rPr>
          <w:rFonts w:ascii="Arial" w:hAnsi="Arial" w:cs="Arial"/>
          <w:sz w:val="40"/>
          <w:szCs w:val="40"/>
        </w:rPr>
        <w:t>4</w:t>
      </w:r>
    </w:p>
    <w:p w14:paraId="0DEE6EFA" w14:textId="77777777" w:rsidR="00817CF4" w:rsidRPr="008E52DE" w:rsidRDefault="00F13A19" w:rsidP="00907B41">
      <w:pPr>
        <w:pStyle w:val="Titel"/>
        <w:spacing w:after="0" w:line="276" w:lineRule="auto"/>
        <w:rPr>
          <w:rFonts w:ascii="Arial" w:hAnsi="Arial" w:cs="Arial"/>
          <w:sz w:val="40"/>
          <w:szCs w:val="40"/>
        </w:rPr>
      </w:pPr>
      <w:r w:rsidRPr="008E52DE">
        <w:rPr>
          <w:rFonts w:ascii="Arial" w:hAnsi="Arial" w:cs="Arial"/>
          <w:sz w:val="40"/>
          <w:szCs w:val="40"/>
        </w:rPr>
        <w:t>mit Krippen</w:t>
      </w:r>
      <w:r w:rsidR="00AA4EB5" w:rsidRPr="008E52DE">
        <w:rPr>
          <w:rFonts w:ascii="Arial" w:hAnsi="Arial" w:cs="Arial"/>
          <w:sz w:val="40"/>
          <w:szCs w:val="40"/>
        </w:rPr>
        <w:t>sing</w:t>
      </w:r>
      <w:r w:rsidRPr="008E52DE">
        <w:rPr>
          <w:rFonts w:ascii="Arial" w:hAnsi="Arial" w:cs="Arial"/>
          <w:sz w:val="40"/>
          <w:szCs w:val="40"/>
        </w:rPr>
        <w:t xml:space="preserve">spiel </w:t>
      </w:r>
    </w:p>
    <w:p w14:paraId="657EED02" w14:textId="25E16157" w:rsidR="00B703F2" w:rsidRPr="008E52DE" w:rsidRDefault="00F13A19" w:rsidP="00907B41">
      <w:pPr>
        <w:pStyle w:val="Titel"/>
        <w:spacing w:after="0" w:line="276" w:lineRule="auto"/>
        <w:rPr>
          <w:rFonts w:ascii="Arial" w:hAnsi="Arial" w:cs="Arial"/>
          <w:sz w:val="40"/>
          <w:szCs w:val="40"/>
        </w:rPr>
      </w:pPr>
      <w:r w:rsidRPr="008E52DE">
        <w:rPr>
          <w:rFonts w:ascii="Arial" w:hAnsi="Arial" w:cs="Arial"/>
          <w:sz w:val="40"/>
          <w:szCs w:val="40"/>
        </w:rPr>
        <w:t>„</w:t>
      </w:r>
      <w:r w:rsidR="00B23CF0">
        <w:rPr>
          <w:rFonts w:ascii="Arial" w:hAnsi="Arial" w:cs="Arial"/>
          <w:sz w:val="40"/>
          <w:szCs w:val="40"/>
        </w:rPr>
        <w:t>Kinderrechte-Check im Stall von Bethlehem</w:t>
      </w:r>
      <w:r w:rsidR="00AA4EB5" w:rsidRPr="008E52DE">
        <w:rPr>
          <w:rFonts w:ascii="Arial" w:hAnsi="Arial" w:cs="Arial"/>
          <w:sz w:val="40"/>
          <w:szCs w:val="40"/>
        </w:rPr>
        <w:t>“</w:t>
      </w:r>
    </w:p>
    <w:p w14:paraId="1D5096C7" w14:textId="77777777" w:rsidR="00A80584" w:rsidRDefault="00A80584" w:rsidP="00907B41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7580870E" w14:textId="027A643D" w:rsidR="00BE7279" w:rsidRDefault="00BE7279" w:rsidP="00907B41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von Markus Grapke</w:t>
      </w:r>
      <w:r w:rsidR="00A97A34">
        <w:rPr>
          <w:rFonts w:ascii="Arial" w:hAnsi="Arial" w:cs="Arial"/>
          <w:snapToGrid w:val="0"/>
          <w:sz w:val="32"/>
          <w:szCs w:val="32"/>
        </w:rPr>
        <w:t>,</w:t>
      </w:r>
    </w:p>
    <w:p w14:paraId="5E682C56" w14:textId="3E1338E4" w:rsidR="00A97A34" w:rsidRDefault="00A97A34" w:rsidP="00907B41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Ev. Landesverband für Kirche mit Kindern in Württemberg e. V.</w:t>
      </w:r>
    </w:p>
    <w:p w14:paraId="70DB5B52" w14:textId="77777777" w:rsidR="00BE7279" w:rsidRDefault="00BE7279" w:rsidP="00907B41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6B7A3460" w14:textId="270C10E1" w:rsidR="00A97A34" w:rsidRPr="00A97A34" w:rsidRDefault="00A97A34" w:rsidP="00907B41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A97A34">
        <w:rPr>
          <w:rFonts w:ascii="Arial" w:hAnsi="Arial" w:cs="Arial"/>
          <w:snapToGrid w:val="0"/>
          <w:sz w:val="22"/>
          <w:szCs w:val="22"/>
        </w:rPr>
        <w:t>Das Krippe</w:t>
      </w:r>
      <w:r w:rsidR="006B229A">
        <w:rPr>
          <w:rFonts w:ascii="Arial" w:hAnsi="Arial" w:cs="Arial"/>
          <w:snapToGrid w:val="0"/>
          <w:sz w:val="22"/>
          <w:szCs w:val="22"/>
        </w:rPr>
        <w:t>n</w:t>
      </w:r>
      <w:r w:rsidRPr="00A97A34">
        <w:rPr>
          <w:rFonts w:ascii="Arial" w:hAnsi="Arial" w:cs="Arial"/>
          <w:snapToGrid w:val="0"/>
          <w:sz w:val="22"/>
          <w:szCs w:val="22"/>
        </w:rPr>
        <w:t>singspiel ist in der Zeitschrift „Evangelische Kinderkirche“, Heft 4/2024 veröffentlicht.</w:t>
      </w:r>
    </w:p>
    <w:p w14:paraId="6A5C6F69" w14:textId="77777777" w:rsidR="00A97A34" w:rsidRDefault="00A97A34" w:rsidP="00907B41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352A5671" w14:textId="2C279F0B" w:rsidR="00665B50" w:rsidRDefault="00665B50" w:rsidP="00907B41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Ablauf:</w:t>
      </w:r>
    </w:p>
    <w:p w14:paraId="20D5B3EB" w14:textId="77777777" w:rsidR="00665B50" w:rsidRPr="008E52DE" w:rsidRDefault="00665B50" w:rsidP="00907B41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6CB9AAC0" w14:textId="414F10BA" w:rsidR="00AF3CD6" w:rsidRPr="008E52DE" w:rsidRDefault="001E3BA1" w:rsidP="00907B41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8E52DE">
        <w:rPr>
          <w:rFonts w:ascii="Arial" w:hAnsi="Arial" w:cs="Arial"/>
          <w:snapToGrid w:val="0"/>
          <w:sz w:val="32"/>
          <w:szCs w:val="32"/>
        </w:rPr>
        <w:t xml:space="preserve">[in Klammer ist die </w:t>
      </w:r>
      <w:r w:rsidR="00485902">
        <w:rPr>
          <w:rFonts w:ascii="Arial" w:hAnsi="Arial" w:cs="Arial"/>
          <w:snapToGrid w:val="0"/>
          <w:sz w:val="32"/>
          <w:szCs w:val="32"/>
        </w:rPr>
        <w:t xml:space="preserve">geschätzte </w:t>
      </w:r>
      <w:r w:rsidRPr="008E52DE">
        <w:rPr>
          <w:rFonts w:ascii="Arial" w:hAnsi="Arial" w:cs="Arial"/>
          <w:snapToGrid w:val="0"/>
          <w:sz w:val="32"/>
          <w:szCs w:val="32"/>
        </w:rPr>
        <w:t>Dauer angegeben]</w:t>
      </w:r>
    </w:p>
    <w:p w14:paraId="554EF837" w14:textId="77777777" w:rsidR="001E3BA1" w:rsidRPr="008E52DE" w:rsidRDefault="001E3BA1" w:rsidP="00907B41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29D87AC4" w14:textId="0F896A26" w:rsidR="00EE06FD" w:rsidRPr="008E52DE" w:rsidRDefault="00FA1354" w:rsidP="00907B41">
      <w:pPr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32"/>
          <w:szCs w:val="32"/>
        </w:rPr>
      </w:pPr>
      <w:bookmarkStart w:id="0" w:name="_Hlk152766989"/>
      <w:r w:rsidRPr="008E52DE">
        <w:rPr>
          <w:rFonts w:ascii="Arial" w:hAnsi="Arial" w:cs="Arial"/>
          <w:snapToGrid w:val="0"/>
          <w:sz w:val="32"/>
          <w:szCs w:val="32"/>
        </w:rPr>
        <w:t>Musik zum Eingang</w:t>
      </w:r>
      <w:r w:rsidR="006E7A18" w:rsidRPr="008E52DE">
        <w:rPr>
          <w:rFonts w:ascii="Arial" w:hAnsi="Arial" w:cs="Arial"/>
          <w:snapToGrid w:val="0"/>
          <w:sz w:val="32"/>
          <w:szCs w:val="32"/>
        </w:rPr>
        <w:t xml:space="preserve"> [2]</w:t>
      </w:r>
    </w:p>
    <w:p w14:paraId="09523ED6" w14:textId="1A466708" w:rsidR="008E52DE" w:rsidRPr="008E52DE" w:rsidRDefault="009A2F72" w:rsidP="008E52DE">
      <w:pPr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8E52DE">
        <w:rPr>
          <w:rFonts w:ascii="Arial" w:hAnsi="Arial" w:cs="Arial"/>
          <w:snapToGrid w:val="0"/>
          <w:sz w:val="32"/>
          <w:szCs w:val="32"/>
        </w:rPr>
        <w:t xml:space="preserve">Votum </w:t>
      </w:r>
      <w:r w:rsidR="009F1BCA" w:rsidRPr="008E52DE">
        <w:rPr>
          <w:rFonts w:ascii="Arial" w:hAnsi="Arial" w:cs="Arial"/>
          <w:snapToGrid w:val="0"/>
          <w:sz w:val="32"/>
          <w:szCs w:val="32"/>
        </w:rPr>
        <w:t xml:space="preserve">(mit </w:t>
      </w:r>
      <w:r w:rsidR="00AD06EA" w:rsidRPr="008E52DE">
        <w:rPr>
          <w:rFonts w:ascii="Arial" w:hAnsi="Arial" w:cs="Arial"/>
          <w:snapToGrid w:val="0"/>
          <w:sz w:val="32"/>
          <w:szCs w:val="32"/>
        </w:rPr>
        <w:t>gesungenem</w:t>
      </w:r>
      <w:r w:rsidR="009F1BCA" w:rsidRPr="008E52DE">
        <w:rPr>
          <w:rFonts w:ascii="Arial" w:hAnsi="Arial" w:cs="Arial"/>
          <w:snapToGrid w:val="0"/>
          <w:sz w:val="32"/>
          <w:szCs w:val="32"/>
        </w:rPr>
        <w:t xml:space="preserve"> Amen) </w:t>
      </w:r>
      <w:r w:rsidRPr="008E52DE">
        <w:rPr>
          <w:rFonts w:ascii="Arial" w:hAnsi="Arial" w:cs="Arial"/>
          <w:snapToGrid w:val="0"/>
          <w:sz w:val="32"/>
          <w:szCs w:val="32"/>
        </w:rPr>
        <w:t>und Begrüßung</w:t>
      </w:r>
      <w:r w:rsidR="000C2C89" w:rsidRPr="008E52DE">
        <w:rPr>
          <w:rFonts w:ascii="Arial" w:hAnsi="Arial" w:cs="Arial"/>
          <w:snapToGrid w:val="0"/>
          <w:sz w:val="32"/>
          <w:szCs w:val="32"/>
        </w:rPr>
        <w:t xml:space="preserve"> [1</w:t>
      </w:r>
      <w:r w:rsidR="006E7A18" w:rsidRPr="008E52DE">
        <w:rPr>
          <w:rFonts w:ascii="Arial" w:hAnsi="Arial" w:cs="Arial"/>
          <w:snapToGrid w:val="0"/>
          <w:sz w:val="32"/>
          <w:szCs w:val="32"/>
        </w:rPr>
        <w:t>]</w:t>
      </w:r>
    </w:p>
    <w:p w14:paraId="6FDC8290" w14:textId="44ABECDA" w:rsidR="00786AFD" w:rsidRPr="008E52DE" w:rsidRDefault="00786AFD" w:rsidP="00786AFD">
      <w:pPr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i/>
          <w:snapToGrid w:val="0"/>
          <w:sz w:val="32"/>
          <w:szCs w:val="32"/>
        </w:rPr>
      </w:pPr>
      <w:r w:rsidRPr="008E52DE">
        <w:rPr>
          <w:rFonts w:ascii="Arial" w:hAnsi="Arial" w:cs="Arial"/>
          <w:snapToGrid w:val="0"/>
          <w:sz w:val="32"/>
          <w:szCs w:val="32"/>
          <w:u w:val="single"/>
        </w:rPr>
        <w:t>Lied</w:t>
      </w:r>
      <w:r w:rsidRPr="008E52DE">
        <w:rPr>
          <w:rFonts w:ascii="Arial" w:hAnsi="Arial" w:cs="Arial"/>
          <w:snapToGrid w:val="0"/>
          <w:sz w:val="32"/>
          <w:szCs w:val="32"/>
        </w:rPr>
        <w:t xml:space="preserve">: </w:t>
      </w:r>
      <w:bookmarkStart w:id="1" w:name="_Hlk183000816"/>
      <w:r w:rsidR="006E1912" w:rsidRPr="008E52DE">
        <w:rPr>
          <w:rFonts w:ascii="Arial" w:hAnsi="Arial" w:cs="Arial"/>
          <w:i/>
          <w:snapToGrid w:val="0"/>
          <w:sz w:val="32"/>
          <w:szCs w:val="32"/>
        </w:rPr>
        <w:t>Alle Jahre wieder kommt das Christuskind</w:t>
      </w:r>
      <w:r w:rsidRPr="008E52DE">
        <w:rPr>
          <w:rFonts w:ascii="Arial" w:hAnsi="Arial" w:cs="Arial"/>
          <w:i/>
          <w:snapToGrid w:val="0"/>
          <w:sz w:val="32"/>
          <w:szCs w:val="32"/>
        </w:rPr>
        <w:t xml:space="preserve"> </w:t>
      </w:r>
      <w:r w:rsidR="00065858" w:rsidRPr="008E52DE">
        <w:rPr>
          <w:rFonts w:ascii="Arial" w:hAnsi="Arial" w:cs="Arial"/>
          <w:i/>
          <w:snapToGrid w:val="0"/>
          <w:sz w:val="32"/>
          <w:szCs w:val="32"/>
        </w:rPr>
        <w:t>(</w:t>
      </w:r>
      <w:r w:rsidR="00B14197">
        <w:rPr>
          <w:rFonts w:ascii="Arial" w:hAnsi="Arial" w:cs="Arial"/>
          <w:i/>
          <w:snapToGrid w:val="0"/>
          <w:sz w:val="32"/>
          <w:szCs w:val="32"/>
        </w:rPr>
        <w:t>Immer und überall. Kinderkirchenlieder 82,1-3</w:t>
      </w:r>
      <w:r w:rsidR="00065858" w:rsidRPr="008E52DE">
        <w:rPr>
          <w:rFonts w:ascii="Arial" w:hAnsi="Arial" w:cs="Arial"/>
          <w:i/>
          <w:snapToGrid w:val="0"/>
          <w:sz w:val="32"/>
          <w:szCs w:val="32"/>
        </w:rPr>
        <w:t>)</w:t>
      </w:r>
      <w:r w:rsidRPr="008E52DE">
        <w:rPr>
          <w:rFonts w:ascii="Arial" w:hAnsi="Arial" w:cs="Arial"/>
          <w:i/>
          <w:snapToGrid w:val="0"/>
          <w:sz w:val="32"/>
          <w:szCs w:val="32"/>
        </w:rPr>
        <w:t xml:space="preserve"> </w:t>
      </w:r>
      <w:r w:rsidR="00606112" w:rsidRPr="008E52DE">
        <w:rPr>
          <w:rFonts w:ascii="Arial" w:hAnsi="Arial" w:cs="Arial"/>
          <w:i/>
          <w:snapToGrid w:val="0"/>
          <w:sz w:val="32"/>
          <w:szCs w:val="32"/>
        </w:rPr>
        <w:t>[2</w:t>
      </w:r>
      <w:r w:rsidRPr="008E52DE">
        <w:rPr>
          <w:rFonts w:ascii="Arial" w:hAnsi="Arial" w:cs="Arial"/>
          <w:i/>
          <w:snapToGrid w:val="0"/>
          <w:sz w:val="32"/>
          <w:szCs w:val="32"/>
        </w:rPr>
        <w:t>]</w:t>
      </w:r>
      <w:bookmarkEnd w:id="1"/>
    </w:p>
    <w:p w14:paraId="364A67D7" w14:textId="051C8C24" w:rsidR="00817CF4" w:rsidRPr="008E52DE" w:rsidRDefault="00F13A19" w:rsidP="00817CF4">
      <w:pPr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32"/>
          <w:szCs w:val="24"/>
        </w:rPr>
      </w:pPr>
      <w:r w:rsidRPr="008E52DE">
        <w:rPr>
          <w:rFonts w:ascii="Arial" w:hAnsi="Arial" w:cs="Arial"/>
          <w:snapToGrid w:val="0"/>
          <w:sz w:val="32"/>
          <w:szCs w:val="24"/>
        </w:rPr>
        <w:t xml:space="preserve">Neues </w:t>
      </w:r>
      <w:proofErr w:type="spellStart"/>
      <w:r w:rsidR="00C41565" w:rsidRPr="008E52DE">
        <w:rPr>
          <w:rFonts w:ascii="Arial" w:hAnsi="Arial" w:cs="Arial"/>
          <w:snapToGrid w:val="0"/>
          <w:sz w:val="32"/>
          <w:szCs w:val="24"/>
        </w:rPr>
        <w:t>Psalmgebet</w:t>
      </w:r>
      <w:proofErr w:type="spellEnd"/>
      <w:r w:rsidR="00C60F95" w:rsidRPr="008E52DE">
        <w:rPr>
          <w:rFonts w:ascii="Arial" w:hAnsi="Arial" w:cs="Arial"/>
          <w:snapToGrid w:val="0"/>
          <w:sz w:val="32"/>
          <w:szCs w:val="24"/>
        </w:rPr>
        <w:t xml:space="preserve">: </w:t>
      </w:r>
      <w:r w:rsidR="00FA096B">
        <w:rPr>
          <w:rFonts w:ascii="Arial" w:hAnsi="Arial" w:cs="Arial"/>
          <w:snapToGrid w:val="0"/>
          <w:sz w:val="32"/>
          <w:szCs w:val="24"/>
        </w:rPr>
        <w:t xml:space="preserve">Freuet euch, Gott ist </w:t>
      </w:r>
      <w:r w:rsidR="00E17E33">
        <w:rPr>
          <w:rFonts w:ascii="Arial" w:hAnsi="Arial" w:cs="Arial"/>
          <w:snapToGrid w:val="0"/>
          <w:sz w:val="32"/>
          <w:szCs w:val="24"/>
        </w:rPr>
        <w:t>da</w:t>
      </w:r>
      <w:r w:rsidR="00FA096B">
        <w:rPr>
          <w:rFonts w:ascii="Arial" w:hAnsi="Arial" w:cs="Arial"/>
          <w:snapToGrid w:val="0"/>
          <w:sz w:val="32"/>
          <w:szCs w:val="24"/>
        </w:rPr>
        <w:t>!</w:t>
      </w:r>
      <w:r w:rsidR="00FA1354" w:rsidRPr="008E52DE">
        <w:rPr>
          <w:rFonts w:ascii="Arial" w:hAnsi="Arial" w:cs="Arial"/>
          <w:snapToGrid w:val="0"/>
          <w:sz w:val="32"/>
          <w:szCs w:val="24"/>
        </w:rPr>
        <w:t xml:space="preserve"> </w:t>
      </w:r>
      <w:r w:rsidR="006E7A18" w:rsidRPr="008E52DE">
        <w:rPr>
          <w:rFonts w:ascii="Arial" w:hAnsi="Arial" w:cs="Arial"/>
          <w:snapToGrid w:val="0"/>
          <w:sz w:val="32"/>
          <w:szCs w:val="24"/>
        </w:rPr>
        <w:t>[2]</w:t>
      </w:r>
    </w:p>
    <w:p w14:paraId="19714B65" w14:textId="77777777" w:rsidR="00E75279" w:rsidRPr="00B14197" w:rsidRDefault="00E75279" w:rsidP="00E75279">
      <w:pPr>
        <w:numPr>
          <w:ilvl w:val="0"/>
          <w:numId w:val="5"/>
        </w:numPr>
        <w:spacing w:line="276" w:lineRule="auto"/>
        <w:rPr>
          <w:rFonts w:ascii="Arial" w:hAnsi="Arial" w:cs="Arial"/>
          <w:i/>
          <w:snapToGrid w:val="0"/>
          <w:sz w:val="32"/>
          <w:szCs w:val="32"/>
        </w:rPr>
      </w:pPr>
      <w:r w:rsidRPr="00912719">
        <w:rPr>
          <w:rFonts w:ascii="Arial" w:hAnsi="Arial" w:cs="Arial"/>
          <w:snapToGrid w:val="0"/>
          <w:sz w:val="32"/>
          <w:szCs w:val="24"/>
        </w:rPr>
        <w:t>Lesung der Weihnachtsgeschichte, Teil 1 (Lukas 2,</w:t>
      </w:r>
      <w:r>
        <w:rPr>
          <w:rFonts w:ascii="Arial" w:hAnsi="Arial" w:cs="Arial"/>
          <w:snapToGrid w:val="0"/>
          <w:sz w:val="32"/>
          <w:szCs w:val="24"/>
        </w:rPr>
        <w:t>1</w:t>
      </w:r>
      <w:r w:rsidRPr="00912719">
        <w:rPr>
          <w:rFonts w:ascii="Arial" w:hAnsi="Arial" w:cs="Arial"/>
          <w:snapToGrid w:val="0"/>
          <w:sz w:val="32"/>
          <w:szCs w:val="24"/>
        </w:rPr>
        <w:t>-7</w:t>
      </w:r>
      <w:r>
        <w:rPr>
          <w:rFonts w:ascii="Arial" w:hAnsi="Arial" w:cs="Arial"/>
          <w:snapToGrid w:val="0"/>
          <w:sz w:val="32"/>
          <w:szCs w:val="24"/>
        </w:rPr>
        <w:t>) [3]</w:t>
      </w:r>
    </w:p>
    <w:p w14:paraId="7BE71018" w14:textId="0C34BC71" w:rsidR="00E75279" w:rsidRPr="00E8110B" w:rsidRDefault="00E75279" w:rsidP="00E75279">
      <w:pPr>
        <w:numPr>
          <w:ilvl w:val="0"/>
          <w:numId w:val="5"/>
        </w:numPr>
        <w:spacing w:line="276" w:lineRule="auto"/>
        <w:rPr>
          <w:rFonts w:ascii="Arial" w:hAnsi="Arial" w:cs="Arial"/>
          <w:i/>
          <w:iCs/>
          <w:snapToGrid w:val="0"/>
          <w:sz w:val="32"/>
          <w:szCs w:val="24"/>
        </w:rPr>
      </w:pPr>
      <w:r w:rsidRPr="008E52DE">
        <w:rPr>
          <w:rFonts w:ascii="Arial" w:hAnsi="Arial" w:cs="Arial"/>
          <w:snapToGrid w:val="0"/>
          <w:sz w:val="32"/>
          <w:szCs w:val="24"/>
        </w:rPr>
        <w:t xml:space="preserve">Krippensingspiel: </w:t>
      </w:r>
      <w:r w:rsidRPr="00E75279">
        <w:rPr>
          <w:rFonts w:ascii="Arial" w:hAnsi="Arial" w:cs="Arial"/>
          <w:i/>
          <w:iCs/>
          <w:snapToGrid w:val="0"/>
          <w:sz w:val="32"/>
          <w:szCs w:val="24"/>
        </w:rPr>
        <w:t>Kinderrechte-Check</w:t>
      </w:r>
      <w:r>
        <w:rPr>
          <w:rFonts w:ascii="Arial" w:hAnsi="Arial" w:cs="Arial"/>
          <w:i/>
          <w:iCs/>
          <w:snapToGrid w:val="0"/>
          <w:sz w:val="32"/>
          <w:szCs w:val="24"/>
        </w:rPr>
        <w:t xml:space="preserve"> im Stall von Bethlehem</w:t>
      </w:r>
      <w:r w:rsidRPr="00E8110B">
        <w:rPr>
          <w:rFonts w:ascii="Arial" w:hAnsi="Arial" w:cs="Arial"/>
          <w:snapToGrid w:val="0"/>
          <w:sz w:val="32"/>
          <w:szCs w:val="24"/>
        </w:rPr>
        <w:t xml:space="preserve">; dazwischen </w:t>
      </w:r>
      <w:r w:rsidRPr="00E8110B">
        <w:rPr>
          <w:rFonts w:ascii="Arial" w:hAnsi="Arial" w:cs="Arial"/>
          <w:snapToGrid w:val="0"/>
          <w:sz w:val="32"/>
          <w:szCs w:val="24"/>
          <w:u w:val="single"/>
        </w:rPr>
        <w:t>Gemeindelied</w:t>
      </w:r>
      <w:r w:rsidRPr="00E8110B">
        <w:rPr>
          <w:rFonts w:ascii="Arial" w:hAnsi="Arial" w:cs="Arial"/>
          <w:snapToGrid w:val="0"/>
          <w:sz w:val="32"/>
          <w:szCs w:val="24"/>
        </w:rPr>
        <w:t xml:space="preserve">: </w:t>
      </w:r>
      <w:r>
        <w:rPr>
          <w:rFonts w:ascii="Arial" w:hAnsi="Arial" w:cs="Arial"/>
          <w:i/>
          <w:iCs/>
          <w:snapToGrid w:val="0"/>
          <w:sz w:val="32"/>
          <w:szCs w:val="24"/>
        </w:rPr>
        <w:t>Geht, ruft es von den Bergen</w:t>
      </w:r>
      <w:r w:rsidRPr="00E8110B">
        <w:rPr>
          <w:rFonts w:ascii="Arial" w:hAnsi="Arial" w:cs="Arial"/>
          <w:i/>
          <w:iCs/>
          <w:snapToGrid w:val="0"/>
          <w:sz w:val="32"/>
          <w:szCs w:val="24"/>
        </w:rPr>
        <w:t xml:space="preserve"> </w:t>
      </w:r>
      <w:r>
        <w:rPr>
          <w:rFonts w:ascii="Arial" w:hAnsi="Arial" w:cs="Arial"/>
          <w:i/>
          <w:iCs/>
          <w:snapToGrid w:val="0"/>
          <w:sz w:val="32"/>
          <w:szCs w:val="24"/>
        </w:rPr>
        <w:t>(</w:t>
      </w:r>
      <w:r w:rsidR="000F2F36">
        <w:rPr>
          <w:rFonts w:ascii="Arial" w:hAnsi="Arial" w:cs="Arial"/>
          <w:i/>
          <w:iCs/>
          <w:snapToGrid w:val="0"/>
          <w:sz w:val="32"/>
          <w:szCs w:val="24"/>
        </w:rPr>
        <w:t>Immer und überall. Kinderkirchenlieder 81,1-3, Melodie auch unter EG 225</w:t>
      </w:r>
      <w:r w:rsidRPr="00E8110B">
        <w:rPr>
          <w:rFonts w:ascii="Arial" w:hAnsi="Arial" w:cs="Arial"/>
          <w:i/>
          <w:iCs/>
          <w:snapToGrid w:val="0"/>
          <w:sz w:val="32"/>
          <w:szCs w:val="24"/>
        </w:rPr>
        <w:t>)</w:t>
      </w:r>
      <w:r w:rsidRPr="00E8110B">
        <w:rPr>
          <w:rFonts w:ascii="Arial" w:hAnsi="Arial" w:cs="Arial"/>
          <w:snapToGrid w:val="0"/>
          <w:sz w:val="32"/>
          <w:szCs w:val="24"/>
        </w:rPr>
        <w:t xml:space="preserve"> [2</w:t>
      </w:r>
      <w:r>
        <w:rPr>
          <w:rFonts w:ascii="Arial" w:hAnsi="Arial" w:cs="Arial"/>
          <w:snapToGrid w:val="0"/>
          <w:sz w:val="32"/>
          <w:szCs w:val="24"/>
        </w:rPr>
        <w:t>5</w:t>
      </w:r>
      <w:r w:rsidRPr="00E8110B">
        <w:rPr>
          <w:rFonts w:ascii="Arial" w:hAnsi="Arial" w:cs="Arial"/>
          <w:snapToGrid w:val="0"/>
          <w:sz w:val="32"/>
          <w:szCs w:val="24"/>
        </w:rPr>
        <w:t>]</w:t>
      </w:r>
    </w:p>
    <w:p w14:paraId="77F10E38" w14:textId="77777777" w:rsidR="00E75279" w:rsidRPr="00912719" w:rsidRDefault="00E75279" w:rsidP="00E75279">
      <w:pPr>
        <w:pStyle w:val="Listenabsatz"/>
        <w:numPr>
          <w:ilvl w:val="0"/>
          <w:numId w:val="5"/>
        </w:numPr>
        <w:rPr>
          <w:rFonts w:ascii="Arial" w:hAnsi="Arial" w:cs="Arial"/>
          <w:snapToGrid w:val="0"/>
          <w:sz w:val="32"/>
          <w:szCs w:val="24"/>
        </w:rPr>
      </w:pPr>
      <w:bookmarkStart w:id="2" w:name="_Hlk121724398"/>
      <w:r w:rsidRPr="00912719">
        <w:rPr>
          <w:rFonts w:ascii="Arial" w:hAnsi="Arial" w:cs="Arial"/>
          <w:snapToGrid w:val="0"/>
          <w:sz w:val="32"/>
          <w:szCs w:val="24"/>
        </w:rPr>
        <w:t xml:space="preserve">Lesung der Weihnachtsgeschichte, Teil </w:t>
      </w:r>
      <w:r>
        <w:rPr>
          <w:rFonts w:ascii="Arial" w:hAnsi="Arial" w:cs="Arial"/>
          <w:snapToGrid w:val="0"/>
          <w:sz w:val="32"/>
          <w:szCs w:val="24"/>
        </w:rPr>
        <w:t>2</w:t>
      </w:r>
      <w:r w:rsidRPr="00912719">
        <w:rPr>
          <w:rFonts w:ascii="Arial" w:hAnsi="Arial" w:cs="Arial"/>
          <w:snapToGrid w:val="0"/>
          <w:sz w:val="32"/>
          <w:szCs w:val="24"/>
        </w:rPr>
        <w:t xml:space="preserve"> (Lukas 2,</w:t>
      </w:r>
      <w:r>
        <w:rPr>
          <w:rFonts w:ascii="Arial" w:hAnsi="Arial" w:cs="Arial"/>
          <w:snapToGrid w:val="0"/>
          <w:sz w:val="32"/>
          <w:szCs w:val="24"/>
        </w:rPr>
        <w:t>8</w:t>
      </w:r>
      <w:r w:rsidRPr="00912719">
        <w:rPr>
          <w:rFonts w:ascii="Arial" w:hAnsi="Arial" w:cs="Arial"/>
          <w:snapToGrid w:val="0"/>
          <w:sz w:val="32"/>
          <w:szCs w:val="24"/>
        </w:rPr>
        <w:t>-</w:t>
      </w:r>
      <w:r>
        <w:rPr>
          <w:rFonts w:ascii="Arial" w:hAnsi="Arial" w:cs="Arial"/>
          <w:snapToGrid w:val="0"/>
          <w:sz w:val="32"/>
          <w:szCs w:val="24"/>
        </w:rPr>
        <w:t>14</w:t>
      </w:r>
      <w:r w:rsidRPr="00912719">
        <w:rPr>
          <w:rFonts w:ascii="Arial" w:hAnsi="Arial" w:cs="Arial"/>
          <w:snapToGrid w:val="0"/>
          <w:sz w:val="32"/>
          <w:szCs w:val="24"/>
        </w:rPr>
        <w:t>)</w:t>
      </w:r>
      <w:r>
        <w:rPr>
          <w:rFonts w:ascii="Arial" w:hAnsi="Arial" w:cs="Arial"/>
          <w:snapToGrid w:val="0"/>
          <w:sz w:val="32"/>
          <w:szCs w:val="24"/>
        </w:rPr>
        <w:t xml:space="preserve"> </w:t>
      </w:r>
      <w:r w:rsidRPr="00912719">
        <w:rPr>
          <w:rFonts w:ascii="Arial" w:hAnsi="Arial" w:cs="Arial"/>
          <w:snapToGrid w:val="0"/>
          <w:sz w:val="32"/>
          <w:szCs w:val="24"/>
        </w:rPr>
        <w:t>[2]</w:t>
      </w:r>
    </w:p>
    <w:p w14:paraId="75BB7CA4" w14:textId="1DE1F083" w:rsidR="00E75279" w:rsidRPr="008E52DE" w:rsidRDefault="00E75279" w:rsidP="00E75279">
      <w:pPr>
        <w:numPr>
          <w:ilvl w:val="0"/>
          <w:numId w:val="5"/>
        </w:numPr>
        <w:spacing w:line="276" w:lineRule="auto"/>
        <w:rPr>
          <w:rFonts w:ascii="Arial" w:hAnsi="Arial" w:cs="Arial"/>
          <w:i/>
          <w:snapToGrid w:val="0"/>
          <w:sz w:val="32"/>
          <w:szCs w:val="24"/>
        </w:rPr>
      </w:pPr>
      <w:r w:rsidRPr="008E52DE">
        <w:rPr>
          <w:rFonts w:ascii="Arial" w:hAnsi="Arial" w:cs="Arial"/>
          <w:snapToGrid w:val="0"/>
          <w:sz w:val="32"/>
          <w:szCs w:val="24"/>
          <w:u w:val="single"/>
        </w:rPr>
        <w:t>Lied</w:t>
      </w:r>
      <w:r w:rsidRPr="008E52DE">
        <w:rPr>
          <w:rFonts w:ascii="Arial" w:hAnsi="Arial" w:cs="Arial"/>
          <w:snapToGrid w:val="0"/>
          <w:sz w:val="32"/>
          <w:szCs w:val="24"/>
        </w:rPr>
        <w:t xml:space="preserve">: </w:t>
      </w:r>
      <w:r w:rsidRPr="008E52DE">
        <w:rPr>
          <w:rFonts w:ascii="Arial" w:hAnsi="Arial" w:cs="Arial"/>
          <w:i/>
          <w:snapToGrid w:val="0"/>
          <w:sz w:val="32"/>
          <w:szCs w:val="24"/>
        </w:rPr>
        <w:t>Ihr Kinderlein kommet [EG 43,1-3</w:t>
      </w:r>
      <w:r>
        <w:rPr>
          <w:rFonts w:ascii="Arial" w:hAnsi="Arial" w:cs="Arial"/>
          <w:i/>
          <w:snapToGrid w:val="0"/>
          <w:sz w:val="32"/>
          <w:szCs w:val="24"/>
        </w:rPr>
        <w:t>]</w:t>
      </w:r>
      <w:r w:rsidR="004C5F2B">
        <w:rPr>
          <w:rFonts w:ascii="Arial" w:hAnsi="Arial" w:cs="Arial"/>
          <w:i/>
          <w:snapToGrid w:val="0"/>
          <w:sz w:val="32"/>
          <w:szCs w:val="24"/>
        </w:rPr>
        <w:t xml:space="preserve"> [2]</w:t>
      </w:r>
    </w:p>
    <w:p w14:paraId="34A99AFC" w14:textId="77777777" w:rsidR="00E75279" w:rsidRDefault="00E75279" w:rsidP="00E75279">
      <w:pPr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8E52DE">
        <w:rPr>
          <w:rFonts w:ascii="Arial" w:hAnsi="Arial" w:cs="Arial"/>
          <w:snapToGrid w:val="0"/>
          <w:sz w:val="32"/>
          <w:szCs w:val="24"/>
        </w:rPr>
        <w:t>Kurzer Impuls für die Erwachsenen zum Thema „</w:t>
      </w:r>
      <w:r>
        <w:rPr>
          <w:rFonts w:ascii="Arial" w:hAnsi="Arial" w:cs="Arial"/>
          <w:snapToGrid w:val="0"/>
          <w:sz w:val="32"/>
          <w:szCs w:val="24"/>
        </w:rPr>
        <w:t>Uns ist ein Kind geboren</w:t>
      </w:r>
      <w:r w:rsidRPr="008E52DE">
        <w:rPr>
          <w:rFonts w:ascii="Arial" w:hAnsi="Arial" w:cs="Arial"/>
          <w:snapToGrid w:val="0"/>
          <w:sz w:val="32"/>
          <w:szCs w:val="24"/>
        </w:rPr>
        <w:t xml:space="preserve">“ </w:t>
      </w:r>
      <w:r w:rsidRPr="008E52DE">
        <w:rPr>
          <w:rFonts w:ascii="Arial" w:hAnsi="Arial" w:cs="Arial"/>
          <w:snapToGrid w:val="0"/>
          <w:sz w:val="32"/>
          <w:szCs w:val="32"/>
        </w:rPr>
        <w:t>[3]</w:t>
      </w:r>
    </w:p>
    <w:bookmarkEnd w:id="2"/>
    <w:p w14:paraId="0AA22402" w14:textId="77777777" w:rsidR="00E75279" w:rsidRPr="008E52DE" w:rsidRDefault="00E75279" w:rsidP="00E75279">
      <w:pPr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32"/>
          <w:szCs w:val="24"/>
        </w:rPr>
      </w:pPr>
      <w:r w:rsidRPr="008E52DE">
        <w:rPr>
          <w:rFonts w:ascii="Arial" w:hAnsi="Arial" w:cs="Arial"/>
          <w:snapToGrid w:val="0"/>
          <w:sz w:val="32"/>
          <w:szCs w:val="24"/>
          <w:u w:val="single"/>
        </w:rPr>
        <w:t>Lied</w:t>
      </w:r>
      <w:r w:rsidRPr="008E52DE">
        <w:rPr>
          <w:rFonts w:ascii="Arial" w:hAnsi="Arial" w:cs="Arial"/>
          <w:snapToGrid w:val="0"/>
          <w:sz w:val="32"/>
          <w:szCs w:val="24"/>
        </w:rPr>
        <w:t xml:space="preserve">: </w:t>
      </w:r>
      <w:r>
        <w:rPr>
          <w:rFonts w:ascii="Arial" w:hAnsi="Arial" w:cs="Arial"/>
          <w:i/>
          <w:snapToGrid w:val="0"/>
          <w:sz w:val="32"/>
          <w:szCs w:val="24"/>
        </w:rPr>
        <w:t>Freuet euch ihr Christen überall</w:t>
      </w:r>
      <w:r w:rsidRPr="008E52DE">
        <w:rPr>
          <w:rFonts w:ascii="Arial" w:hAnsi="Arial" w:cs="Arial"/>
          <w:i/>
          <w:snapToGrid w:val="0"/>
          <w:sz w:val="32"/>
          <w:szCs w:val="24"/>
        </w:rPr>
        <w:t xml:space="preserve"> (</w:t>
      </w:r>
      <w:r>
        <w:rPr>
          <w:rFonts w:ascii="Arial" w:hAnsi="Arial" w:cs="Arial"/>
          <w:i/>
          <w:snapToGrid w:val="0"/>
          <w:sz w:val="32"/>
          <w:szCs w:val="24"/>
        </w:rPr>
        <w:t>Immer und überall. Kinderkirchenlieder 76,1-2+4 auf die Melodie „Fröhliche Weihnacht überall“</w:t>
      </w:r>
      <w:r w:rsidRPr="008E52DE">
        <w:rPr>
          <w:rFonts w:ascii="Arial" w:hAnsi="Arial" w:cs="Arial"/>
          <w:i/>
          <w:snapToGrid w:val="0"/>
          <w:sz w:val="32"/>
          <w:szCs w:val="24"/>
        </w:rPr>
        <w:t>) [2]</w:t>
      </w:r>
    </w:p>
    <w:p w14:paraId="3E88A237" w14:textId="27729AC5" w:rsidR="00264223" w:rsidRPr="008E52DE" w:rsidRDefault="00C62ED0" w:rsidP="00907B41">
      <w:pPr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8E52DE">
        <w:rPr>
          <w:rFonts w:ascii="Arial" w:hAnsi="Arial" w:cs="Arial"/>
          <w:snapToGrid w:val="0"/>
          <w:sz w:val="32"/>
          <w:szCs w:val="32"/>
        </w:rPr>
        <w:t>Fürbitten</w:t>
      </w:r>
      <w:r w:rsidR="00E078CF" w:rsidRPr="008E52DE">
        <w:rPr>
          <w:rFonts w:ascii="Arial" w:hAnsi="Arial" w:cs="Arial"/>
          <w:snapToGrid w:val="0"/>
          <w:sz w:val="32"/>
          <w:szCs w:val="32"/>
        </w:rPr>
        <w:t xml:space="preserve">; dazwischen </w:t>
      </w:r>
      <w:proofErr w:type="spellStart"/>
      <w:r w:rsidR="00E078CF" w:rsidRPr="008E52DE">
        <w:rPr>
          <w:rFonts w:ascii="Arial" w:hAnsi="Arial" w:cs="Arial"/>
          <w:snapToGrid w:val="0"/>
          <w:sz w:val="32"/>
          <w:szCs w:val="32"/>
          <w:u w:val="single"/>
        </w:rPr>
        <w:t>Lied</w:t>
      </w:r>
      <w:r w:rsidR="00BE0DD6" w:rsidRPr="008E52DE">
        <w:rPr>
          <w:rFonts w:ascii="Arial" w:hAnsi="Arial" w:cs="Arial"/>
          <w:snapToGrid w:val="0"/>
          <w:sz w:val="32"/>
          <w:szCs w:val="32"/>
          <w:u w:val="single"/>
        </w:rPr>
        <w:t>ruf</w:t>
      </w:r>
      <w:proofErr w:type="spellEnd"/>
      <w:r w:rsidR="00E078CF" w:rsidRPr="008E52DE">
        <w:rPr>
          <w:rFonts w:ascii="Arial" w:hAnsi="Arial" w:cs="Arial"/>
          <w:snapToGrid w:val="0"/>
          <w:sz w:val="32"/>
          <w:szCs w:val="32"/>
        </w:rPr>
        <w:t xml:space="preserve">: </w:t>
      </w:r>
      <w:r w:rsidR="001619C3" w:rsidRPr="008E52DE">
        <w:rPr>
          <w:rFonts w:ascii="Arial" w:hAnsi="Arial" w:cs="Arial"/>
          <w:i/>
          <w:snapToGrid w:val="0"/>
          <w:sz w:val="32"/>
          <w:szCs w:val="32"/>
        </w:rPr>
        <w:t>Dein Frieden erfülle die Erde</w:t>
      </w:r>
      <w:r w:rsidRPr="008E52DE">
        <w:rPr>
          <w:rFonts w:ascii="Arial" w:hAnsi="Arial" w:cs="Arial"/>
          <w:i/>
          <w:snapToGrid w:val="0"/>
          <w:sz w:val="32"/>
          <w:szCs w:val="32"/>
        </w:rPr>
        <w:t xml:space="preserve"> </w:t>
      </w:r>
      <w:r w:rsidR="007969BD" w:rsidRPr="008E52DE">
        <w:rPr>
          <w:rFonts w:ascii="Arial" w:hAnsi="Arial" w:cs="Arial"/>
          <w:i/>
          <w:snapToGrid w:val="0"/>
          <w:sz w:val="32"/>
          <w:szCs w:val="32"/>
        </w:rPr>
        <w:t>[2</w:t>
      </w:r>
      <w:r w:rsidR="006E7A18" w:rsidRPr="008E52DE">
        <w:rPr>
          <w:rFonts w:ascii="Arial" w:hAnsi="Arial" w:cs="Arial"/>
          <w:i/>
          <w:snapToGrid w:val="0"/>
          <w:sz w:val="32"/>
          <w:szCs w:val="32"/>
        </w:rPr>
        <w:t>]</w:t>
      </w:r>
    </w:p>
    <w:p w14:paraId="1AC3FF76" w14:textId="13278448" w:rsidR="00C62ED0" w:rsidRPr="008E52DE" w:rsidRDefault="0038101C" w:rsidP="00907B41">
      <w:pPr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8E52DE">
        <w:rPr>
          <w:rFonts w:ascii="Arial" w:hAnsi="Arial" w:cs="Arial"/>
          <w:snapToGrid w:val="0"/>
          <w:sz w:val="32"/>
          <w:szCs w:val="32"/>
        </w:rPr>
        <w:t>Vater</w:t>
      </w:r>
      <w:r w:rsidR="00C62ED0" w:rsidRPr="008E52DE">
        <w:rPr>
          <w:rFonts w:ascii="Arial" w:hAnsi="Arial" w:cs="Arial"/>
          <w:snapToGrid w:val="0"/>
          <w:sz w:val="32"/>
          <w:szCs w:val="32"/>
        </w:rPr>
        <w:t>unser</w:t>
      </w:r>
      <w:r w:rsidR="007541AE" w:rsidRPr="008E52DE">
        <w:rPr>
          <w:rFonts w:ascii="Arial" w:hAnsi="Arial" w:cs="Arial"/>
          <w:snapToGrid w:val="0"/>
          <w:sz w:val="32"/>
          <w:szCs w:val="32"/>
        </w:rPr>
        <w:t xml:space="preserve"> [1</w:t>
      </w:r>
      <w:r w:rsidR="006E7A18" w:rsidRPr="008E52DE">
        <w:rPr>
          <w:rFonts w:ascii="Arial" w:hAnsi="Arial" w:cs="Arial"/>
          <w:snapToGrid w:val="0"/>
          <w:sz w:val="32"/>
          <w:szCs w:val="32"/>
        </w:rPr>
        <w:t>]</w:t>
      </w:r>
    </w:p>
    <w:p w14:paraId="6EF2BCDB" w14:textId="4D2119AA" w:rsidR="003966DF" w:rsidRPr="008E52DE" w:rsidRDefault="006E1912" w:rsidP="00907B41">
      <w:pPr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32"/>
          <w:szCs w:val="24"/>
        </w:rPr>
      </w:pPr>
      <w:r w:rsidRPr="008E52DE">
        <w:rPr>
          <w:rFonts w:ascii="Arial" w:hAnsi="Arial" w:cs="Arial"/>
          <w:snapToGrid w:val="0"/>
          <w:sz w:val="32"/>
          <w:szCs w:val="24"/>
        </w:rPr>
        <w:t>Bekanntmachungen</w:t>
      </w:r>
      <w:r w:rsidR="00A65455" w:rsidRPr="008E52DE">
        <w:rPr>
          <w:rFonts w:ascii="Arial" w:hAnsi="Arial" w:cs="Arial"/>
          <w:snapToGrid w:val="0"/>
          <w:sz w:val="32"/>
          <w:szCs w:val="24"/>
        </w:rPr>
        <w:t xml:space="preserve"> [3</w:t>
      </w:r>
      <w:r w:rsidR="006E7A18" w:rsidRPr="008E52DE">
        <w:rPr>
          <w:rFonts w:ascii="Arial" w:hAnsi="Arial" w:cs="Arial"/>
          <w:snapToGrid w:val="0"/>
          <w:sz w:val="32"/>
          <w:szCs w:val="24"/>
        </w:rPr>
        <w:t>]</w:t>
      </w:r>
    </w:p>
    <w:p w14:paraId="714409AD" w14:textId="77777777" w:rsidR="00CA5F0A" w:rsidRPr="008E52DE" w:rsidRDefault="00CA5F0A" w:rsidP="00907B41">
      <w:pPr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32"/>
          <w:szCs w:val="24"/>
        </w:rPr>
      </w:pPr>
      <w:r w:rsidRPr="008E52DE">
        <w:rPr>
          <w:rFonts w:ascii="Arial" w:hAnsi="Arial" w:cs="Arial"/>
          <w:snapToGrid w:val="0"/>
          <w:sz w:val="32"/>
          <w:szCs w:val="24"/>
        </w:rPr>
        <w:lastRenderedPageBreak/>
        <w:t>Segen</w:t>
      </w:r>
      <w:r w:rsidR="00EE550C" w:rsidRPr="008E52DE">
        <w:rPr>
          <w:rFonts w:ascii="Arial" w:hAnsi="Arial" w:cs="Arial"/>
          <w:snapToGrid w:val="0"/>
          <w:sz w:val="32"/>
          <w:szCs w:val="24"/>
        </w:rPr>
        <w:t xml:space="preserve"> (mit dreifach gesungenem Amen)</w:t>
      </w:r>
      <w:r w:rsidR="006E7A18" w:rsidRPr="008E52DE">
        <w:rPr>
          <w:rFonts w:ascii="Arial" w:hAnsi="Arial" w:cs="Arial"/>
          <w:snapToGrid w:val="0"/>
          <w:sz w:val="32"/>
          <w:szCs w:val="24"/>
        </w:rPr>
        <w:t xml:space="preserve"> [1]</w:t>
      </w:r>
    </w:p>
    <w:p w14:paraId="5A34363F" w14:textId="42308502" w:rsidR="00CA5F0A" w:rsidRPr="008E52DE" w:rsidRDefault="003966DF" w:rsidP="00907B41">
      <w:pPr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32"/>
          <w:szCs w:val="24"/>
        </w:rPr>
      </w:pPr>
      <w:r w:rsidRPr="008E52DE">
        <w:rPr>
          <w:rFonts w:ascii="Arial" w:hAnsi="Arial" w:cs="Arial"/>
          <w:snapToGrid w:val="0"/>
          <w:sz w:val="32"/>
          <w:szCs w:val="24"/>
          <w:u w:val="single"/>
        </w:rPr>
        <w:t>Lied</w:t>
      </w:r>
      <w:r w:rsidRPr="008E52DE">
        <w:rPr>
          <w:rFonts w:ascii="Arial" w:hAnsi="Arial" w:cs="Arial"/>
          <w:snapToGrid w:val="0"/>
          <w:sz w:val="32"/>
          <w:szCs w:val="24"/>
        </w:rPr>
        <w:t xml:space="preserve"> (stehend!): </w:t>
      </w:r>
      <w:r w:rsidRPr="008E52DE">
        <w:rPr>
          <w:rFonts w:ascii="Arial" w:hAnsi="Arial" w:cs="Arial"/>
          <w:i/>
          <w:snapToGrid w:val="0"/>
          <w:sz w:val="32"/>
          <w:szCs w:val="24"/>
        </w:rPr>
        <w:t xml:space="preserve">O du fröhliche </w:t>
      </w:r>
      <w:r w:rsidR="00065858" w:rsidRPr="008E52DE">
        <w:rPr>
          <w:rFonts w:ascii="Arial" w:hAnsi="Arial" w:cs="Arial"/>
          <w:i/>
          <w:snapToGrid w:val="0"/>
          <w:sz w:val="32"/>
          <w:szCs w:val="24"/>
        </w:rPr>
        <w:t>(</w:t>
      </w:r>
      <w:r w:rsidR="00D53209" w:rsidRPr="008E52DE">
        <w:rPr>
          <w:rFonts w:ascii="Arial" w:hAnsi="Arial" w:cs="Arial"/>
          <w:i/>
          <w:snapToGrid w:val="0"/>
          <w:sz w:val="32"/>
          <w:szCs w:val="24"/>
        </w:rPr>
        <w:t>44</w:t>
      </w:r>
      <w:r w:rsidRPr="008E52DE">
        <w:rPr>
          <w:rFonts w:ascii="Arial" w:hAnsi="Arial" w:cs="Arial"/>
          <w:i/>
          <w:snapToGrid w:val="0"/>
          <w:sz w:val="32"/>
          <w:szCs w:val="24"/>
        </w:rPr>
        <w:t>,1-3</w:t>
      </w:r>
      <w:r w:rsidR="00065858" w:rsidRPr="008E52DE">
        <w:rPr>
          <w:rFonts w:ascii="Arial" w:hAnsi="Arial" w:cs="Arial"/>
          <w:i/>
          <w:snapToGrid w:val="0"/>
          <w:sz w:val="32"/>
          <w:szCs w:val="24"/>
        </w:rPr>
        <w:t>)</w:t>
      </w:r>
      <w:r w:rsidR="000E3935" w:rsidRPr="008E52DE">
        <w:rPr>
          <w:rFonts w:ascii="Arial" w:hAnsi="Arial" w:cs="Arial"/>
          <w:i/>
          <w:snapToGrid w:val="0"/>
          <w:sz w:val="32"/>
          <w:szCs w:val="24"/>
        </w:rPr>
        <w:t xml:space="preserve"> </w:t>
      </w:r>
      <w:r w:rsidR="006E7A18" w:rsidRPr="008E52DE">
        <w:rPr>
          <w:rFonts w:ascii="Arial" w:hAnsi="Arial" w:cs="Arial"/>
          <w:snapToGrid w:val="0"/>
          <w:sz w:val="32"/>
          <w:szCs w:val="24"/>
        </w:rPr>
        <w:t>[2]</w:t>
      </w:r>
    </w:p>
    <w:p w14:paraId="2011E73B" w14:textId="31880B20" w:rsidR="005C4D91" w:rsidRPr="008E52DE" w:rsidRDefault="005C4D91" w:rsidP="00907B41">
      <w:pPr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32"/>
          <w:szCs w:val="24"/>
        </w:rPr>
      </w:pPr>
      <w:r w:rsidRPr="008E52DE">
        <w:rPr>
          <w:rFonts w:ascii="Arial" w:hAnsi="Arial" w:cs="Arial"/>
          <w:snapToGrid w:val="0"/>
          <w:sz w:val="32"/>
          <w:szCs w:val="24"/>
        </w:rPr>
        <w:t>Wunsch: Gesegnete Weihnachten</w:t>
      </w:r>
      <w:r w:rsidR="00207779">
        <w:rPr>
          <w:rFonts w:ascii="Arial" w:hAnsi="Arial" w:cs="Arial"/>
          <w:snapToGrid w:val="0"/>
          <w:sz w:val="32"/>
          <w:szCs w:val="24"/>
        </w:rPr>
        <w:t xml:space="preserve"> [1]</w:t>
      </w:r>
    </w:p>
    <w:p w14:paraId="78ABC42B" w14:textId="25678B0D" w:rsidR="0043154F" w:rsidRPr="008E52DE" w:rsidRDefault="0043154F" w:rsidP="00907B41">
      <w:pPr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32"/>
          <w:szCs w:val="24"/>
        </w:rPr>
      </w:pPr>
      <w:r w:rsidRPr="008E52DE">
        <w:rPr>
          <w:rFonts w:ascii="Arial" w:hAnsi="Arial" w:cs="Arial"/>
          <w:snapToGrid w:val="0"/>
          <w:sz w:val="32"/>
          <w:szCs w:val="24"/>
        </w:rPr>
        <w:t>Musik zum Gehen</w:t>
      </w:r>
      <w:r w:rsidR="00207779">
        <w:rPr>
          <w:rFonts w:ascii="Arial" w:hAnsi="Arial" w:cs="Arial"/>
          <w:snapToGrid w:val="0"/>
          <w:sz w:val="32"/>
          <w:szCs w:val="24"/>
        </w:rPr>
        <w:t xml:space="preserve"> [3]</w:t>
      </w:r>
    </w:p>
    <w:bookmarkEnd w:id="0"/>
    <w:p w14:paraId="3E4CF545" w14:textId="77777777" w:rsidR="00E75279" w:rsidRDefault="00E75279" w:rsidP="00907B41">
      <w:pPr>
        <w:spacing w:line="276" w:lineRule="auto"/>
        <w:rPr>
          <w:rFonts w:ascii="Arial" w:hAnsi="Arial" w:cs="Arial"/>
          <w:b/>
          <w:bCs/>
          <w:snapToGrid w:val="0"/>
          <w:sz w:val="32"/>
          <w:szCs w:val="24"/>
        </w:rPr>
      </w:pPr>
    </w:p>
    <w:p w14:paraId="4E232C2D" w14:textId="40A968CE" w:rsidR="00BE7279" w:rsidRDefault="0031234B" w:rsidP="00907B41">
      <w:pPr>
        <w:spacing w:line="276" w:lineRule="auto"/>
        <w:rPr>
          <w:rFonts w:ascii="Arial" w:hAnsi="Arial" w:cs="Arial"/>
          <w:b/>
          <w:bCs/>
          <w:snapToGrid w:val="0"/>
          <w:sz w:val="32"/>
          <w:szCs w:val="24"/>
        </w:rPr>
      </w:pPr>
      <w:r w:rsidRPr="008E52DE">
        <w:rPr>
          <w:rFonts w:ascii="Arial" w:hAnsi="Arial" w:cs="Arial"/>
          <w:b/>
          <w:bCs/>
          <w:snapToGrid w:val="0"/>
          <w:sz w:val="32"/>
          <w:szCs w:val="24"/>
        </w:rPr>
        <w:t>i</w:t>
      </w:r>
      <w:r w:rsidR="000C2C89" w:rsidRPr="008E52DE">
        <w:rPr>
          <w:rFonts w:ascii="Arial" w:hAnsi="Arial" w:cs="Arial"/>
          <w:b/>
          <w:bCs/>
          <w:snapToGrid w:val="0"/>
          <w:sz w:val="32"/>
          <w:szCs w:val="24"/>
        </w:rPr>
        <w:t>nsges.</w:t>
      </w:r>
      <w:r w:rsidR="00BF33E8" w:rsidRPr="008E52DE">
        <w:rPr>
          <w:rFonts w:ascii="Arial" w:hAnsi="Arial" w:cs="Arial"/>
          <w:b/>
          <w:bCs/>
          <w:snapToGrid w:val="0"/>
          <w:sz w:val="32"/>
          <w:szCs w:val="24"/>
        </w:rPr>
        <w:t xml:space="preserve"> </w:t>
      </w:r>
      <w:r w:rsidR="002321E7" w:rsidRPr="008E52DE">
        <w:rPr>
          <w:rFonts w:ascii="Arial" w:hAnsi="Arial" w:cs="Arial"/>
          <w:b/>
          <w:bCs/>
          <w:snapToGrid w:val="0"/>
          <w:sz w:val="32"/>
          <w:szCs w:val="24"/>
        </w:rPr>
        <w:t>5</w:t>
      </w:r>
      <w:r w:rsidR="00031107">
        <w:rPr>
          <w:rFonts w:ascii="Arial" w:hAnsi="Arial" w:cs="Arial"/>
          <w:b/>
          <w:bCs/>
          <w:snapToGrid w:val="0"/>
          <w:sz w:val="32"/>
          <w:szCs w:val="24"/>
        </w:rPr>
        <w:t>7</w:t>
      </w:r>
      <w:r w:rsidR="002321E7" w:rsidRPr="008E52DE">
        <w:rPr>
          <w:rFonts w:ascii="Arial" w:hAnsi="Arial" w:cs="Arial"/>
          <w:b/>
          <w:bCs/>
          <w:snapToGrid w:val="0"/>
          <w:sz w:val="32"/>
          <w:szCs w:val="24"/>
        </w:rPr>
        <w:t xml:space="preserve"> </w:t>
      </w:r>
      <w:r w:rsidR="00B671C3" w:rsidRPr="008E52DE">
        <w:rPr>
          <w:rFonts w:ascii="Arial" w:hAnsi="Arial" w:cs="Arial"/>
          <w:b/>
          <w:bCs/>
          <w:snapToGrid w:val="0"/>
          <w:sz w:val="32"/>
          <w:szCs w:val="24"/>
        </w:rPr>
        <w:t>min</w:t>
      </w:r>
    </w:p>
    <w:p w14:paraId="66DEC76C" w14:textId="77777777" w:rsidR="00E75279" w:rsidRDefault="00E75279" w:rsidP="00907B41">
      <w:pPr>
        <w:spacing w:line="276" w:lineRule="auto"/>
        <w:rPr>
          <w:rFonts w:ascii="Arial" w:hAnsi="Arial" w:cs="Arial"/>
          <w:b/>
          <w:bCs/>
          <w:snapToGrid w:val="0"/>
          <w:sz w:val="24"/>
        </w:rPr>
      </w:pPr>
    </w:p>
    <w:p w14:paraId="7C651BF3" w14:textId="77777777" w:rsidR="00E75279" w:rsidRDefault="00E75279" w:rsidP="00907B41">
      <w:pPr>
        <w:spacing w:line="276" w:lineRule="auto"/>
        <w:rPr>
          <w:rFonts w:ascii="Arial" w:hAnsi="Arial" w:cs="Arial"/>
          <w:b/>
          <w:bCs/>
          <w:snapToGrid w:val="0"/>
          <w:sz w:val="24"/>
        </w:rPr>
      </w:pPr>
    </w:p>
    <w:p w14:paraId="29B109D9" w14:textId="0B955EDE" w:rsidR="0090556B" w:rsidRPr="00BE7279" w:rsidRDefault="00665B50" w:rsidP="00907B41">
      <w:pPr>
        <w:spacing w:line="276" w:lineRule="auto"/>
        <w:rPr>
          <w:rFonts w:ascii="Arial" w:hAnsi="Arial" w:cs="Arial"/>
          <w:b/>
          <w:bCs/>
          <w:snapToGrid w:val="0"/>
          <w:sz w:val="32"/>
          <w:szCs w:val="24"/>
        </w:rPr>
      </w:pPr>
      <w:r>
        <w:rPr>
          <w:rFonts w:ascii="Arial" w:hAnsi="Arial" w:cs="Arial"/>
          <w:b/>
          <w:bCs/>
          <w:snapToGrid w:val="0"/>
          <w:sz w:val="24"/>
        </w:rPr>
        <w:t>Ausführung:</w:t>
      </w:r>
    </w:p>
    <w:p w14:paraId="584FC7CD" w14:textId="77777777" w:rsidR="0090556B" w:rsidRDefault="0090556B" w:rsidP="00907B41">
      <w:pPr>
        <w:spacing w:line="276" w:lineRule="auto"/>
        <w:rPr>
          <w:rFonts w:ascii="Arial" w:hAnsi="Arial" w:cs="Arial"/>
          <w:b/>
          <w:bCs/>
          <w:snapToGrid w:val="0"/>
          <w:sz w:val="24"/>
        </w:rPr>
      </w:pPr>
    </w:p>
    <w:p w14:paraId="04E4BE36" w14:textId="77777777" w:rsidR="0090556B" w:rsidRPr="008E52DE" w:rsidRDefault="0090556B" w:rsidP="00E75279">
      <w:pPr>
        <w:numPr>
          <w:ilvl w:val="0"/>
          <w:numId w:val="15"/>
        </w:num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8E52DE">
        <w:rPr>
          <w:rFonts w:ascii="Arial" w:hAnsi="Arial" w:cs="Arial"/>
          <w:snapToGrid w:val="0"/>
          <w:sz w:val="32"/>
          <w:szCs w:val="32"/>
        </w:rPr>
        <w:t>Musik zum Eingang [2]</w:t>
      </w:r>
    </w:p>
    <w:p w14:paraId="5661E16D" w14:textId="77777777" w:rsidR="0090556B" w:rsidRDefault="0090556B" w:rsidP="00E75279">
      <w:pPr>
        <w:numPr>
          <w:ilvl w:val="0"/>
          <w:numId w:val="15"/>
        </w:num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8E52DE">
        <w:rPr>
          <w:rFonts w:ascii="Arial" w:hAnsi="Arial" w:cs="Arial"/>
          <w:snapToGrid w:val="0"/>
          <w:sz w:val="32"/>
          <w:szCs w:val="32"/>
        </w:rPr>
        <w:t>Votum (mit gesungenem Amen) und Begrüßung [1]</w:t>
      </w:r>
    </w:p>
    <w:p w14:paraId="09671289" w14:textId="77777777" w:rsidR="0090556B" w:rsidRDefault="0090556B" w:rsidP="0090556B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229DFA93" w14:textId="6CB07238" w:rsidR="0090556B" w:rsidRPr="0090556B" w:rsidRDefault="0090556B" w:rsidP="0090556B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90556B">
        <w:rPr>
          <w:rFonts w:ascii="Arial" w:hAnsi="Arial" w:cs="Arial"/>
          <w:snapToGrid w:val="0"/>
          <w:sz w:val="32"/>
          <w:szCs w:val="32"/>
        </w:rPr>
        <w:t>Im Namen Gottes</w:t>
      </w:r>
      <w:r w:rsidR="001A001E">
        <w:rPr>
          <w:rFonts w:ascii="Arial" w:hAnsi="Arial" w:cs="Arial"/>
          <w:snapToGrid w:val="0"/>
          <w:sz w:val="32"/>
          <w:szCs w:val="32"/>
        </w:rPr>
        <w:t xml:space="preserve">. Gott ist unser </w:t>
      </w:r>
      <w:r w:rsidR="00E8110B">
        <w:rPr>
          <w:rFonts w:ascii="Arial" w:hAnsi="Arial" w:cs="Arial"/>
          <w:snapToGrid w:val="0"/>
          <w:sz w:val="32"/>
          <w:szCs w:val="32"/>
        </w:rPr>
        <w:t>Licht</w:t>
      </w:r>
      <w:r w:rsidR="001A001E">
        <w:rPr>
          <w:rFonts w:ascii="Arial" w:hAnsi="Arial" w:cs="Arial"/>
          <w:snapToGrid w:val="0"/>
          <w:sz w:val="32"/>
          <w:szCs w:val="32"/>
        </w:rPr>
        <w:t>.</w:t>
      </w:r>
    </w:p>
    <w:p w14:paraId="21A2A54F" w14:textId="39126993" w:rsidR="0090556B" w:rsidRPr="0090556B" w:rsidRDefault="0090556B" w:rsidP="0090556B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90556B">
        <w:rPr>
          <w:rFonts w:ascii="Arial" w:hAnsi="Arial" w:cs="Arial"/>
          <w:snapToGrid w:val="0"/>
          <w:sz w:val="32"/>
          <w:szCs w:val="32"/>
        </w:rPr>
        <w:t xml:space="preserve">Im Namen </w:t>
      </w:r>
      <w:r w:rsidR="002B59C9">
        <w:rPr>
          <w:rFonts w:ascii="Arial" w:hAnsi="Arial" w:cs="Arial"/>
          <w:snapToGrid w:val="0"/>
          <w:sz w:val="32"/>
          <w:szCs w:val="32"/>
        </w:rPr>
        <w:t>von Jesus</w:t>
      </w:r>
      <w:r w:rsidR="001A001E">
        <w:rPr>
          <w:rFonts w:ascii="Arial" w:hAnsi="Arial" w:cs="Arial"/>
          <w:snapToGrid w:val="0"/>
          <w:sz w:val="32"/>
          <w:szCs w:val="32"/>
        </w:rPr>
        <w:t xml:space="preserve">. Er </w:t>
      </w:r>
      <w:r w:rsidR="00E8110B">
        <w:rPr>
          <w:rFonts w:ascii="Arial" w:hAnsi="Arial" w:cs="Arial"/>
          <w:snapToGrid w:val="0"/>
          <w:sz w:val="32"/>
          <w:szCs w:val="32"/>
        </w:rPr>
        <w:t>bringt Hoffnung</w:t>
      </w:r>
      <w:r w:rsidR="001A001E">
        <w:rPr>
          <w:rFonts w:ascii="Arial" w:hAnsi="Arial" w:cs="Arial"/>
          <w:snapToGrid w:val="0"/>
          <w:sz w:val="32"/>
          <w:szCs w:val="32"/>
        </w:rPr>
        <w:t>.</w:t>
      </w:r>
    </w:p>
    <w:p w14:paraId="77AC7B3F" w14:textId="35CE6267" w:rsidR="0090556B" w:rsidRPr="0090556B" w:rsidRDefault="0090556B" w:rsidP="0090556B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90556B">
        <w:rPr>
          <w:rFonts w:ascii="Arial" w:hAnsi="Arial" w:cs="Arial"/>
          <w:snapToGrid w:val="0"/>
          <w:sz w:val="32"/>
          <w:szCs w:val="32"/>
        </w:rPr>
        <w:t>Im Namen</w:t>
      </w:r>
      <w:r w:rsidR="00E8110B">
        <w:rPr>
          <w:rFonts w:ascii="Arial" w:hAnsi="Arial" w:cs="Arial"/>
          <w:snapToGrid w:val="0"/>
          <w:sz w:val="32"/>
          <w:szCs w:val="32"/>
        </w:rPr>
        <w:t xml:space="preserve"> der</w:t>
      </w:r>
      <w:r w:rsidRPr="0090556B">
        <w:rPr>
          <w:rFonts w:ascii="Arial" w:hAnsi="Arial" w:cs="Arial"/>
          <w:snapToGrid w:val="0"/>
          <w:sz w:val="32"/>
          <w:szCs w:val="32"/>
        </w:rPr>
        <w:t xml:space="preserve"> Heiligen Geist</w:t>
      </w:r>
      <w:r w:rsidR="00E8110B">
        <w:rPr>
          <w:rFonts w:ascii="Arial" w:hAnsi="Arial" w:cs="Arial"/>
          <w:snapToGrid w:val="0"/>
          <w:sz w:val="32"/>
          <w:szCs w:val="32"/>
        </w:rPr>
        <w:t>kraft</w:t>
      </w:r>
      <w:r w:rsidR="001A001E">
        <w:rPr>
          <w:rFonts w:ascii="Arial" w:hAnsi="Arial" w:cs="Arial"/>
          <w:snapToGrid w:val="0"/>
          <w:sz w:val="32"/>
          <w:szCs w:val="32"/>
        </w:rPr>
        <w:t xml:space="preserve">. </w:t>
      </w:r>
      <w:r w:rsidR="00E8110B">
        <w:rPr>
          <w:rFonts w:ascii="Arial" w:hAnsi="Arial" w:cs="Arial"/>
          <w:snapToGrid w:val="0"/>
          <w:sz w:val="32"/>
          <w:szCs w:val="32"/>
        </w:rPr>
        <w:t>Sie schenkt Liebe.</w:t>
      </w:r>
    </w:p>
    <w:p w14:paraId="2F011EE4" w14:textId="77777777" w:rsidR="0090556B" w:rsidRPr="0090556B" w:rsidRDefault="0090556B" w:rsidP="0090556B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590AE62C" w14:textId="77777777" w:rsidR="0090556B" w:rsidRPr="0090556B" w:rsidRDefault="0090556B" w:rsidP="0090556B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90556B">
        <w:rPr>
          <w:rFonts w:ascii="Arial" w:hAnsi="Arial" w:cs="Arial"/>
          <w:snapToGrid w:val="0"/>
          <w:sz w:val="32"/>
          <w:szCs w:val="32"/>
        </w:rPr>
        <w:t xml:space="preserve">Langsam wird es draußen dunkel. </w:t>
      </w:r>
    </w:p>
    <w:p w14:paraId="122CFB8E" w14:textId="77777777" w:rsidR="0090556B" w:rsidRPr="0090556B" w:rsidRDefault="0090556B" w:rsidP="0090556B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90556B">
        <w:rPr>
          <w:rFonts w:ascii="Arial" w:hAnsi="Arial" w:cs="Arial"/>
          <w:snapToGrid w:val="0"/>
          <w:sz w:val="32"/>
          <w:szCs w:val="32"/>
        </w:rPr>
        <w:t>Dunkel wie in jeder Nacht,</w:t>
      </w:r>
    </w:p>
    <w:p w14:paraId="62BB3AB2" w14:textId="25AE0B3C" w:rsidR="0090556B" w:rsidRPr="0090556B" w:rsidRDefault="0090556B" w:rsidP="0090556B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90556B">
        <w:rPr>
          <w:rFonts w:ascii="Arial" w:hAnsi="Arial" w:cs="Arial"/>
          <w:snapToGrid w:val="0"/>
          <w:sz w:val="32"/>
          <w:szCs w:val="32"/>
        </w:rPr>
        <w:t xml:space="preserve">und doch ist diese Nacht nicht wie </w:t>
      </w:r>
      <w:r w:rsidR="00C14F68">
        <w:rPr>
          <w:rFonts w:ascii="Arial" w:hAnsi="Arial" w:cs="Arial"/>
          <w:snapToGrid w:val="0"/>
          <w:sz w:val="32"/>
          <w:szCs w:val="32"/>
        </w:rPr>
        <w:t>alle</w:t>
      </w:r>
      <w:r w:rsidRPr="0090556B">
        <w:rPr>
          <w:rFonts w:ascii="Arial" w:hAnsi="Arial" w:cs="Arial"/>
          <w:snapToGrid w:val="0"/>
          <w:sz w:val="32"/>
          <w:szCs w:val="32"/>
        </w:rPr>
        <w:t xml:space="preserve"> anderen Nächte.</w:t>
      </w:r>
    </w:p>
    <w:p w14:paraId="43C79CC6" w14:textId="77777777" w:rsidR="0090556B" w:rsidRPr="0090556B" w:rsidRDefault="0090556B" w:rsidP="0090556B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90556B">
        <w:rPr>
          <w:rFonts w:ascii="Arial" w:hAnsi="Arial" w:cs="Arial"/>
          <w:snapToGrid w:val="0"/>
          <w:sz w:val="32"/>
          <w:szCs w:val="32"/>
        </w:rPr>
        <w:t>Diese Nacht ist eine besondere Nacht.</w:t>
      </w:r>
    </w:p>
    <w:p w14:paraId="5BD6372A" w14:textId="77777777" w:rsidR="0090556B" w:rsidRPr="0090556B" w:rsidRDefault="0090556B" w:rsidP="0090556B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90556B">
        <w:rPr>
          <w:rFonts w:ascii="Arial" w:hAnsi="Arial" w:cs="Arial"/>
          <w:snapToGrid w:val="0"/>
          <w:sz w:val="32"/>
          <w:szCs w:val="32"/>
        </w:rPr>
        <w:t>Diese Nacht hat ein Geheimnis.</w:t>
      </w:r>
    </w:p>
    <w:p w14:paraId="440F1AED" w14:textId="77777777" w:rsidR="0090556B" w:rsidRPr="0090556B" w:rsidRDefault="0090556B" w:rsidP="0090556B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1288D9AE" w14:textId="77777777" w:rsidR="0090556B" w:rsidRPr="0090556B" w:rsidRDefault="0090556B" w:rsidP="0090556B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90556B">
        <w:rPr>
          <w:rFonts w:ascii="Arial" w:hAnsi="Arial" w:cs="Arial"/>
          <w:snapToGrid w:val="0"/>
          <w:sz w:val="32"/>
          <w:szCs w:val="32"/>
        </w:rPr>
        <w:t xml:space="preserve">Gott kommt zu uns, in einem Kind – </w:t>
      </w:r>
    </w:p>
    <w:p w14:paraId="2713AB0C" w14:textId="77777777" w:rsidR="0090556B" w:rsidRPr="0090556B" w:rsidRDefault="0090556B" w:rsidP="0090556B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90556B">
        <w:rPr>
          <w:rFonts w:ascii="Arial" w:hAnsi="Arial" w:cs="Arial"/>
          <w:snapToGrid w:val="0"/>
          <w:sz w:val="32"/>
          <w:szCs w:val="32"/>
        </w:rPr>
        <w:t>in Jesus, geboren im Stall von Bethlehem.</w:t>
      </w:r>
    </w:p>
    <w:p w14:paraId="3895C619" w14:textId="77777777" w:rsidR="0090556B" w:rsidRDefault="0090556B" w:rsidP="0090556B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90556B">
        <w:rPr>
          <w:rFonts w:ascii="Arial" w:hAnsi="Arial" w:cs="Arial"/>
          <w:snapToGrid w:val="0"/>
          <w:sz w:val="32"/>
          <w:szCs w:val="32"/>
        </w:rPr>
        <w:t>Gott bringt Licht ins Dunkel.</w:t>
      </w:r>
    </w:p>
    <w:p w14:paraId="73F8941B" w14:textId="0FA99ACD" w:rsidR="00C14F68" w:rsidRPr="0090556B" w:rsidRDefault="00C14F68" w:rsidP="0090556B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Und Frieden in unsere Welt.</w:t>
      </w:r>
    </w:p>
    <w:p w14:paraId="4B58C81F" w14:textId="64DD85A5" w:rsidR="0090556B" w:rsidRDefault="0090556B" w:rsidP="0090556B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90556B">
        <w:rPr>
          <w:rFonts w:ascii="Arial" w:hAnsi="Arial" w:cs="Arial"/>
          <w:snapToGrid w:val="0"/>
          <w:sz w:val="32"/>
          <w:szCs w:val="32"/>
        </w:rPr>
        <w:t>Das feiern wir heute.</w:t>
      </w:r>
    </w:p>
    <w:p w14:paraId="07C6B008" w14:textId="77777777" w:rsidR="0090556B" w:rsidRPr="008E52DE" w:rsidRDefault="0090556B" w:rsidP="0090556B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0411FB34" w14:textId="23FC3CDF" w:rsidR="0090556B" w:rsidRPr="008E52DE" w:rsidRDefault="0090556B" w:rsidP="00E75279">
      <w:pPr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  <w:i/>
          <w:snapToGrid w:val="0"/>
          <w:sz w:val="32"/>
          <w:szCs w:val="32"/>
        </w:rPr>
      </w:pPr>
      <w:r w:rsidRPr="008E52DE">
        <w:rPr>
          <w:rFonts w:ascii="Arial" w:hAnsi="Arial" w:cs="Arial"/>
          <w:snapToGrid w:val="0"/>
          <w:sz w:val="32"/>
          <w:szCs w:val="32"/>
          <w:u w:val="single"/>
        </w:rPr>
        <w:t>Lied</w:t>
      </w:r>
      <w:r w:rsidRPr="008E52DE">
        <w:rPr>
          <w:rFonts w:ascii="Arial" w:hAnsi="Arial" w:cs="Arial"/>
          <w:snapToGrid w:val="0"/>
          <w:sz w:val="32"/>
          <w:szCs w:val="32"/>
        </w:rPr>
        <w:t xml:space="preserve">: </w:t>
      </w:r>
      <w:r w:rsidR="00B14197" w:rsidRPr="00B14197">
        <w:rPr>
          <w:rFonts w:ascii="Arial" w:hAnsi="Arial" w:cs="Arial"/>
          <w:i/>
          <w:snapToGrid w:val="0"/>
          <w:sz w:val="32"/>
          <w:szCs w:val="32"/>
        </w:rPr>
        <w:t xml:space="preserve">Alle Jahre wieder kommt das Christuskind (Immer und überall. Kinderkirchenlieder 82,1-3) </w:t>
      </w:r>
      <w:r w:rsidRPr="008E52DE">
        <w:rPr>
          <w:rFonts w:ascii="Arial" w:hAnsi="Arial" w:cs="Arial"/>
          <w:i/>
          <w:snapToGrid w:val="0"/>
          <w:sz w:val="32"/>
          <w:szCs w:val="32"/>
        </w:rPr>
        <w:t>[2]</w:t>
      </w:r>
    </w:p>
    <w:p w14:paraId="40DE9CE2" w14:textId="6AA94AA2" w:rsidR="0090556B" w:rsidRDefault="0090556B" w:rsidP="00E75279">
      <w:pPr>
        <w:numPr>
          <w:ilvl w:val="0"/>
          <w:numId w:val="15"/>
        </w:numPr>
        <w:spacing w:line="276" w:lineRule="auto"/>
        <w:rPr>
          <w:rFonts w:ascii="Arial" w:hAnsi="Arial" w:cs="Arial"/>
          <w:snapToGrid w:val="0"/>
          <w:sz w:val="32"/>
          <w:szCs w:val="24"/>
        </w:rPr>
      </w:pPr>
      <w:r w:rsidRPr="008E52DE">
        <w:rPr>
          <w:rFonts w:ascii="Arial" w:hAnsi="Arial" w:cs="Arial"/>
          <w:snapToGrid w:val="0"/>
          <w:sz w:val="32"/>
          <w:szCs w:val="24"/>
        </w:rPr>
        <w:t xml:space="preserve">Neues </w:t>
      </w:r>
      <w:proofErr w:type="spellStart"/>
      <w:r w:rsidRPr="008E52DE">
        <w:rPr>
          <w:rFonts w:ascii="Arial" w:hAnsi="Arial" w:cs="Arial"/>
          <w:snapToGrid w:val="0"/>
          <w:sz w:val="32"/>
          <w:szCs w:val="24"/>
        </w:rPr>
        <w:t>Psalmgebet</w:t>
      </w:r>
      <w:proofErr w:type="spellEnd"/>
      <w:r w:rsidRPr="008E52DE">
        <w:rPr>
          <w:rFonts w:ascii="Arial" w:hAnsi="Arial" w:cs="Arial"/>
          <w:snapToGrid w:val="0"/>
          <w:sz w:val="32"/>
          <w:szCs w:val="24"/>
        </w:rPr>
        <w:t xml:space="preserve">: </w:t>
      </w:r>
      <w:r w:rsidR="00FA096B">
        <w:rPr>
          <w:rFonts w:ascii="Arial" w:hAnsi="Arial" w:cs="Arial"/>
          <w:snapToGrid w:val="0"/>
          <w:sz w:val="32"/>
          <w:szCs w:val="24"/>
        </w:rPr>
        <w:t>Freuet euch, Gott ist da!</w:t>
      </w:r>
      <w:r w:rsidRPr="008E52DE">
        <w:rPr>
          <w:rFonts w:ascii="Arial" w:hAnsi="Arial" w:cs="Arial"/>
          <w:snapToGrid w:val="0"/>
          <w:sz w:val="32"/>
          <w:szCs w:val="24"/>
        </w:rPr>
        <w:t xml:space="preserve"> [2]</w:t>
      </w:r>
    </w:p>
    <w:p w14:paraId="1D4A1C19" w14:textId="77777777" w:rsidR="0090556B" w:rsidRDefault="0090556B" w:rsidP="0090556B">
      <w:pPr>
        <w:spacing w:line="276" w:lineRule="auto"/>
        <w:rPr>
          <w:rFonts w:ascii="Arial" w:hAnsi="Arial" w:cs="Arial"/>
          <w:snapToGrid w:val="0"/>
          <w:sz w:val="32"/>
          <w:szCs w:val="24"/>
        </w:rPr>
      </w:pPr>
    </w:p>
    <w:p w14:paraId="22407FEE" w14:textId="690BA6B9" w:rsidR="0090556B" w:rsidRPr="0090556B" w:rsidRDefault="00FA096B" w:rsidP="0090556B">
      <w:pPr>
        <w:spacing w:line="276" w:lineRule="auto"/>
        <w:rPr>
          <w:rFonts w:ascii="Arial" w:hAnsi="Arial" w:cs="Arial"/>
          <w:i/>
          <w:iCs/>
          <w:snapToGrid w:val="0"/>
          <w:sz w:val="32"/>
          <w:szCs w:val="24"/>
        </w:rPr>
      </w:pPr>
      <w:r>
        <w:rPr>
          <w:rFonts w:ascii="Arial" w:hAnsi="Arial" w:cs="Arial"/>
          <w:i/>
          <w:iCs/>
          <w:snapToGrid w:val="0"/>
          <w:sz w:val="32"/>
          <w:szCs w:val="24"/>
        </w:rPr>
        <w:lastRenderedPageBreak/>
        <w:t>Alle werden eingeladen, beim Kehrvers das „Hurra“ laut zu rufen und die Hände dabei in die Höhe zu recken.</w:t>
      </w:r>
    </w:p>
    <w:p w14:paraId="4FA5125A" w14:textId="77777777" w:rsidR="001879BB" w:rsidRDefault="001879BB" w:rsidP="001879BB">
      <w:pPr>
        <w:spacing w:line="276" w:lineRule="auto"/>
        <w:rPr>
          <w:rFonts w:ascii="Arial" w:hAnsi="Arial" w:cs="Arial"/>
          <w:b/>
          <w:bCs/>
          <w:snapToGrid w:val="0"/>
          <w:sz w:val="32"/>
          <w:szCs w:val="24"/>
        </w:rPr>
      </w:pPr>
    </w:p>
    <w:p w14:paraId="7A68956F" w14:textId="0155B248" w:rsidR="001879BB" w:rsidRPr="001879BB" w:rsidRDefault="001879BB" w:rsidP="001879BB">
      <w:pPr>
        <w:spacing w:line="276" w:lineRule="auto"/>
        <w:rPr>
          <w:rFonts w:ascii="Arial" w:hAnsi="Arial" w:cs="Arial"/>
          <w:b/>
          <w:bCs/>
          <w:snapToGrid w:val="0"/>
          <w:sz w:val="32"/>
          <w:szCs w:val="24"/>
        </w:rPr>
      </w:pPr>
      <w:r w:rsidRPr="001879BB">
        <w:rPr>
          <w:rFonts w:ascii="Arial" w:hAnsi="Arial" w:cs="Arial"/>
          <w:b/>
          <w:bCs/>
          <w:snapToGrid w:val="0"/>
          <w:sz w:val="32"/>
          <w:szCs w:val="24"/>
        </w:rPr>
        <w:t>Kehrvers:</w:t>
      </w:r>
    </w:p>
    <w:p w14:paraId="1939BECF" w14:textId="77777777" w:rsidR="001879BB" w:rsidRPr="001879BB" w:rsidRDefault="001879BB" w:rsidP="001879BB">
      <w:pPr>
        <w:spacing w:line="276" w:lineRule="auto"/>
        <w:rPr>
          <w:rFonts w:ascii="Arial" w:hAnsi="Arial" w:cs="Arial"/>
          <w:b/>
          <w:bCs/>
          <w:snapToGrid w:val="0"/>
          <w:sz w:val="32"/>
          <w:szCs w:val="24"/>
        </w:rPr>
      </w:pPr>
      <w:r w:rsidRPr="001879BB">
        <w:rPr>
          <w:rFonts w:ascii="Arial" w:hAnsi="Arial" w:cs="Arial"/>
          <w:b/>
          <w:bCs/>
          <w:snapToGrid w:val="0"/>
          <w:sz w:val="32"/>
          <w:szCs w:val="24"/>
        </w:rPr>
        <w:t>Freuet euch, Gott ist da!</w:t>
      </w:r>
    </w:p>
    <w:p w14:paraId="5759CBDC" w14:textId="77777777" w:rsidR="001879BB" w:rsidRPr="001879BB" w:rsidRDefault="001879BB" w:rsidP="001879BB">
      <w:pPr>
        <w:spacing w:line="276" w:lineRule="auto"/>
        <w:rPr>
          <w:rFonts w:ascii="Arial" w:hAnsi="Arial" w:cs="Arial"/>
          <w:b/>
          <w:bCs/>
          <w:snapToGrid w:val="0"/>
          <w:sz w:val="32"/>
          <w:szCs w:val="24"/>
        </w:rPr>
      </w:pPr>
      <w:r w:rsidRPr="001879BB">
        <w:rPr>
          <w:rFonts w:ascii="Arial" w:hAnsi="Arial" w:cs="Arial"/>
          <w:b/>
          <w:bCs/>
          <w:snapToGrid w:val="0"/>
          <w:sz w:val="32"/>
          <w:szCs w:val="24"/>
        </w:rPr>
        <w:t>Jubelt laut und ruft: Hurra!</w:t>
      </w:r>
    </w:p>
    <w:p w14:paraId="2AEEADC2" w14:textId="77777777" w:rsidR="001879BB" w:rsidRPr="001879BB" w:rsidRDefault="001879BB" w:rsidP="001879BB">
      <w:pPr>
        <w:spacing w:line="276" w:lineRule="auto"/>
        <w:rPr>
          <w:rFonts w:ascii="Arial" w:hAnsi="Arial" w:cs="Arial"/>
          <w:snapToGrid w:val="0"/>
          <w:sz w:val="32"/>
          <w:szCs w:val="24"/>
        </w:rPr>
      </w:pPr>
    </w:p>
    <w:p w14:paraId="218CC877" w14:textId="77777777" w:rsidR="001879BB" w:rsidRPr="001879BB" w:rsidRDefault="001879BB" w:rsidP="001879BB">
      <w:pPr>
        <w:spacing w:line="276" w:lineRule="auto"/>
        <w:rPr>
          <w:rFonts w:ascii="Arial" w:hAnsi="Arial" w:cs="Arial"/>
          <w:snapToGrid w:val="0"/>
          <w:sz w:val="32"/>
          <w:szCs w:val="24"/>
        </w:rPr>
      </w:pPr>
      <w:r w:rsidRPr="001879BB">
        <w:rPr>
          <w:rFonts w:ascii="Arial" w:hAnsi="Arial" w:cs="Arial"/>
          <w:snapToGrid w:val="0"/>
          <w:sz w:val="32"/>
          <w:szCs w:val="24"/>
        </w:rPr>
        <w:t>1. Aus einem Stall in Bethlehem</w:t>
      </w:r>
    </w:p>
    <w:p w14:paraId="30F340AB" w14:textId="77777777" w:rsidR="001879BB" w:rsidRPr="001879BB" w:rsidRDefault="001879BB" w:rsidP="001879BB">
      <w:pPr>
        <w:spacing w:line="276" w:lineRule="auto"/>
        <w:rPr>
          <w:rFonts w:ascii="Arial" w:hAnsi="Arial" w:cs="Arial"/>
          <w:snapToGrid w:val="0"/>
          <w:sz w:val="32"/>
          <w:szCs w:val="24"/>
        </w:rPr>
      </w:pPr>
      <w:r w:rsidRPr="001879BB">
        <w:rPr>
          <w:rFonts w:ascii="Arial" w:hAnsi="Arial" w:cs="Arial"/>
          <w:snapToGrid w:val="0"/>
          <w:sz w:val="32"/>
          <w:szCs w:val="24"/>
        </w:rPr>
        <w:t xml:space="preserve">kommt die schönste Nachricht für die Welt: </w:t>
      </w:r>
    </w:p>
    <w:p w14:paraId="7F04A5E0" w14:textId="77777777" w:rsidR="001879BB" w:rsidRPr="001879BB" w:rsidRDefault="001879BB" w:rsidP="001879BB">
      <w:pPr>
        <w:spacing w:line="276" w:lineRule="auto"/>
        <w:rPr>
          <w:rFonts w:ascii="Arial" w:hAnsi="Arial" w:cs="Arial"/>
          <w:snapToGrid w:val="0"/>
          <w:sz w:val="32"/>
          <w:szCs w:val="24"/>
        </w:rPr>
      </w:pPr>
      <w:r w:rsidRPr="001879BB">
        <w:rPr>
          <w:rFonts w:ascii="Arial" w:hAnsi="Arial" w:cs="Arial"/>
          <w:snapToGrid w:val="0"/>
          <w:sz w:val="32"/>
          <w:szCs w:val="24"/>
        </w:rPr>
        <w:t>2. Jesus ist heute hier geboren!</w:t>
      </w:r>
    </w:p>
    <w:p w14:paraId="705C86B2" w14:textId="77777777" w:rsidR="001879BB" w:rsidRPr="001879BB" w:rsidRDefault="001879BB" w:rsidP="001879BB">
      <w:pPr>
        <w:spacing w:line="276" w:lineRule="auto"/>
        <w:rPr>
          <w:rFonts w:ascii="Arial" w:hAnsi="Arial" w:cs="Arial"/>
          <w:snapToGrid w:val="0"/>
          <w:sz w:val="32"/>
          <w:szCs w:val="24"/>
        </w:rPr>
      </w:pPr>
      <w:r w:rsidRPr="001879BB">
        <w:rPr>
          <w:rFonts w:ascii="Arial" w:hAnsi="Arial" w:cs="Arial"/>
          <w:snapToGrid w:val="0"/>
          <w:sz w:val="32"/>
          <w:szCs w:val="24"/>
        </w:rPr>
        <w:t>Gott kommt zu uns in einem Kind.</w:t>
      </w:r>
    </w:p>
    <w:p w14:paraId="28A8527A" w14:textId="77777777" w:rsidR="001879BB" w:rsidRPr="001879BB" w:rsidRDefault="001879BB" w:rsidP="001879BB">
      <w:pPr>
        <w:spacing w:line="276" w:lineRule="auto"/>
        <w:rPr>
          <w:rFonts w:ascii="Arial" w:hAnsi="Arial" w:cs="Arial"/>
          <w:snapToGrid w:val="0"/>
          <w:sz w:val="32"/>
          <w:szCs w:val="24"/>
        </w:rPr>
      </w:pPr>
    </w:p>
    <w:p w14:paraId="5C70D6E1" w14:textId="77777777" w:rsidR="001879BB" w:rsidRPr="001879BB" w:rsidRDefault="001879BB" w:rsidP="001879BB">
      <w:pPr>
        <w:spacing w:line="276" w:lineRule="auto"/>
        <w:rPr>
          <w:rFonts w:ascii="Arial" w:hAnsi="Arial" w:cs="Arial"/>
          <w:b/>
          <w:bCs/>
          <w:snapToGrid w:val="0"/>
          <w:sz w:val="32"/>
          <w:szCs w:val="24"/>
        </w:rPr>
      </w:pPr>
      <w:r w:rsidRPr="001879BB">
        <w:rPr>
          <w:rFonts w:ascii="Arial" w:hAnsi="Arial" w:cs="Arial"/>
          <w:b/>
          <w:bCs/>
          <w:snapToGrid w:val="0"/>
          <w:sz w:val="32"/>
          <w:szCs w:val="24"/>
        </w:rPr>
        <w:t>Kehrvers:</w:t>
      </w:r>
    </w:p>
    <w:p w14:paraId="6FF0574B" w14:textId="77777777" w:rsidR="001879BB" w:rsidRPr="001879BB" w:rsidRDefault="001879BB" w:rsidP="001879BB">
      <w:pPr>
        <w:spacing w:line="276" w:lineRule="auto"/>
        <w:rPr>
          <w:rFonts w:ascii="Arial" w:hAnsi="Arial" w:cs="Arial"/>
          <w:b/>
          <w:bCs/>
          <w:snapToGrid w:val="0"/>
          <w:sz w:val="32"/>
          <w:szCs w:val="24"/>
        </w:rPr>
      </w:pPr>
      <w:r w:rsidRPr="001879BB">
        <w:rPr>
          <w:rFonts w:ascii="Arial" w:hAnsi="Arial" w:cs="Arial"/>
          <w:b/>
          <w:bCs/>
          <w:snapToGrid w:val="0"/>
          <w:sz w:val="32"/>
          <w:szCs w:val="24"/>
        </w:rPr>
        <w:t>Freuet euch, Gott ist da!</w:t>
      </w:r>
    </w:p>
    <w:p w14:paraId="7251C51D" w14:textId="77777777" w:rsidR="001879BB" w:rsidRPr="001879BB" w:rsidRDefault="001879BB" w:rsidP="001879BB">
      <w:pPr>
        <w:spacing w:line="276" w:lineRule="auto"/>
        <w:rPr>
          <w:rFonts w:ascii="Arial" w:hAnsi="Arial" w:cs="Arial"/>
          <w:b/>
          <w:bCs/>
          <w:snapToGrid w:val="0"/>
          <w:sz w:val="32"/>
          <w:szCs w:val="24"/>
        </w:rPr>
      </w:pPr>
      <w:r w:rsidRPr="001879BB">
        <w:rPr>
          <w:rFonts w:ascii="Arial" w:hAnsi="Arial" w:cs="Arial"/>
          <w:b/>
          <w:bCs/>
          <w:snapToGrid w:val="0"/>
          <w:sz w:val="32"/>
          <w:szCs w:val="24"/>
        </w:rPr>
        <w:t>Jubelt laut und ruft: Hurra!</w:t>
      </w:r>
    </w:p>
    <w:p w14:paraId="4603E6E4" w14:textId="77777777" w:rsidR="001879BB" w:rsidRPr="001879BB" w:rsidRDefault="001879BB" w:rsidP="001879BB">
      <w:pPr>
        <w:spacing w:line="276" w:lineRule="auto"/>
        <w:rPr>
          <w:rFonts w:ascii="Arial" w:hAnsi="Arial" w:cs="Arial"/>
          <w:snapToGrid w:val="0"/>
          <w:sz w:val="32"/>
          <w:szCs w:val="24"/>
        </w:rPr>
      </w:pPr>
    </w:p>
    <w:p w14:paraId="1EBD8E53" w14:textId="77777777" w:rsidR="001879BB" w:rsidRPr="001879BB" w:rsidRDefault="001879BB" w:rsidP="001879BB">
      <w:pPr>
        <w:spacing w:line="276" w:lineRule="auto"/>
        <w:rPr>
          <w:rFonts w:ascii="Arial" w:hAnsi="Arial" w:cs="Arial"/>
          <w:snapToGrid w:val="0"/>
          <w:sz w:val="32"/>
          <w:szCs w:val="24"/>
        </w:rPr>
      </w:pPr>
      <w:r w:rsidRPr="001879BB">
        <w:rPr>
          <w:rFonts w:ascii="Arial" w:hAnsi="Arial" w:cs="Arial"/>
          <w:snapToGrid w:val="0"/>
          <w:sz w:val="32"/>
          <w:szCs w:val="24"/>
        </w:rPr>
        <w:t>1. Mit Jesus kommt Frieden auf die Erde,</w:t>
      </w:r>
    </w:p>
    <w:p w14:paraId="6909C34B" w14:textId="77777777" w:rsidR="001879BB" w:rsidRPr="001879BB" w:rsidRDefault="001879BB" w:rsidP="001879BB">
      <w:pPr>
        <w:spacing w:line="276" w:lineRule="auto"/>
        <w:rPr>
          <w:rFonts w:ascii="Arial" w:hAnsi="Arial" w:cs="Arial"/>
          <w:snapToGrid w:val="0"/>
          <w:sz w:val="32"/>
          <w:szCs w:val="24"/>
        </w:rPr>
      </w:pPr>
      <w:r w:rsidRPr="001879BB">
        <w:rPr>
          <w:rFonts w:ascii="Arial" w:hAnsi="Arial" w:cs="Arial"/>
          <w:snapToGrid w:val="0"/>
          <w:sz w:val="32"/>
          <w:szCs w:val="24"/>
        </w:rPr>
        <w:t>er bringst Liebe ohne Ende.</w:t>
      </w:r>
    </w:p>
    <w:p w14:paraId="3695F67A" w14:textId="77777777" w:rsidR="001879BB" w:rsidRPr="001879BB" w:rsidRDefault="001879BB" w:rsidP="001879BB">
      <w:pPr>
        <w:spacing w:line="276" w:lineRule="auto"/>
        <w:rPr>
          <w:rFonts w:ascii="Arial" w:hAnsi="Arial" w:cs="Arial"/>
          <w:snapToGrid w:val="0"/>
          <w:sz w:val="32"/>
          <w:szCs w:val="24"/>
        </w:rPr>
      </w:pPr>
      <w:r w:rsidRPr="001879BB">
        <w:rPr>
          <w:rFonts w:ascii="Arial" w:hAnsi="Arial" w:cs="Arial"/>
          <w:snapToGrid w:val="0"/>
          <w:sz w:val="32"/>
          <w:szCs w:val="24"/>
        </w:rPr>
        <w:t>2. Wir wollen für immer in Frieden leben</w:t>
      </w:r>
    </w:p>
    <w:p w14:paraId="321D852E" w14:textId="77777777" w:rsidR="001879BB" w:rsidRPr="001879BB" w:rsidRDefault="001879BB" w:rsidP="001879BB">
      <w:pPr>
        <w:spacing w:line="276" w:lineRule="auto"/>
        <w:rPr>
          <w:rFonts w:ascii="Arial" w:hAnsi="Arial" w:cs="Arial"/>
          <w:snapToGrid w:val="0"/>
          <w:sz w:val="32"/>
          <w:szCs w:val="24"/>
        </w:rPr>
      </w:pPr>
      <w:r w:rsidRPr="001879BB">
        <w:rPr>
          <w:rFonts w:ascii="Arial" w:hAnsi="Arial" w:cs="Arial"/>
          <w:snapToGrid w:val="0"/>
          <w:sz w:val="32"/>
          <w:szCs w:val="24"/>
        </w:rPr>
        <w:t>und reichen einander die Hände.</w:t>
      </w:r>
    </w:p>
    <w:p w14:paraId="318B0DE7" w14:textId="77777777" w:rsidR="001879BB" w:rsidRPr="001879BB" w:rsidRDefault="001879BB" w:rsidP="001879BB">
      <w:pPr>
        <w:spacing w:line="276" w:lineRule="auto"/>
        <w:rPr>
          <w:rFonts w:ascii="Arial" w:hAnsi="Arial" w:cs="Arial"/>
          <w:snapToGrid w:val="0"/>
          <w:sz w:val="32"/>
          <w:szCs w:val="24"/>
        </w:rPr>
      </w:pPr>
    </w:p>
    <w:p w14:paraId="3EA128BD" w14:textId="77777777" w:rsidR="001879BB" w:rsidRPr="001879BB" w:rsidRDefault="001879BB" w:rsidP="001879BB">
      <w:pPr>
        <w:spacing w:line="276" w:lineRule="auto"/>
        <w:rPr>
          <w:rFonts w:ascii="Arial" w:hAnsi="Arial" w:cs="Arial"/>
          <w:b/>
          <w:bCs/>
          <w:snapToGrid w:val="0"/>
          <w:sz w:val="32"/>
          <w:szCs w:val="24"/>
        </w:rPr>
      </w:pPr>
      <w:r w:rsidRPr="001879BB">
        <w:rPr>
          <w:rFonts w:ascii="Arial" w:hAnsi="Arial" w:cs="Arial"/>
          <w:b/>
          <w:bCs/>
          <w:snapToGrid w:val="0"/>
          <w:sz w:val="32"/>
          <w:szCs w:val="24"/>
        </w:rPr>
        <w:t>Kehrvers:</w:t>
      </w:r>
    </w:p>
    <w:p w14:paraId="47A4C1FC" w14:textId="77777777" w:rsidR="001879BB" w:rsidRPr="001879BB" w:rsidRDefault="001879BB" w:rsidP="001879BB">
      <w:pPr>
        <w:spacing w:line="276" w:lineRule="auto"/>
        <w:rPr>
          <w:rFonts w:ascii="Arial" w:hAnsi="Arial" w:cs="Arial"/>
          <w:b/>
          <w:bCs/>
          <w:snapToGrid w:val="0"/>
          <w:sz w:val="32"/>
          <w:szCs w:val="24"/>
        </w:rPr>
      </w:pPr>
      <w:r w:rsidRPr="001879BB">
        <w:rPr>
          <w:rFonts w:ascii="Arial" w:hAnsi="Arial" w:cs="Arial"/>
          <w:b/>
          <w:bCs/>
          <w:snapToGrid w:val="0"/>
          <w:sz w:val="32"/>
          <w:szCs w:val="24"/>
        </w:rPr>
        <w:t>Freuet euch, Gott ist da!</w:t>
      </w:r>
    </w:p>
    <w:p w14:paraId="16B2CCE5" w14:textId="77777777" w:rsidR="001879BB" w:rsidRPr="001879BB" w:rsidRDefault="001879BB" w:rsidP="001879BB">
      <w:pPr>
        <w:spacing w:line="276" w:lineRule="auto"/>
        <w:rPr>
          <w:rFonts w:ascii="Arial" w:hAnsi="Arial" w:cs="Arial"/>
          <w:b/>
          <w:bCs/>
          <w:snapToGrid w:val="0"/>
          <w:sz w:val="32"/>
          <w:szCs w:val="24"/>
        </w:rPr>
      </w:pPr>
      <w:r w:rsidRPr="001879BB">
        <w:rPr>
          <w:rFonts w:ascii="Arial" w:hAnsi="Arial" w:cs="Arial"/>
          <w:b/>
          <w:bCs/>
          <w:snapToGrid w:val="0"/>
          <w:sz w:val="32"/>
          <w:szCs w:val="24"/>
        </w:rPr>
        <w:t>Jubelt laut und ruft: Hurra!</w:t>
      </w:r>
    </w:p>
    <w:p w14:paraId="646B39B1" w14:textId="77777777" w:rsidR="001879BB" w:rsidRPr="001879BB" w:rsidRDefault="001879BB" w:rsidP="001879BB">
      <w:pPr>
        <w:spacing w:line="276" w:lineRule="auto"/>
        <w:rPr>
          <w:rFonts w:ascii="Arial" w:hAnsi="Arial" w:cs="Arial"/>
          <w:snapToGrid w:val="0"/>
          <w:sz w:val="32"/>
          <w:szCs w:val="24"/>
        </w:rPr>
      </w:pPr>
    </w:p>
    <w:p w14:paraId="0091269A" w14:textId="77777777" w:rsidR="001879BB" w:rsidRPr="001879BB" w:rsidRDefault="001879BB" w:rsidP="001879BB">
      <w:pPr>
        <w:spacing w:line="276" w:lineRule="auto"/>
        <w:rPr>
          <w:rFonts w:ascii="Arial" w:hAnsi="Arial" w:cs="Arial"/>
          <w:snapToGrid w:val="0"/>
          <w:sz w:val="32"/>
          <w:szCs w:val="24"/>
        </w:rPr>
      </w:pPr>
      <w:r w:rsidRPr="001879BB">
        <w:rPr>
          <w:rFonts w:ascii="Arial" w:hAnsi="Arial" w:cs="Arial"/>
          <w:snapToGrid w:val="0"/>
          <w:sz w:val="32"/>
          <w:szCs w:val="24"/>
        </w:rPr>
        <w:t>1. Wir freuen uns und feiern heute,</w:t>
      </w:r>
    </w:p>
    <w:p w14:paraId="5B82999E" w14:textId="77777777" w:rsidR="001879BB" w:rsidRPr="001879BB" w:rsidRDefault="001879BB" w:rsidP="001879BB">
      <w:pPr>
        <w:spacing w:line="276" w:lineRule="auto"/>
        <w:rPr>
          <w:rFonts w:ascii="Arial" w:hAnsi="Arial" w:cs="Arial"/>
          <w:snapToGrid w:val="0"/>
          <w:sz w:val="32"/>
          <w:szCs w:val="24"/>
        </w:rPr>
      </w:pPr>
      <w:r w:rsidRPr="001879BB">
        <w:rPr>
          <w:rFonts w:ascii="Arial" w:hAnsi="Arial" w:cs="Arial"/>
          <w:snapToGrid w:val="0"/>
          <w:sz w:val="32"/>
          <w:szCs w:val="24"/>
        </w:rPr>
        <w:t>weil Gott zu uns gekommen ist.</w:t>
      </w:r>
    </w:p>
    <w:p w14:paraId="3C4C1AAA" w14:textId="77777777" w:rsidR="001879BB" w:rsidRPr="001879BB" w:rsidRDefault="001879BB" w:rsidP="001879BB">
      <w:pPr>
        <w:spacing w:line="276" w:lineRule="auto"/>
        <w:rPr>
          <w:rFonts w:ascii="Arial" w:hAnsi="Arial" w:cs="Arial"/>
          <w:snapToGrid w:val="0"/>
          <w:sz w:val="32"/>
          <w:szCs w:val="24"/>
        </w:rPr>
      </w:pPr>
      <w:r w:rsidRPr="001879BB">
        <w:rPr>
          <w:rFonts w:ascii="Arial" w:hAnsi="Arial" w:cs="Arial"/>
          <w:snapToGrid w:val="0"/>
          <w:sz w:val="32"/>
          <w:szCs w:val="24"/>
        </w:rPr>
        <w:t>2. Alle sollen sich mit uns freuen.</w:t>
      </w:r>
    </w:p>
    <w:p w14:paraId="4EA7D003" w14:textId="3AE737CA" w:rsidR="001879BB" w:rsidRPr="001879BB" w:rsidRDefault="001879BB" w:rsidP="001879BB">
      <w:pPr>
        <w:spacing w:line="276" w:lineRule="auto"/>
        <w:rPr>
          <w:rFonts w:ascii="Arial" w:hAnsi="Arial" w:cs="Arial"/>
          <w:snapToGrid w:val="0"/>
          <w:sz w:val="32"/>
          <w:szCs w:val="24"/>
        </w:rPr>
      </w:pPr>
      <w:r w:rsidRPr="001879BB">
        <w:rPr>
          <w:rFonts w:ascii="Arial" w:hAnsi="Arial" w:cs="Arial"/>
          <w:snapToGrid w:val="0"/>
          <w:sz w:val="32"/>
          <w:szCs w:val="24"/>
        </w:rPr>
        <w:t>Schalom! Friede für die ganze Welt!</w:t>
      </w:r>
    </w:p>
    <w:p w14:paraId="16E3DE48" w14:textId="77777777" w:rsidR="001879BB" w:rsidRPr="001879BB" w:rsidRDefault="001879BB" w:rsidP="001879BB">
      <w:pPr>
        <w:spacing w:line="276" w:lineRule="auto"/>
        <w:rPr>
          <w:rFonts w:ascii="Arial" w:hAnsi="Arial" w:cs="Arial"/>
          <w:snapToGrid w:val="0"/>
          <w:sz w:val="32"/>
          <w:szCs w:val="24"/>
        </w:rPr>
      </w:pPr>
    </w:p>
    <w:p w14:paraId="3ED325CE" w14:textId="77777777" w:rsidR="001879BB" w:rsidRPr="001879BB" w:rsidRDefault="001879BB" w:rsidP="001879BB">
      <w:pPr>
        <w:spacing w:line="276" w:lineRule="auto"/>
        <w:rPr>
          <w:rFonts w:ascii="Arial" w:hAnsi="Arial" w:cs="Arial"/>
          <w:b/>
          <w:bCs/>
          <w:snapToGrid w:val="0"/>
          <w:sz w:val="32"/>
          <w:szCs w:val="24"/>
        </w:rPr>
      </w:pPr>
      <w:r w:rsidRPr="001879BB">
        <w:rPr>
          <w:rFonts w:ascii="Arial" w:hAnsi="Arial" w:cs="Arial"/>
          <w:b/>
          <w:bCs/>
          <w:snapToGrid w:val="0"/>
          <w:sz w:val="32"/>
          <w:szCs w:val="24"/>
        </w:rPr>
        <w:t>Kehrvers:</w:t>
      </w:r>
    </w:p>
    <w:p w14:paraId="455E2BC6" w14:textId="77777777" w:rsidR="001879BB" w:rsidRPr="001879BB" w:rsidRDefault="001879BB" w:rsidP="001879BB">
      <w:pPr>
        <w:spacing w:line="276" w:lineRule="auto"/>
        <w:rPr>
          <w:rFonts w:ascii="Arial" w:hAnsi="Arial" w:cs="Arial"/>
          <w:b/>
          <w:bCs/>
          <w:snapToGrid w:val="0"/>
          <w:sz w:val="32"/>
          <w:szCs w:val="24"/>
        </w:rPr>
      </w:pPr>
      <w:r w:rsidRPr="001879BB">
        <w:rPr>
          <w:rFonts w:ascii="Arial" w:hAnsi="Arial" w:cs="Arial"/>
          <w:b/>
          <w:bCs/>
          <w:snapToGrid w:val="0"/>
          <w:sz w:val="32"/>
          <w:szCs w:val="24"/>
        </w:rPr>
        <w:t>Freuet euch, Gott ist da!</w:t>
      </w:r>
    </w:p>
    <w:p w14:paraId="2BAD1CC4" w14:textId="48C21FE6" w:rsidR="0090556B" w:rsidRPr="001879BB" w:rsidRDefault="001879BB" w:rsidP="001879BB">
      <w:pPr>
        <w:spacing w:line="276" w:lineRule="auto"/>
        <w:rPr>
          <w:rFonts w:ascii="Arial" w:hAnsi="Arial" w:cs="Arial"/>
          <w:b/>
          <w:bCs/>
          <w:snapToGrid w:val="0"/>
          <w:sz w:val="32"/>
          <w:szCs w:val="24"/>
        </w:rPr>
      </w:pPr>
      <w:r w:rsidRPr="001879BB">
        <w:rPr>
          <w:rFonts w:ascii="Arial" w:hAnsi="Arial" w:cs="Arial"/>
          <w:b/>
          <w:bCs/>
          <w:snapToGrid w:val="0"/>
          <w:sz w:val="32"/>
          <w:szCs w:val="24"/>
        </w:rPr>
        <w:t>Jubelt laut und ruft: Hurra!</w:t>
      </w:r>
    </w:p>
    <w:p w14:paraId="1382F9A9" w14:textId="3119C550" w:rsidR="001879BB" w:rsidRPr="001879BB" w:rsidRDefault="001879BB" w:rsidP="001879BB">
      <w:pPr>
        <w:spacing w:line="276" w:lineRule="auto"/>
        <w:rPr>
          <w:rFonts w:ascii="Arial" w:hAnsi="Arial" w:cs="Arial"/>
          <w:b/>
          <w:bCs/>
          <w:snapToGrid w:val="0"/>
          <w:sz w:val="32"/>
          <w:szCs w:val="24"/>
        </w:rPr>
      </w:pPr>
      <w:r w:rsidRPr="001879BB">
        <w:rPr>
          <w:rFonts w:ascii="Arial" w:hAnsi="Arial" w:cs="Arial"/>
          <w:b/>
          <w:bCs/>
          <w:snapToGrid w:val="0"/>
          <w:sz w:val="32"/>
          <w:szCs w:val="24"/>
        </w:rPr>
        <w:lastRenderedPageBreak/>
        <w:t>Amen.</w:t>
      </w:r>
    </w:p>
    <w:p w14:paraId="326C31AB" w14:textId="77777777" w:rsidR="001879BB" w:rsidRPr="008E52DE" w:rsidRDefault="001879BB" w:rsidP="001879BB">
      <w:pPr>
        <w:spacing w:line="276" w:lineRule="auto"/>
        <w:rPr>
          <w:rFonts w:ascii="Arial" w:hAnsi="Arial" w:cs="Arial"/>
          <w:snapToGrid w:val="0"/>
          <w:sz w:val="32"/>
          <w:szCs w:val="24"/>
        </w:rPr>
      </w:pPr>
    </w:p>
    <w:p w14:paraId="37355D46" w14:textId="1E4C9ACD" w:rsidR="0090556B" w:rsidRPr="00B14197" w:rsidRDefault="00404BCD" w:rsidP="00E75279">
      <w:pPr>
        <w:numPr>
          <w:ilvl w:val="0"/>
          <w:numId w:val="15"/>
        </w:numPr>
        <w:spacing w:line="276" w:lineRule="auto"/>
        <w:rPr>
          <w:rFonts w:ascii="Arial" w:hAnsi="Arial" w:cs="Arial"/>
          <w:i/>
          <w:snapToGrid w:val="0"/>
          <w:sz w:val="32"/>
          <w:szCs w:val="32"/>
        </w:rPr>
      </w:pPr>
      <w:bookmarkStart w:id="3" w:name="_Hlk183000015"/>
      <w:r w:rsidRPr="00912719">
        <w:rPr>
          <w:rFonts w:ascii="Arial" w:hAnsi="Arial" w:cs="Arial"/>
          <w:snapToGrid w:val="0"/>
          <w:sz w:val="32"/>
          <w:szCs w:val="24"/>
        </w:rPr>
        <w:t>Lesung der Weihnachtsgeschichte</w:t>
      </w:r>
      <w:r w:rsidR="00912719" w:rsidRPr="00912719">
        <w:rPr>
          <w:rFonts w:ascii="Arial" w:hAnsi="Arial" w:cs="Arial"/>
          <w:snapToGrid w:val="0"/>
          <w:sz w:val="32"/>
          <w:szCs w:val="24"/>
        </w:rPr>
        <w:t>, Teil 1</w:t>
      </w:r>
      <w:r w:rsidRPr="00912719">
        <w:rPr>
          <w:rFonts w:ascii="Arial" w:hAnsi="Arial" w:cs="Arial"/>
          <w:snapToGrid w:val="0"/>
          <w:sz w:val="32"/>
          <w:szCs w:val="24"/>
        </w:rPr>
        <w:t xml:space="preserve"> (Lukas 2,</w:t>
      </w:r>
      <w:r w:rsidR="00C83506">
        <w:rPr>
          <w:rFonts w:ascii="Arial" w:hAnsi="Arial" w:cs="Arial"/>
          <w:snapToGrid w:val="0"/>
          <w:sz w:val="32"/>
          <w:szCs w:val="24"/>
        </w:rPr>
        <w:t>1</w:t>
      </w:r>
      <w:r w:rsidRPr="00912719">
        <w:rPr>
          <w:rFonts w:ascii="Arial" w:hAnsi="Arial" w:cs="Arial"/>
          <w:snapToGrid w:val="0"/>
          <w:sz w:val="32"/>
          <w:szCs w:val="24"/>
        </w:rPr>
        <w:t>-7</w:t>
      </w:r>
      <w:r w:rsidR="00912719">
        <w:rPr>
          <w:rFonts w:ascii="Arial" w:hAnsi="Arial" w:cs="Arial"/>
          <w:snapToGrid w:val="0"/>
          <w:sz w:val="32"/>
          <w:szCs w:val="24"/>
        </w:rPr>
        <w:t>) [</w:t>
      </w:r>
      <w:r w:rsidR="00C83506">
        <w:rPr>
          <w:rFonts w:ascii="Arial" w:hAnsi="Arial" w:cs="Arial"/>
          <w:snapToGrid w:val="0"/>
          <w:sz w:val="32"/>
          <w:szCs w:val="24"/>
        </w:rPr>
        <w:t>3</w:t>
      </w:r>
      <w:r w:rsidR="00912719">
        <w:rPr>
          <w:rFonts w:ascii="Arial" w:hAnsi="Arial" w:cs="Arial"/>
          <w:snapToGrid w:val="0"/>
          <w:sz w:val="32"/>
          <w:szCs w:val="24"/>
        </w:rPr>
        <w:t>]</w:t>
      </w:r>
    </w:p>
    <w:p w14:paraId="16099144" w14:textId="77777777" w:rsidR="00B14197" w:rsidRPr="00912719" w:rsidRDefault="00B14197" w:rsidP="00B14197">
      <w:pPr>
        <w:spacing w:line="276" w:lineRule="auto"/>
        <w:rPr>
          <w:rFonts w:ascii="Arial" w:hAnsi="Arial" w:cs="Arial"/>
          <w:i/>
          <w:snapToGrid w:val="0"/>
          <w:sz w:val="32"/>
          <w:szCs w:val="32"/>
        </w:rPr>
      </w:pPr>
    </w:p>
    <w:p w14:paraId="154811BC" w14:textId="1805C559" w:rsidR="0090556B" w:rsidRPr="00607E5F" w:rsidRDefault="0090556B" w:rsidP="00607E5F">
      <w:pPr>
        <w:numPr>
          <w:ilvl w:val="0"/>
          <w:numId w:val="5"/>
        </w:numPr>
        <w:spacing w:line="276" w:lineRule="auto"/>
        <w:rPr>
          <w:rFonts w:ascii="Arial" w:hAnsi="Arial" w:cs="Arial"/>
          <w:i/>
          <w:iCs/>
          <w:snapToGrid w:val="0"/>
          <w:sz w:val="32"/>
          <w:szCs w:val="24"/>
        </w:rPr>
      </w:pPr>
      <w:bookmarkStart w:id="4" w:name="_Hlk183007884"/>
      <w:bookmarkEnd w:id="3"/>
      <w:r w:rsidRPr="008E52DE">
        <w:rPr>
          <w:rFonts w:ascii="Arial" w:hAnsi="Arial" w:cs="Arial"/>
          <w:snapToGrid w:val="0"/>
          <w:sz w:val="32"/>
          <w:szCs w:val="24"/>
        </w:rPr>
        <w:t xml:space="preserve">Krippensingspiel: </w:t>
      </w:r>
      <w:r w:rsidR="00E8110B">
        <w:rPr>
          <w:rFonts w:ascii="Arial" w:hAnsi="Arial" w:cs="Arial"/>
          <w:snapToGrid w:val="0"/>
          <w:sz w:val="32"/>
          <w:szCs w:val="24"/>
        </w:rPr>
        <w:t>Kinderrechte-</w:t>
      </w:r>
      <w:r w:rsidR="00E8110B">
        <w:rPr>
          <w:rFonts w:ascii="Arial" w:hAnsi="Arial" w:cs="Arial"/>
          <w:i/>
          <w:iCs/>
          <w:snapToGrid w:val="0"/>
          <w:sz w:val="32"/>
          <w:szCs w:val="24"/>
        </w:rPr>
        <w:t>Check im Stall von Bethlehem</w:t>
      </w:r>
      <w:r w:rsidRPr="00E8110B">
        <w:rPr>
          <w:rFonts w:ascii="Arial" w:hAnsi="Arial" w:cs="Arial"/>
          <w:snapToGrid w:val="0"/>
          <w:sz w:val="32"/>
          <w:szCs w:val="24"/>
        </w:rPr>
        <w:t xml:space="preserve">; dazwischen </w:t>
      </w:r>
      <w:r w:rsidR="00607E5F" w:rsidRPr="00607E5F">
        <w:rPr>
          <w:rFonts w:ascii="Arial" w:hAnsi="Arial" w:cs="Arial"/>
          <w:snapToGrid w:val="0"/>
          <w:sz w:val="32"/>
          <w:szCs w:val="24"/>
          <w:u w:val="single"/>
        </w:rPr>
        <w:t>Gemeindelie</w:t>
      </w:r>
      <w:r w:rsidR="00607E5F">
        <w:rPr>
          <w:rFonts w:ascii="Arial" w:hAnsi="Arial" w:cs="Arial"/>
          <w:snapToGrid w:val="0"/>
          <w:sz w:val="32"/>
          <w:szCs w:val="24"/>
          <w:u w:val="single"/>
        </w:rPr>
        <w:t>d</w:t>
      </w:r>
      <w:r w:rsidR="00607E5F">
        <w:rPr>
          <w:rFonts w:ascii="Arial" w:hAnsi="Arial" w:cs="Arial"/>
          <w:snapToGrid w:val="0"/>
          <w:sz w:val="32"/>
          <w:szCs w:val="24"/>
        </w:rPr>
        <w:t>:</w:t>
      </w:r>
      <w:r w:rsidR="00607E5F" w:rsidRPr="00607E5F">
        <w:rPr>
          <w:rFonts w:ascii="Arial" w:hAnsi="Arial" w:cs="Arial"/>
          <w:i/>
          <w:iCs/>
          <w:snapToGrid w:val="0"/>
          <w:sz w:val="32"/>
          <w:szCs w:val="24"/>
        </w:rPr>
        <w:t xml:space="preserve"> </w:t>
      </w:r>
      <w:r w:rsidR="00607E5F">
        <w:rPr>
          <w:rFonts w:ascii="Arial" w:hAnsi="Arial" w:cs="Arial"/>
          <w:i/>
          <w:iCs/>
          <w:snapToGrid w:val="0"/>
          <w:sz w:val="32"/>
          <w:szCs w:val="24"/>
        </w:rPr>
        <w:t>Geht, ruft es von den Bergen</w:t>
      </w:r>
      <w:r w:rsidR="00607E5F" w:rsidRPr="00E8110B">
        <w:rPr>
          <w:rFonts w:ascii="Arial" w:hAnsi="Arial" w:cs="Arial"/>
          <w:i/>
          <w:iCs/>
          <w:snapToGrid w:val="0"/>
          <w:sz w:val="32"/>
          <w:szCs w:val="24"/>
        </w:rPr>
        <w:t xml:space="preserve"> </w:t>
      </w:r>
      <w:r w:rsidR="00607E5F">
        <w:rPr>
          <w:rFonts w:ascii="Arial" w:hAnsi="Arial" w:cs="Arial"/>
          <w:i/>
          <w:iCs/>
          <w:snapToGrid w:val="0"/>
          <w:sz w:val="32"/>
          <w:szCs w:val="24"/>
        </w:rPr>
        <w:t>(Immer und überall. Kinderkirchenlieder 81,1-3, Melodie auch unter EG 225</w:t>
      </w:r>
      <w:r w:rsidR="00607E5F" w:rsidRPr="00E8110B">
        <w:rPr>
          <w:rFonts w:ascii="Arial" w:hAnsi="Arial" w:cs="Arial"/>
          <w:i/>
          <w:iCs/>
          <w:snapToGrid w:val="0"/>
          <w:sz w:val="32"/>
          <w:szCs w:val="24"/>
        </w:rPr>
        <w:t>)</w:t>
      </w:r>
      <w:r w:rsidR="00607E5F" w:rsidRPr="00E8110B">
        <w:rPr>
          <w:rFonts w:ascii="Arial" w:hAnsi="Arial" w:cs="Arial"/>
          <w:snapToGrid w:val="0"/>
          <w:sz w:val="32"/>
          <w:szCs w:val="24"/>
        </w:rPr>
        <w:t xml:space="preserve"> [2</w:t>
      </w:r>
      <w:r w:rsidR="00607E5F">
        <w:rPr>
          <w:rFonts w:ascii="Arial" w:hAnsi="Arial" w:cs="Arial"/>
          <w:snapToGrid w:val="0"/>
          <w:sz w:val="32"/>
          <w:szCs w:val="24"/>
        </w:rPr>
        <w:t>5</w:t>
      </w:r>
      <w:r w:rsidR="00607E5F" w:rsidRPr="00E8110B">
        <w:rPr>
          <w:rFonts w:ascii="Arial" w:hAnsi="Arial" w:cs="Arial"/>
          <w:snapToGrid w:val="0"/>
          <w:sz w:val="32"/>
          <w:szCs w:val="24"/>
        </w:rPr>
        <w:t>]</w:t>
      </w:r>
    </w:p>
    <w:p w14:paraId="08DD21D5" w14:textId="3D81F598" w:rsidR="0090556B" w:rsidRPr="00912719" w:rsidRDefault="00912719" w:rsidP="00E75279">
      <w:pPr>
        <w:pStyle w:val="Listenabsatz"/>
        <w:numPr>
          <w:ilvl w:val="0"/>
          <w:numId w:val="15"/>
        </w:numPr>
        <w:rPr>
          <w:rFonts w:ascii="Arial" w:hAnsi="Arial" w:cs="Arial"/>
          <w:snapToGrid w:val="0"/>
          <w:sz w:val="32"/>
          <w:szCs w:val="24"/>
        </w:rPr>
      </w:pPr>
      <w:bookmarkStart w:id="5" w:name="_Hlk183007957"/>
      <w:bookmarkEnd w:id="4"/>
      <w:r w:rsidRPr="00912719">
        <w:rPr>
          <w:rFonts w:ascii="Arial" w:hAnsi="Arial" w:cs="Arial"/>
          <w:snapToGrid w:val="0"/>
          <w:sz w:val="32"/>
          <w:szCs w:val="24"/>
        </w:rPr>
        <w:t xml:space="preserve">Lesung der Weihnachtsgeschichte, Teil </w:t>
      </w:r>
      <w:r>
        <w:rPr>
          <w:rFonts w:ascii="Arial" w:hAnsi="Arial" w:cs="Arial"/>
          <w:snapToGrid w:val="0"/>
          <w:sz w:val="32"/>
          <w:szCs w:val="24"/>
        </w:rPr>
        <w:t>2</w:t>
      </w:r>
      <w:r w:rsidRPr="00912719">
        <w:rPr>
          <w:rFonts w:ascii="Arial" w:hAnsi="Arial" w:cs="Arial"/>
          <w:snapToGrid w:val="0"/>
          <w:sz w:val="32"/>
          <w:szCs w:val="24"/>
        </w:rPr>
        <w:t xml:space="preserve"> (Lukas 2,</w:t>
      </w:r>
      <w:r>
        <w:rPr>
          <w:rFonts w:ascii="Arial" w:hAnsi="Arial" w:cs="Arial"/>
          <w:snapToGrid w:val="0"/>
          <w:sz w:val="32"/>
          <w:szCs w:val="24"/>
        </w:rPr>
        <w:t>8</w:t>
      </w:r>
      <w:r w:rsidRPr="00912719">
        <w:rPr>
          <w:rFonts w:ascii="Arial" w:hAnsi="Arial" w:cs="Arial"/>
          <w:snapToGrid w:val="0"/>
          <w:sz w:val="32"/>
          <w:szCs w:val="24"/>
        </w:rPr>
        <w:t>-</w:t>
      </w:r>
      <w:r>
        <w:rPr>
          <w:rFonts w:ascii="Arial" w:hAnsi="Arial" w:cs="Arial"/>
          <w:snapToGrid w:val="0"/>
          <w:sz w:val="32"/>
          <w:szCs w:val="24"/>
        </w:rPr>
        <w:t>14</w:t>
      </w:r>
      <w:r w:rsidRPr="00912719">
        <w:rPr>
          <w:rFonts w:ascii="Arial" w:hAnsi="Arial" w:cs="Arial"/>
          <w:snapToGrid w:val="0"/>
          <w:sz w:val="32"/>
          <w:szCs w:val="24"/>
        </w:rPr>
        <w:t>)</w:t>
      </w:r>
      <w:r>
        <w:rPr>
          <w:rFonts w:ascii="Arial" w:hAnsi="Arial" w:cs="Arial"/>
          <w:snapToGrid w:val="0"/>
          <w:sz w:val="32"/>
          <w:szCs w:val="24"/>
        </w:rPr>
        <w:t xml:space="preserve"> </w:t>
      </w:r>
      <w:r w:rsidR="0090556B" w:rsidRPr="00912719">
        <w:rPr>
          <w:rFonts w:ascii="Arial" w:hAnsi="Arial" w:cs="Arial"/>
          <w:snapToGrid w:val="0"/>
          <w:sz w:val="32"/>
          <w:szCs w:val="24"/>
        </w:rPr>
        <w:t>[2]</w:t>
      </w:r>
    </w:p>
    <w:p w14:paraId="26679543" w14:textId="4C6DB4FB" w:rsidR="0090556B" w:rsidRPr="008E52DE" w:rsidRDefault="0090556B" w:rsidP="00E75279">
      <w:pPr>
        <w:numPr>
          <w:ilvl w:val="0"/>
          <w:numId w:val="15"/>
        </w:numPr>
        <w:spacing w:line="276" w:lineRule="auto"/>
        <w:rPr>
          <w:rFonts w:ascii="Arial" w:hAnsi="Arial" w:cs="Arial"/>
          <w:i/>
          <w:snapToGrid w:val="0"/>
          <w:sz w:val="32"/>
          <w:szCs w:val="24"/>
        </w:rPr>
      </w:pPr>
      <w:r w:rsidRPr="008E52DE">
        <w:rPr>
          <w:rFonts w:ascii="Arial" w:hAnsi="Arial" w:cs="Arial"/>
          <w:snapToGrid w:val="0"/>
          <w:sz w:val="32"/>
          <w:szCs w:val="24"/>
          <w:u w:val="single"/>
        </w:rPr>
        <w:t>Lied</w:t>
      </w:r>
      <w:r w:rsidRPr="008E52DE">
        <w:rPr>
          <w:rFonts w:ascii="Arial" w:hAnsi="Arial" w:cs="Arial"/>
          <w:snapToGrid w:val="0"/>
          <w:sz w:val="32"/>
          <w:szCs w:val="24"/>
        </w:rPr>
        <w:t xml:space="preserve">: </w:t>
      </w:r>
      <w:r w:rsidR="00404BCD" w:rsidRPr="008E52DE">
        <w:rPr>
          <w:rFonts w:ascii="Arial" w:hAnsi="Arial" w:cs="Arial"/>
          <w:i/>
          <w:snapToGrid w:val="0"/>
          <w:sz w:val="32"/>
          <w:szCs w:val="24"/>
        </w:rPr>
        <w:t>Ihr Kinderlein kommet [EG 43,1-3</w:t>
      </w:r>
      <w:r w:rsidR="00404BCD">
        <w:rPr>
          <w:rFonts w:ascii="Arial" w:hAnsi="Arial" w:cs="Arial"/>
          <w:i/>
          <w:snapToGrid w:val="0"/>
          <w:sz w:val="32"/>
          <w:szCs w:val="24"/>
        </w:rPr>
        <w:t>]</w:t>
      </w:r>
      <w:r w:rsidR="00607E5F">
        <w:rPr>
          <w:rFonts w:ascii="Arial" w:hAnsi="Arial" w:cs="Arial"/>
          <w:i/>
          <w:snapToGrid w:val="0"/>
          <w:sz w:val="32"/>
          <w:szCs w:val="24"/>
        </w:rPr>
        <w:t xml:space="preserve"> [2]</w:t>
      </w:r>
    </w:p>
    <w:p w14:paraId="6ED5FD9C" w14:textId="547335C9" w:rsidR="0090556B" w:rsidRDefault="0090556B" w:rsidP="00E75279">
      <w:pPr>
        <w:numPr>
          <w:ilvl w:val="0"/>
          <w:numId w:val="15"/>
        </w:num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8E52DE">
        <w:rPr>
          <w:rFonts w:ascii="Arial" w:hAnsi="Arial" w:cs="Arial"/>
          <w:snapToGrid w:val="0"/>
          <w:sz w:val="32"/>
          <w:szCs w:val="24"/>
        </w:rPr>
        <w:t>Kurzer Impuls für die Erwachsenen zum Thema „</w:t>
      </w:r>
      <w:r w:rsidR="00277D3B">
        <w:rPr>
          <w:rFonts w:ascii="Arial" w:hAnsi="Arial" w:cs="Arial"/>
          <w:snapToGrid w:val="0"/>
          <w:sz w:val="32"/>
          <w:szCs w:val="24"/>
        </w:rPr>
        <w:t>Uns ist ein Kind geboren</w:t>
      </w:r>
      <w:r w:rsidRPr="008E52DE">
        <w:rPr>
          <w:rFonts w:ascii="Arial" w:hAnsi="Arial" w:cs="Arial"/>
          <w:snapToGrid w:val="0"/>
          <w:sz w:val="32"/>
          <w:szCs w:val="24"/>
        </w:rPr>
        <w:t xml:space="preserve">“ </w:t>
      </w:r>
      <w:r w:rsidRPr="008E52DE">
        <w:rPr>
          <w:rFonts w:ascii="Arial" w:hAnsi="Arial" w:cs="Arial"/>
          <w:snapToGrid w:val="0"/>
          <w:sz w:val="32"/>
          <w:szCs w:val="32"/>
        </w:rPr>
        <w:t>[3]</w:t>
      </w:r>
    </w:p>
    <w:bookmarkEnd w:id="5"/>
    <w:p w14:paraId="35574BD7" w14:textId="77777777" w:rsidR="00BA282A" w:rsidRDefault="00BA282A" w:rsidP="00BA282A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69CD40C3" w14:textId="77777777" w:rsidR="00A36A22" w:rsidRPr="00A36A22" w:rsidRDefault="00A36A22" w:rsidP="00A36A2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A36A22">
        <w:rPr>
          <w:rFonts w:ascii="Arial" w:hAnsi="Arial" w:cs="Arial"/>
          <w:b/>
          <w:bCs/>
          <w:snapToGrid w:val="0"/>
          <w:sz w:val="32"/>
          <w:szCs w:val="32"/>
        </w:rPr>
        <w:t>Sollten wir in diesen Zeiten überhaupt noch Kinder kriegen?</w:t>
      </w:r>
    </w:p>
    <w:p w14:paraId="023A71B4" w14:textId="77777777" w:rsidR="00A36A22" w:rsidRDefault="00A36A22" w:rsidP="00A36A2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A36A22">
        <w:rPr>
          <w:rFonts w:ascii="Arial" w:hAnsi="Arial" w:cs="Arial"/>
          <w:snapToGrid w:val="0"/>
          <w:sz w:val="32"/>
          <w:szCs w:val="32"/>
        </w:rPr>
        <w:t>Diese Frage bewegt viele Menschen – und auch ich habe darüber nachgedacht.</w:t>
      </w:r>
    </w:p>
    <w:p w14:paraId="40AA2B5C" w14:textId="77777777" w:rsidR="00A36A22" w:rsidRPr="00A36A22" w:rsidRDefault="00A36A22" w:rsidP="00A36A2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1728B958" w14:textId="77777777" w:rsidR="00A36A22" w:rsidRDefault="00A36A22" w:rsidP="00A36A2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A36A22">
        <w:rPr>
          <w:rFonts w:ascii="Arial" w:hAnsi="Arial" w:cs="Arial"/>
          <w:snapToGrid w:val="0"/>
          <w:sz w:val="32"/>
          <w:szCs w:val="32"/>
        </w:rPr>
        <w:t>Maria, die Mutter von Jesus, hatte damals keine Wahl. Familienplanung, wie wir sie heute kennen, gab es nicht. Kinder waren notwendig, um für das Alter vorzusorgen.</w:t>
      </w:r>
    </w:p>
    <w:p w14:paraId="662840CD" w14:textId="77777777" w:rsidR="00A36A22" w:rsidRPr="00A36A22" w:rsidRDefault="00A36A22" w:rsidP="00A36A2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105B2C3B" w14:textId="77777777" w:rsidR="00A36A22" w:rsidRDefault="00A36A22" w:rsidP="00A36A22">
      <w:pPr>
        <w:spacing w:line="276" w:lineRule="auto"/>
        <w:rPr>
          <w:rFonts w:ascii="Arial" w:hAnsi="Arial" w:cs="Arial"/>
          <w:b/>
          <w:bCs/>
          <w:snapToGrid w:val="0"/>
          <w:sz w:val="32"/>
          <w:szCs w:val="32"/>
        </w:rPr>
      </w:pPr>
      <w:r w:rsidRPr="00A36A22">
        <w:rPr>
          <w:rFonts w:ascii="Arial" w:hAnsi="Arial" w:cs="Arial"/>
          <w:snapToGrid w:val="0"/>
          <w:sz w:val="32"/>
          <w:szCs w:val="32"/>
        </w:rPr>
        <w:t xml:space="preserve">Heute ist vieles anders. Wir können entscheiden. Doch mit dieser Freiheit kommen auch Sorgen: </w:t>
      </w:r>
      <w:r w:rsidRPr="00A36A22">
        <w:rPr>
          <w:rFonts w:ascii="Arial" w:hAnsi="Arial" w:cs="Arial"/>
          <w:b/>
          <w:bCs/>
          <w:snapToGrid w:val="0"/>
          <w:sz w:val="32"/>
          <w:szCs w:val="32"/>
        </w:rPr>
        <w:t>Welche Zukunft erwartet unsere Kinder? Wie werden sie die Krisen unserer Zeit bewältigen – Konflikte, Klimawandel, Unsicherheit?</w:t>
      </w:r>
    </w:p>
    <w:p w14:paraId="2095402A" w14:textId="77777777" w:rsidR="00A36A22" w:rsidRPr="00A36A22" w:rsidRDefault="00A36A22" w:rsidP="00A36A2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14BC93F3" w14:textId="44ADB199" w:rsidR="00A36A22" w:rsidRDefault="00A36A22" w:rsidP="00A36A2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A36A22">
        <w:rPr>
          <w:rFonts w:ascii="Arial" w:hAnsi="Arial" w:cs="Arial"/>
          <w:snapToGrid w:val="0"/>
          <w:sz w:val="32"/>
          <w:szCs w:val="32"/>
        </w:rPr>
        <w:t xml:space="preserve">Diese Sorgen sind verständlich. Aber immer wieder sehe ich, wie stark Kinder sind. </w:t>
      </w:r>
      <w:r w:rsidRPr="00A36A22">
        <w:rPr>
          <w:rFonts w:ascii="Arial" w:hAnsi="Arial" w:cs="Arial"/>
          <w:b/>
          <w:bCs/>
          <w:snapToGrid w:val="0"/>
          <w:sz w:val="32"/>
          <w:szCs w:val="32"/>
        </w:rPr>
        <w:t>Wie viel Kraft, Freude und Mut sie in sich tragen.</w:t>
      </w:r>
      <w:r w:rsidRPr="00A36A22">
        <w:rPr>
          <w:rFonts w:ascii="Arial" w:hAnsi="Arial" w:cs="Arial"/>
          <w:snapToGrid w:val="0"/>
          <w:sz w:val="32"/>
          <w:szCs w:val="32"/>
        </w:rPr>
        <w:t xml:space="preserve"> Sie zeigen uns, dass auch in schweren Zeiten Hoffnung wachsen kann.</w:t>
      </w:r>
    </w:p>
    <w:p w14:paraId="4B855DB0" w14:textId="77777777" w:rsidR="00A36A22" w:rsidRPr="00A36A22" w:rsidRDefault="00A36A22" w:rsidP="00A36A2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218493D1" w14:textId="77777777" w:rsidR="00A36A22" w:rsidRPr="00A36A22" w:rsidRDefault="00A36A22" w:rsidP="00A36A2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A36A22">
        <w:rPr>
          <w:rFonts w:ascii="Arial" w:hAnsi="Arial" w:cs="Arial"/>
          <w:snapToGrid w:val="0"/>
          <w:sz w:val="32"/>
          <w:szCs w:val="32"/>
        </w:rPr>
        <w:t xml:space="preserve">Gleichzeitig sind Kinder auch verletzlich. Deshalb ist es unsere Aufgabe, sie zu schützen, ihnen Geborgenheit zu geben und Chancen zu ermöglichen. </w:t>
      </w:r>
    </w:p>
    <w:p w14:paraId="762777CA" w14:textId="77777777" w:rsidR="00A36A22" w:rsidRDefault="00A36A22" w:rsidP="00A36A2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A36A22">
        <w:rPr>
          <w:rFonts w:ascii="Arial" w:hAnsi="Arial" w:cs="Arial"/>
          <w:snapToGrid w:val="0"/>
          <w:sz w:val="32"/>
          <w:szCs w:val="32"/>
        </w:rPr>
        <w:lastRenderedPageBreak/>
        <w:t>Wir tragen Verantwortung, eine Welt zu schaffen, in der Kinder sich entfalten können.</w:t>
      </w:r>
    </w:p>
    <w:p w14:paraId="7059114A" w14:textId="77777777" w:rsidR="00A36A22" w:rsidRPr="00A36A22" w:rsidRDefault="00A36A22" w:rsidP="00A36A2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632B696E" w14:textId="77777777" w:rsidR="00A36A22" w:rsidRDefault="00A36A22" w:rsidP="00A36A2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A36A22">
        <w:rPr>
          <w:rFonts w:ascii="Arial" w:hAnsi="Arial" w:cs="Arial"/>
          <w:snapToGrid w:val="0"/>
          <w:sz w:val="32"/>
          <w:szCs w:val="32"/>
        </w:rPr>
        <w:t>Gott sei Dank gibt es die Kinderrechte. Sie schützen Kinder und geben ihnen den Raum zum Wachsen. Sie erinnern uns daran, wie kostbar jedes einzelne Kind ist.</w:t>
      </w:r>
    </w:p>
    <w:p w14:paraId="299C756F" w14:textId="77777777" w:rsidR="00A36A22" w:rsidRPr="00A36A22" w:rsidRDefault="00A36A22" w:rsidP="00A36A2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13789447" w14:textId="77777777" w:rsidR="00A36A22" w:rsidRDefault="00A36A22" w:rsidP="00A36A2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A36A22">
        <w:rPr>
          <w:rFonts w:ascii="Arial" w:hAnsi="Arial" w:cs="Arial"/>
          <w:snapToGrid w:val="0"/>
          <w:sz w:val="32"/>
          <w:szCs w:val="32"/>
        </w:rPr>
        <w:t xml:space="preserve">In der Bibel wird deutlich, wie sehr Jesus die Kinder geliebt hat. Obwohl sie damals kaum Rechte hatten, stellte er sie in den Mittelpunkt. </w:t>
      </w:r>
      <w:r w:rsidRPr="00A36A22">
        <w:rPr>
          <w:rFonts w:ascii="Arial" w:hAnsi="Arial" w:cs="Arial"/>
          <w:b/>
          <w:bCs/>
          <w:snapToGrid w:val="0"/>
          <w:sz w:val="32"/>
          <w:szCs w:val="32"/>
        </w:rPr>
        <w:t>„Wer ein solches Kind in meinem Namen aufnimmt, nimmt mich auf“ (Markus 9,37),</w:t>
      </w:r>
      <w:r w:rsidRPr="00A36A22">
        <w:rPr>
          <w:rFonts w:ascii="Arial" w:hAnsi="Arial" w:cs="Arial"/>
          <w:snapToGrid w:val="0"/>
          <w:sz w:val="32"/>
          <w:szCs w:val="32"/>
        </w:rPr>
        <w:t xml:space="preserve"> sagte Jesus.</w:t>
      </w:r>
    </w:p>
    <w:p w14:paraId="4D5EB1F5" w14:textId="77777777" w:rsidR="00A36A22" w:rsidRPr="00A36A22" w:rsidRDefault="00A36A22" w:rsidP="00A36A2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13DD302D" w14:textId="22381090" w:rsidR="00A36A22" w:rsidRDefault="00A36A22" w:rsidP="00A36A22">
      <w:pPr>
        <w:spacing w:line="276" w:lineRule="auto"/>
        <w:rPr>
          <w:rFonts w:ascii="Arial" w:hAnsi="Arial" w:cs="Arial"/>
          <w:b/>
          <w:bCs/>
          <w:snapToGrid w:val="0"/>
          <w:sz w:val="32"/>
          <w:szCs w:val="32"/>
        </w:rPr>
      </w:pPr>
      <w:r w:rsidRPr="00A36A22">
        <w:rPr>
          <w:rFonts w:ascii="Arial" w:hAnsi="Arial" w:cs="Arial"/>
          <w:snapToGrid w:val="0"/>
          <w:sz w:val="32"/>
          <w:szCs w:val="32"/>
        </w:rPr>
        <w:t xml:space="preserve">Denn Kinder sind ein Segen – heute, morgen und in Zukunft. </w:t>
      </w:r>
      <w:r w:rsidRPr="00A36A22">
        <w:rPr>
          <w:rFonts w:ascii="Arial" w:hAnsi="Arial" w:cs="Arial"/>
          <w:b/>
          <w:bCs/>
          <w:snapToGrid w:val="0"/>
          <w:sz w:val="32"/>
          <w:szCs w:val="32"/>
        </w:rPr>
        <w:t>Mit jedem Kind kommt neues Leben in die Welt.</w:t>
      </w:r>
    </w:p>
    <w:p w14:paraId="426FEA5A" w14:textId="77777777" w:rsidR="00A36A22" w:rsidRPr="00A36A22" w:rsidRDefault="00A36A22" w:rsidP="00A36A2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278DF3A8" w14:textId="77777777" w:rsidR="00A36A22" w:rsidRDefault="00A36A22" w:rsidP="00A36A2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A36A22">
        <w:rPr>
          <w:rFonts w:ascii="Arial" w:hAnsi="Arial" w:cs="Arial"/>
          <w:snapToGrid w:val="0"/>
          <w:sz w:val="32"/>
          <w:szCs w:val="32"/>
        </w:rPr>
        <w:t>Die Weihnachtsgeschichte zeigt uns das auf besondere Weise: Jesus wurde in einem Stall geboren – unter einfachsten Umständen. Mit ihm kam nicht nur ein Kind zur Welt. Es kam die Hoffnung.</w:t>
      </w:r>
    </w:p>
    <w:p w14:paraId="3C25B0CC" w14:textId="77777777" w:rsidR="00A36A22" w:rsidRPr="00A36A22" w:rsidRDefault="00A36A22" w:rsidP="00A36A2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0BC94E8C" w14:textId="77777777" w:rsidR="00A36A22" w:rsidRDefault="00A36A22" w:rsidP="00A36A22">
      <w:pPr>
        <w:spacing w:line="276" w:lineRule="auto"/>
        <w:rPr>
          <w:rFonts w:ascii="Arial" w:hAnsi="Arial" w:cs="Arial"/>
          <w:b/>
          <w:bCs/>
          <w:snapToGrid w:val="0"/>
          <w:sz w:val="32"/>
          <w:szCs w:val="32"/>
        </w:rPr>
      </w:pPr>
      <w:r w:rsidRPr="00A36A22">
        <w:rPr>
          <w:rFonts w:ascii="Arial" w:hAnsi="Arial" w:cs="Arial"/>
          <w:b/>
          <w:bCs/>
          <w:snapToGrid w:val="0"/>
          <w:sz w:val="32"/>
          <w:szCs w:val="32"/>
        </w:rPr>
        <w:t>Hoffnung, dass eines Tages Frieden und Gerechtigkeit regieren werden.</w:t>
      </w:r>
      <w:r w:rsidRPr="00A36A22">
        <w:rPr>
          <w:rFonts w:ascii="Arial" w:hAnsi="Arial" w:cs="Arial"/>
          <w:snapToGrid w:val="0"/>
          <w:sz w:val="32"/>
          <w:szCs w:val="32"/>
        </w:rPr>
        <w:br/>
      </w:r>
      <w:r w:rsidRPr="00A36A22">
        <w:rPr>
          <w:rFonts w:ascii="Arial" w:hAnsi="Arial" w:cs="Arial"/>
          <w:b/>
          <w:bCs/>
          <w:snapToGrid w:val="0"/>
          <w:sz w:val="32"/>
          <w:szCs w:val="32"/>
        </w:rPr>
        <w:t>Hoffnung, dass eine bessere Welt möglich ist.</w:t>
      </w:r>
    </w:p>
    <w:p w14:paraId="45388F4A" w14:textId="77777777" w:rsidR="00A36A22" w:rsidRPr="00A36A22" w:rsidRDefault="00A36A22" w:rsidP="00A36A2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44D71485" w14:textId="77777777" w:rsidR="00A36A22" w:rsidRDefault="00A36A22" w:rsidP="00A36A22">
      <w:pPr>
        <w:spacing w:line="276" w:lineRule="auto"/>
        <w:rPr>
          <w:rFonts w:ascii="Arial" w:hAnsi="Arial" w:cs="Arial"/>
          <w:b/>
          <w:bCs/>
          <w:snapToGrid w:val="0"/>
          <w:sz w:val="32"/>
          <w:szCs w:val="32"/>
        </w:rPr>
      </w:pPr>
      <w:r w:rsidRPr="00A36A22">
        <w:rPr>
          <w:rFonts w:ascii="Arial" w:hAnsi="Arial" w:cs="Arial"/>
          <w:snapToGrid w:val="0"/>
          <w:sz w:val="32"/>
          <w:szCs w:val="32"/>
        </w:rPr>
        <w:t>Die Philosophin Hannah Arendt fasste diese Botschaft treffend zusammen:</w:t>
      </w:r>
      <w:r w:rsidRPr="00A36A22">
        <w:rPr>
          <w:rFonts w:ascii="Arial" w:hAnsi="Arial" w:cs="Arial"/>
          <w:snapToGrid w:val="0"/>
          <w:sz w:val="32"/>
          <w:szCs w:val="32"/>
        </w:rPr>
        <w:br/>
      </w:r>
      <w:r w:rsidRPr="00A36A22">
        <w:rPr>
          <w:rFonts w:ascii="Arial" w:hAnsi="Arial" w:cs="Arial"/>
          <w:b/>
          <w:bCs/>
          <w:snapToGrid w:val="0"/>
          <w:sz w:val="32"/>
          <w:szCs w:val="32"/>
        </w:rPr>
        <w:t>„Dass man für die Welt hoffen darf, ist vielleicht nirgends knapper und schöner ausgedrückt als in den Worten: ‚Uns ist ein Kind geboren.‘“</w:t>
      </w:r>
    </w:p>
    <w:p w14:paraId="4D75D65E" w14:textId="77777777" w:rsidR="00A36A22" w:rsidRPr="00A36A22" w:rsidRDefault="00A36A22" w:rsidP="00A36A2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0A3B0CFC" w14:textId="77777777" w:rsidR="00A36A22" w:rsidRDefault="00A36A22" w:rsidP="00A36A2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A36A22">
        <w:rPr>
          <w:rFonts w:ascii="Arial" w:hAnsi="Arial" w:cs="Arial"/>
          <w:snapToGrid w:val="0"/>
          <w:sz w:val="32"/>
          <w:szCs w:val="32"/>
        </w:rPr>
        <w:t>Lassen wir uns von dieser Botschaft inspirieren. Werden wir selbst zu Hoffnungsboten – in unseren Familien, in unserer Gemeinde, in unserer Stadt, in der Welt.</w:t>
      </w:r>
    </w:p>
    <w:p w14:paraId="706E1842" w14:textId="77777777" w:rsidR="00A36A22" w:rsidRPr="00A36A22" w:rsidRDefault="00A36A22" w:rsidP="00A36A2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166DCAC9" w14:textId="77777777" w:rsidR="00A36A22" w:rsidRDefault="00A36A22" w:rsidP="00A36A22">
      <w:pPr>
        <w:spacing w:line="276" w:lineRule="auto"/>
        <w:rPr>
          <w:rFonts w:ascii="Arial" w:hAnsi="Arial" w:cs="Arial"/>
          <w:b/>
          <w:bCs/>
          <w:snapToGrid w:val="0"/>
          <w:sz w:val="32"/>
          <w:szCs w:val="32"/>
        </w:rPr>
      </w:pPr>
      <w:r w:rsidRPr="00A36A22">
        <w:rPr>
          <w:rFonts w:ascii="Arial" w:hAnsi="Arial" w:cs="Arial"/>
          <w:b/>
          <w:bCs/>
          <w:snapToGrid w:val="0"/>
          <w:sz w:val="32"/>
          <w:szCs w:val="32"/>
        </w:rPr>
        <w:lastRenderedPageBreak/>
        <w:t>Denn mit jedem Kind, das geboren wird, erneuert Gott seinen Glauben an uns Menschen.</w:t>
      </w:r>
    </w:p>
    <w:p w14:paraId="4B4EE5F2" w14:textId="77777777" w:rsidR="00A36A22" w:rsidRPr="00A36A22" w:rsidRDefault="00A36A22" w:rsidP="00A36A2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0D092D15" w14:textId="77777777" w:rsidR="00A36A22" w:rsidRPr="00A36A22" w:rsidRDefault="00A36A22" w:rsidP="00A36A2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A36A22">
        <w:rPr>
          <w:rFonts w:ascii="Arial" w:hAnsi="Arial" w:cs="Arial"/>
          <w:snapToGrid w:val="0"/>
          <w:sz w:val="32"/>
          <w:szCs w:val="32"/>
        </w:rPr>
        <w:t>Amen.</w:t>
      </w:r>
    </w:p>
    <w:p w14:paraId="6A900E8D" w14:textId="77777777" w:rsidR="00BA282A" w:rsidRPr="008E52DE" w:rsidRDefault="00BA282A" w:rsidP="00BA282A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226F3472" w14:textId="16B32F81" w:rsidR="0090556B" w:rsidRPr="008E52DE" w:rsidRDefault="0090556B" w:rsidP="00E75279">
      <w:pPr>
        <w:numPr>
          <w:ilvl w:val="0"/>
          <w:numId w:val="15"/>
        </w:numPr>
        <w:spacing w:line="276" w:lineRule="auto"/>
        <w:rPr>
          <w:rFonts w:ascii="Arial" w:hAnsi="Arial" w:cs="Arial"/>
          <w:snapToGrid w:val="0"/>
          <w:sz w:val="32"/>
          <w:szCs w:val="24"/>
        </w:rPr>
      </w:pPr>
      <w:bookmarkStart w:id="6" w:name="_Hlk183008007"/>
      <w:r w:rsidRPr="008E52DE">
        <w:rPr>
          <w:rFonts w:ascii="Arial" w:hAnsi="Arial" w:cs="Arial"/>
          <w:snapToGrid w:val="0"/>
          <w:sz w:val="32"/>
          <w:szCs w:val="24"/>
          <w:u w:val="single"/>
        </w:rPr>
        <w:t>Lied</w:t>
      </w:r>
      <w:r w:rsidRPr="008E52DE">
        <w:rPr>
          <w:rFonts w:ascii="Arial" w:hAnsi="Arial" w:cs="Arial"/>
          <w:snapToGrid w:val="0"/>
          <w:sz w:val="32"/>
          <w:szCs w:val="24"/>
        </w:rPr>
        <w:t xml:space="preserve">: </w:t>
      </w:r>
      <w:r w:rsidR="00912719">
        <w:rPr>
          <w:rFonts w:ascii="Arial" w:hAnsi="Arial" w:cs="Arial"/>
          <w:i/>
          <w:snapToGrid w:val="0"/>
          <w:sz w:val="32"/>
          <w:szCs w:val="24"/>
        </w:rPr>
        <w:t>Freuet euch ihr Christen überall</w:t>
      </w:r>
      <w:r w:rsidRPr="008E52DE">
        <w:rPr>
          <w:rFonts w:ascii="Arial" w:hAnsi="Arial" w:cs="Arial"/>
          <w:i/>
          <w:snapToGrid w:val="0"/>
          <w:sz w:val="32"/>
          <w:szCs w:val="24"/>
        </w:rPr>
        <w:t xml:space="preserve"> (</w:t>
      </w:r>
      <w:r w:rsidR="00912719">
        <w:rPr>
          <w:rFonts w:ascii="Arial" w:hAnsi="Arial" w:cs="Arial"/>
          <w:i/>
          <w:snapToGrid w:val="0"/>
          <w:sz w:val="32"/>
          <w:szCs w:val="24"/>
        </w:rPr>
        <w:t>Immer und überall. Kinderkirchenlieder 76,1-2+4 auf die Melodie „Fröhliche Weihnacht überall“</w:t>
      </w:r>
      <w:r w:rsidRPr="008E52DE">
        <w:rPr>
          <w:rFonts w:ascii="Arial" w:hAnsi="Arial" w:cs="Arial"/>
          <w:i/>
          <w:snapToGrid w:val="0"/>
          <w:sz w:val="32"/>
          <w:szCs w:val="24"/>
        </w:rPr>
        <w:t>) [2]</w:t>
      </w:r>
    </w:p>
    <w:bookmarkEnd w:id="6"/>
    <w:p w14:paraId="1F3BCD1C" w14:textId="77777777" w:rsidR="0090556B" w:rsidRPr="0090556B" w:rsidRDefault="0090556B" w:rsidP="00E75279">
      <w:pPr>
        <w:numPr>
          <w:ilvl w:val="0"/>
          <w:numId w:val="15"/>
        </w:num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8E52DE">
        <w:rPr>
          <w:rFonts w:ascii="Arial" w:hAnsi="Arial" w:cs="Arial"/>
          <w:snapToGrid w:val="0"/>
          <w:sz w:val="32"/>
          <w:szCs w:val="32"/>
        </w:rPr>
        <w:t xml:space="preserve">Fürbitten; dazwischen </w:t>
      </w:r>
      <w:proofErr w:type="spellStart"/>
      <w:r w:rsidRPr="008E52DE">
        <w:rPr>
          <w:rFonts w:ascii="Arial" w:hAnsi="Arial" w:cs="Arial"/>
          <w:snapToGrid w:val="0"/>
          <w:sz w:val="32"/>
          <w:szCs w:val="32"/>
          <w:u w:val="single"/>
        </w:rPr>
        <w:t>Liedruf</w:t>
      </w:r>
      <w:proofErr w:type="spellEnd"/>
      <w:r w:rsidRPr="008E52DE">
        <w:rPr>
          <w:rFonts w:ascii="Arial" w:hAnsi="Arial" w:cs="Arial"/>
          <w:snapToGrid w:val="0"/>
          <w:sz w:val="32"/>
          <w:szCs w:val="32"/>
        </w:rPr>
        <w:t xml:space="preserve">: </w:t>
      </w:r>
      <w:r w:rsidRPr="008E52DE">
        <w:rPr>
          <w:rFonts w:ascii="Arial" w:hAnsi="Arial" w:cs="Arial"/>
          <w:i/>
          <w:snapToGrid w:val="0"/>
          <w:sz w:val="32"/>
          <w:szCs w:val="32"/>
        </w:rPr>
        <w:t>Dein Frieden erfülle die Erde [2]</w:t>
      </w:r>
    </w:p>
    <w:p w14:paraId="1BA6BC31" w14:textId="01464779" w:rsidR="0090556B" w:rsidRPr="008E52DE" w:rsidRDefault="0090556B" w:rsidP="0090556B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0309DF7" wp14:editId="79385EAC">
            <wp:extent cx="6448383" cy="1765374"/>
            <wp:effectExtent l="0" t="0" r="0" b="6350"/>
            <wp:docPr id="1496926120" name="Grafik 1" descr="Ein Bild, das Text, Handschrift, Schrif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926120" name="Grafik 1" descr="Ein Bild, das Text, Handschrift, Schrift, Screenshot enthält.&#10;&#10;Automatisch generierte Beschreibu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0" t="4345" r="5143" b="79164"/>
                    <a:stretch/>
                  </pic:blipFill>
                  <pic:spPr bwMode="auto">
                    <a:xfrm>
                      <a:off x="0" y="0"/>
                      <a:ext cx="6468131" cy="1770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AB9CA7" w14:textId="77777777" w:rsidR="00760C12" w:rsidRDefault="00760C12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40187199" w14:textId="7FE94246" w:rsidR="00760C12" w:rsidRDefault="00760C12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Liturg*in:</w:t>
      </w:r>
    </w:p>
    <w:p w14:paraId="43D08DBD" w14:textId="5F435CAE" w:rsidR="00760C12" w:rsidRDefault="00760C12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 xml:space="preserve">Gott der Friedens, </w:t>
      </w:r>
    </w:p>
    <w:p w14:paraId="4289E36D" w14:textId="190D935B" w:rsidR="00760C12" w:rsidRDefault="00760C12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du kommst zu uns als Kind – klein und verletzlich.</w:t>
      </w:r>
    </w:p>
    <w:p w14:paraId="7E509A64" w14:textId="5BA9AC18" w:rsidR="006C15E2" w:rsidRDefault="006C15E2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Das feiern wir an Weihnachten.</w:t>
      </w:r>
    </w:p>
    <w:p w14:paraId="6505085C" w14:textId="77777777" w:rsidR="003B58B4" w:rsidRDefault="00594AFB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 xml:space="preserve">Mit dir kommt der Friede </w:t>
      </w:r>
      <w:r w:rsidR="003B58B4">
        <w:rPr>
          <w:rFonts w:ascii="Arial" w:hAnsi="Arial" w:cs="Arial"/>
          <w:snapToGrid w:val="0"/>
          <w:sz w:val="32"/>
          <w:szCs w:val="32"/>
        </w:rPr>
        <w:t>zur</w:t>
      </w:r>
      <w:r>
        <w:rPr>
          <w:rFonts w:ascii="Arial" w:hAnsi="Arial" w:cs="Arial"/>
          <w:snapToGrid w:val="0"/>
          <w:sz w:val="32"/>
          <w:szCs w:val="32"/>
        </w:rPr>
        <w:t xml:space="preserve"> Welt</w:t>
      </w:r>
      <w:r w:rsidR="003B58B4">
        <w:rPr>
          <w:rFonts w:ascii="Arial" w:hAnsi="Arial" w:cs="Arial"/>
          <w:snapToGrid w:val="0"/>
          <w:sz w:val="32"/>
          <w:szCs w:val="32"/>
        </w:rPr>
        <w:t>.</w:t>
      </w:r>
    </w:p>
    <w:p w14:paraId="5AA98181" w14:textId="77777777" w:rsidR="003B58B4" w:rsidRDefault="003B58B4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Komm auch zu uns.</w:t>
      </w:r>
    </w:p>
    <w:p w14:paraId="2EDA0766" w14:textId="00327D51" w:rsidR="00760C12" w:rsidRDefault="00760C12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Wir bitten dich:</w:t>
      </w:r>
    </w:p>
    <w:p w14:paraId="55FCFA89" w14:textId="77777777" w:rsidR="00760C12" w:rsidRDefault="00760C12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29EF421B" w14:textId="77777777" w:rsidR="00C83506" w:rsidRDefault="00760C12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1. Für alle Kinder, die sich auf Weihnachten freuen,</w:t>
      </w:r>
      <w:r w:rsidR="00947F1C">
        <w:rPr>
          <w:rFonts w:ascii="Arial" w:hAnsi="Arial" w:cs="Arial"/>
          <w:snapToGrid w:val="0"/>
          <w:sz w:val="32"/>
          <w:szCs w:val="32"/>
        </w:rPr>
        <w:t xml:space="preserve"> </w:t>
      </w:r>
    </w:p>
    <w:p w14:paraId="67481475" w14:textId="77777777" w:rsidR="00C83506" w:rsidRDefault="00947F1C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 xml:space="preserve">und für die Kinder, die dieses Jahr nicht feiern können. </w:t>
      </w:r>
    </w:p>
    <w:p w14:paraId="72015207" w14:textId="3484D765" w:rsidR="00947F1C" w:rsidRDefault="00947F1C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Wir singen …</w:t>
      </w:r>
    </w:p>
    <w:p w14:paraId="2843BCAF" w14:textId="77777777" w:rsidR="00AC4C8B" w:rsidRDefault="00AC4C8B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723FA71F" w14:textId="77777777" w:rsidR="00C83506" w:rsidRDefault="00AC4C8B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 xml:space="preserve">2. Für </w:t>
      </w:r>
      <w:r w:rsidR="002A299F">
        <w:rPr>
          <w:rFonts w:ascii="Arial" w:hAnsi="Arial" w:cs="Arial"/>
          <w:snapToGrid w:val="0"/>
          <w:sz w:val="32"/>
          <w:szCs w:val="32"/>
        </w:rPr>
        <w:t>alle</w:t>
      </w:r>
      <w:r>
        <w:rPr>
          <w:rFonts w:ascii="Arial" w:hAnsi="Arial" w:cs="Arial"/>
          <w:snapToGrid w:val="0"/>
          <w:sz w:val="32"/>
          <w:szCs w:val="32"/>
        </w:rPr>
        <w:t xml:space="preserve"> Kinder, deren Rechte verletzt werden, </w:t>
      </w:r>
    </w:p>
    <w:p w14:paraId="33FF7924" w14:textId="77777777" w:rsidR="00C83506" w:rsidRDefault="00AC4C8B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 xml:space="preserve">und für die Kinder, die nicht Kind sein dürfen. </w:t>
      </w:r>
    </w:p>
    <w:p w14:paraId="236C327B" w14:textId="3558B700" w:rsidR="006C15E2" w:rsidRDefault="00AC4C8B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Wir singen …</w:t>
      </w:r>
    </w:p>
    <w:p w14:paraId="3EE80F46" w14:textId="77777777" w:rsidR="00B1706F" w:rsidRDefault="00B1706F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30AB3E61" w14:textId="14237F3E" w:rsidR="00C83506" w:rsidRDefault="00607E5F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lastRenderedPageBreak/>
        <w:t>3</w:t>
      </w:r>
      <w:r w:rsidR="00947F1C">
        <w:rPr>
          <w:rFonts w:ascii="Arial" w:hAnsi="Arial" w:cs="Arial"/>
          <w:snapToGrid w:val="0"/>
          <w:sz w:val="32"/>
          <w:szCs w:val="32"/>
        </w:rPr>
        <w:t xml:space="preserve">. Für Menschen, die </w:t>
      </w:r>
      <w:r w:rsidR="00AC4C8B">
        <w:rPr>
          <w:rFonts w:ascii="Arial" w:hAnsi="Arial" w:cs="Arial"/>
          <w:snapToGrid w:val="0"/>
          <w:sz w:val="32"/>
          <w:szCs w:val="32"/>
        </w:rPr>
        <w:t>im K</w:t>
      </w:r>
      <w:r w:rsidR="00B14197">
        <w:rPr>
          <w:rFonts w:ascii="Arial" w:hAnsi="Arial" w:cs="Arial"/>
          <w:snapToGrid w:val="0"/>
          <w:sz w:val="32"/>
          <w:szCs w:val="32"/>
        </w:rPr>
        <w:t>ri</w:t>
      </w:r>
      <w:r w:rsidR="004B41B4">
        <w:rPr>
          <w:rFonts w:ascii="Arial" w:hAnsi="Arial" w:cs="Arial"/>
          <w:snapToGrid w:val="0"/>
          <w:sz w:val="32"/>
          <w:szCs w:val="32"/>
        </w:rPr>
        <w:t>eg leben</w:t>
      </w:r>
      <w:r w:rsidR="00947F1C">
        <w:rPr>
          <w:rFonts w:ascii="Arial" w:hAnsi="Arial" w:cs="Arial"/>
          <w:snapToGrid w:val="0"/>
          <w:sz w:val="32"/>
          <w:szCs w:val="32"/>
        </w:rPr>
        <w:t xml:space="preserve"> müssen</w:t>
      </w:r>
      <w:r w:rsidR="00594AFB">
        <w:rPr>
          <w:rFonts w:ascii="Arial" w:hAnsi="Arial" w:cs="Arial"/>
          <w:snapToGrid w:val="0"/>
          <w:sz w:val="32"/>
          <w:szCs w:val="32"/>
        </w:rPr>
        <w:t xml:space="preserve"> </w:t>
      </w:r>
    </w:p>
    <w:p w14:paraId="3856CDF0" w14:textId="77777777" w:rsidR="00C83506" w:rsidRDefault="00594AFB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 xml:space="preserve">oder auf der Flucht sind. </w:t>
      </w:r>
    </w:p>
    <w:p w14:paraId="03DF4E32" w14:textId="5A70E6E5" w:rsidR="00947F1C" w:rsidRDefault="00594AFB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Wir singen …</w:t>
      </w:r>
    </w:p>
    <w:p w14:paraId="2133841E" w14:textId="77777777" w:rsidR="006C15E2" w:rsidRDefault="006C15E2" w:rsidP="006C15E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7C3C23A6" w14:textId="25671F66" w:rsidR="00C83506" w:rsidRDefault="00607E5F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4</w:t>
      </w:r>
      <w:r w:rsidR="006C15E2">
        <w:rPr>
          <w:rFonts w:ascii="Arial" w:hAnsi="Arial" w:cs="Arial"/>
          <w:snapToGrid w:val="0"/>
          <w:sz w:val="32"/>
          <w:szCs w:val="32"/>
        </w:rPr>
        <w:t xml:space="preserve">. Für </w:t>
      </w:r>
      <w:r w:rsidR="00AC4C8B">
        <w:rPr>
          <w:rFonts w:ascii="Arial" w:hAnsi="Arial" w:cs="Arial"/>
          <w:snapToGrid w:val="0"/>
          <w:sz w:val="32"/>
          <w:szCs w:val="32"/>
        </w:rPr>
        <w:t>alle</w:t>
      </w:r>
      <w:r w:rsidR="006C15E2">
        <w:rPr>
          <w:rFonts w:ascii="Arial" w:hAnsi="Arial" w:cs="Arial"/>
          <w:snapToGrid w:val="0"/>
          <w:sz w:val="32"/>
          <w:szCs w:val="32"/>
        </w:rPr>
        <w:t xml:space="preserve"> Menschen, die dort leben, wo du geboren bist. </w:t>
      </w:r>
    </w:p>
    <w:p w14:paraId="18563880" w14:textId="7527357E" w:rsidR="006C15E2" w:rsidRDefault="006C15E2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Wir singen …</w:t>
      </w:r>
    </w:p>
    <w:p w14:paraId="0E1E725B" w14:textId="77777777" w:rsidR="004B41B4" w:rsidRDefault="004B41B4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21DE4E42" w14:textId="3D31EEB5" w:rsidR="00C83506" w:rsidRDefault="00607E5F" w:rsidP="00594AFB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5</w:t>
      </w:r>
      <w:r w:rsidR="00594AFB">
        <w:rPr>
          <w:rFonts w:ascii="Arial" w:hAnsi="Arial" w:cs="Arial"/>
          <w:snapToGrid w:val="0"/>
          <w:sz w:val="32"/>
          <w:szCs w:val="32"/>
        </w:rPr>
        <w:t>. Für alle, die sich für Frieden einsetzen</w:t>
      </w:r>
      <w:r w:rsidR="006C15E2">
        <w:rPr>
          <w:rFonts w:ascii="Arial" w:hAnsi="Arial" w:cs="Arial"/>
          <w:snapToGrid w:val="0"/>
          <w:sz w:val="32"/>
          <w:szCs w:val="32"/>
        </w:rPr>
        <w:t xml:space="preserve"> </w:t>
      </w:r>
    </w:p>
    <w:p w14:paraId="35AD6F03" w14:textId="77777777" w:rsidR="00C83506" w:rsidRDefault="006C15E2" w:rsidP="00594AFB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und dabei nicht müde werden</w:t>
      </w:r>
      <w:r w:rsidR="00594AFB">
        <w:rPr>
          <w:rFonts w:ascii="Arial" w:hAnsi="Arial" w:cs="Arial"/>
          <w:snapToGrid w:val="0"/>
          <w:sz w:val="32"/>
          <w:szCs w:val="32"/>
        </w:rPr>
        <w:t xml:space="preserve">. </w:t>
      </w:r>
    </w:p>
    <w:p w14:paraId="432757CF" w14:textId="686CEC2D" w:rsidR="00594AFB" w:rsidRDefault="00594AFB" w:rsidP="00594AFB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Wir singen …</w:t>
      </w:r>
    </w:p>
    <w:p w14:paraId="6AE10BBF" w14:textId="77777777" w:rsidR="00760C12" w:rsidRDefault="00760C12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67010E66" w14:textId="7E75EDBA" w:rsidR="00760C12" w:rsidRDefault="00760C12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Liturg*in:</w:t>
      </w:r>
    </w:p>
    <w:p w14:paraId="3B52A3ED" w14:textId="77777777" w:rsidR="00760C12" w:rsidRDefault="00760C12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Gott des Friedens,</w:t>
      </w:r>
    </w:p>
    <w:p w14:paraId="35BF2BEC" w14:textId="6C679156" w:rsidR="00760C12" w:rsidRDefault="00760C12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jetzt bist du da.</w:t>
      </w:r>
    </w:p>
    <w:p w14:paraId="7FAB3F3D" w14:textId="4DA5B43C" w:rsidR="00760C12" w:rsidRDefault="00760C12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Verlass uns nicht.</w:t>
      </w:r>
    </w:p>
    <w:p w14:paraId="4BA5EF3C" w14:textId="11DA909F" w:rsidR="00760C12" w:rsidRDefault="00760C12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Wir brauchen dich.</w:t>
      </w:r>
    </w:p>
    <w:p w14:paraId="5F50D6EC" w14:textId="377AAC5D" w:rsidR="00760C12" w:rsidRDefault="00760C12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Wir brauchen deinen Frieden.</w:t>
      </w:r>
    </w:p>
    <w:p w14:paraId="701040DA" w14:textId="553E8394" w:rsidR="00760C12" w:rsidRDefault="00947F1C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Hier.</w:t>
      </w:r>
      <w:r w:rsidR="008440C2">
        <w:rPr>
          <w:rFonts w:ascii="Arial" w:hAnsi="Arial" w:cs="Arial"/>
          <w:snapToGrid w:val="0"/>
          <w:sz w:val="32"/>
          <w:szCs w:val="32"/>
        </w:rPr>
        <w:t xml:space="preserve"> </w:t>
      </w:r>
      <w:r>
        <w:rPr>
          <w:rFonts w:ascii="Arial" w:hAnsi="Arial" w:cs="Arial"/>
          <w:snapToGrid w:val="0"/>
          <w:sz w:val="32"/>
          <w:szCs w:val="32"/>
        </w:rPr>
        <w:t>Und ü</w:t>
      </w:r>
      <w:r w:rsidR="00760C12">
        <w:rPr>
          <w:rFonts w:ascii="Arial" w:hAnsi="Arial" w:cs="Arial"/>
          <w:snapToGrid w:val="0"/>
          <w:sz w:val="32"/>
          <w:szCs w:val="32"/>
        </w:rPr>
        <w:t>berall auf der Welt.</w:t>
      </w:r>
    </w:p>
    <w:p w14:paraId="32E600A3" w14:textId="1F8767A4" w:rsidR="00760C12" w:rsidRDefault="00760C12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Heute. Morgen. Und immer.</w:t>
      </w:r>
    </w:p>
    <w:p w14:paraId="3F8B6217" w14:textId="77777777" w:rsidR="00760C12" w:rsidRDefault="00760C12" w:rsidP="00760C12">
      <w:pPr>
        <w:spacing w:line="276" w:lineRule="auto"/>
        <w:rPr>
          <w:rFonts w:ascii="Arial" w:hAnsi="Arial" w:cs="Arial"/>
          <w:snapToGrid w:val="0"/>
          <w:sz w:val="32"/>
          <w:szCs w:val="32"/>
        </w:rPr>
      </w:pPr>
    </w:p>
    <w:p w14:paraId="543880E4" w14:textId="59A5785A" w:rsidR="0090556B" w:rsidRPr="008E52DE" w:rsidRDefault="0090556B" w:rsidP="00E75279">
      <w:pPr>
        <w:numPr>
          <w:ilvl w:val="0"/>
          <w:numId w:val="15"/>
        </w:numPr>
        <w:spacing w:line="276" w:lineRule="auto"/>
        <w:rPr>
          <w:rFonts w:ascii="Arial" w:hAnsi="Arial" w:cs="Arial"/>
          <w:snapToGrid w:val="0"/>
          <w:sz w:val="32"/>
          <w:szCs w:val="32"/>
        </w:rPr>
      </w:pPr>
      <w:r w:rsidRPr="008E52DE">
        <w:rPr>
          <w:rFonts w:ascii="Arial" w:hAnsi="Arial" w:cs="Arial"/>
          <w:snapToGrid w:val="0"/>
          <w:sz w:val="32"/>
          <w:szCs w:val="32"/>
        </w:rPr>
        <w:t>Vaterunser [1]</w:t>
      </w:r>
    </w:p>
    <w:p w14:paraId="16B57CE1" w14:textId="77777777" w:rsidR="0090556B" w:rsidRPr="008E52DE" w:rsidRDefault="0090556B" w:rsidP="00E75279">
      <w:pPr>
        <w:numPr>
          <w:ilvl w:val="0"/>
          <w:numId w:val="15"/>
        </w:numPr>
        <w:spacing w:line="276" w:lineRule="auto"/>
        <w:rPr>
          <w:rFonts w:ascii="Arial" w:hAnsi="Arial" w:cs="Arial"/>
          <w:snapToGrid w:val="0"/>
          <w:sz w:val="32"/>
          <w:szCs w:val="24"/>
        </w:rPr>
      </w:pPr>
      <w:r w:rsidRPr="008E52DE">
        <w:rPr>
          <w:rFonts w:ascii="Arial" w:hAnsi="Arial" w:cs="Arial"/>
          <w:snapToGrid w:val="0"/>
          <w:sz w:val="32"/>
          <w:szCs w:val="24"/>
        </w:rPr>
        <w:t>Bekanntmachungen [3]</w:t>
      </w:r>
    </w:p>
    <w:p w14:paraId="4B84733E" w14:textId="77777777" w:rsidR="0090556B" w:rsidRPr="008E52DE" w:rsidRDefault="0090556B" w:rsidP="00E75279">
      <w:pPr>
        <w:numPr>
          <w:ilvl w:val="0"/>
          <w:numId w:val="15"/>
        </w:numPr>
        <w:spacing w:line="276" w:lineRule="auto"/>
        <w:rPr>
          <w:rFonts w:ascii="Arial" w:hAnsi="Arial" w:cs="Arial"/>
          <w:snapToGrid w:val="0"/>
          <w:sz w:val="32"/>
          <w:szCs w:val="24"/>
        </w:rPr>
      </w:pPr>
      <w:r w:rsidRPr="008E52DE">
        <w:rPr>
          <w:rFonts w:ascii="Arial" w:hAnsi="Arial" w:cs="Arial"/>
          <w:snapToGrid w:val="0"/>
          <w:sz w:val="32"/>
          <w:szCs w:val="24"/>
        </w:rPr>
        <w:t>Segen (mit dreifach gesungenem Amen) [1]</w:t>
      </w:r>
    </w:p>
    <w:p w14:paraId="3345F182" w14:textId="77777777" w:rsidR="0090556B" w:rsidRPr="008E52DE" w:rsidRDefault="0090556B" w:rsidP="00E75279">
      <w:pPr>
        <w:numPr>
          <w:ilvl w:val="0"/>
          <w:numId w:val="15"/>
        </w:numPr>
        <w:spacing w:line="276" w:lineRule="auto"/>
        <w:rPr>
          <w:rFonts w:ascii="Arial" w:hAnsi="Arial" w:cs="Arial"/>
          <w:snapToGrid w:val="0"/>
          <w:sz w:val="32"/>
          <w:szCs w:val="24"/>
        </w:rPr>
      </w:pPr>
      <w:r w:rsidRPr="008E52DE">
        <w:rPr>
          <w:rFonts w:ascii="Arial" w:hAnsi="Arial" w:cs="Arial"/>
          <w:snapToGrid w:val="0"/>
          <w:sz w:val="32"/>
          <w:szCs w:val="24"/>
          <w:u w:val="single"/>
        </w:rPr>
        <w:t>Lied</w:t>
      </w:r>
      <w:r w:rsidRPr="008E52DE">
        <w:rPr>
          <w:rFonts w:ascii="Arial" w:hAnsi="Arial" w:cs="Arial"/>
          <w:snapToGrid w:val="0"/>
          <w:sz w:val="32"/>
          <w:szCs w:val="24"/>
        </w:rPr>
        <w:t xml:space="preserve"> (stehend!): </w:t>
      </w:r>
      <w:r w:rsidRPr="008E52DE">
        <w:rPr>
          <w:rFonts w:ascii="Arial" w:hAnsi="Arial" w:cs="Arial"/>
          <w:i/>
          <w:snapToGrid w:val="0"/>
          <w:sz w:val="32"/>
          <w:szCs w:val="24"/>
        </w:rPr>
        <w:t xml:space="preserve">O du fröhliche (44,1-3) </w:t>
      </w:r>
      <w:r w:rsidRPr="008E52DE">
        <w:rPr>
          <w:rFonts w:ascii="Arial" w:hAnsi="Arial" w:cs="Arial"/>
          <w:snapToGrid w:val="0"/>
          <w:sz w:val="32"/>
          <w:szCs w:val="24"/>
        </w:rPr>
        <w:t>[2]</w:t>
      </w:r>
    </w:p>
    <w:p w14:paraId="1D4ED5DB" w14:textId="22BF50BF" w:rsidR="0090556B" w:rsidRPr="008E52DE" w:rsidRDefault="0090556B" w:rsidP="00E75279">
      <w:pPr>
        <w:numPr>
          <w:ilvl w:val="0"/>
          <w:numId w:val="15"/>
        </w:numPr>
        <w:spacing w:line="276" w:lineRule="auto"/>
        <w:rPr>
          <w:rFonts w:ascii="Arial" w:hAnsi="Arial" w:cs="Arial"/>
          <w:snapToGrid w:val="0"/>
          <w:sz w:val="32"/>
          <w:szCs w:val="24"/>
        </w:rPr>
      </w:pPr>
      <w:r w:rsidRPr="008E52DE">
        <w:rPr>
          <w:rFonts w:ascii="Arial" w:hAnsi="Arial" w:cs="Arial"/>
          <w:snapToGrid w:val="0"/>
          <w:sz w:val="32"/>
          <w:szCs w:val="24"/>
        </w:rPr>
        <w:t>Wunsch: Gesegnete Weihnachten</w:t>
      </w:r>
      <w:r w:rsidR="00607E5F">
        <w:rPr>
          <w:rFonts w:ascii="Arial" w:hAnsi="Arial" w:cs="Arial"/>
          <w:snapToGrid w:val="0"/>
          <w:sz w:val="32"/>
          <w:szCs w:val="24"/>
        </w:rPr>
        <w:t xml:space="preserve"> [1]</w:t>
      </w:r>
    </w:p>
    <w:p w14:paraId="746EECED" w14:textId="4AF12686" w:rsidR="0090556B" w:rsidRPr="008E52DE" w:rsidRDefault="0090556B" w:rsidP="00E75279">
      <w:pPr>
        <w:numPr>
          <w:ilvl w:val="0"/>
          <w:numId w:val="15"/>
        </w:numPr>
        <w:spacing w:line="276" w:lineRule="auto"/>
        <w:rPr>
          <w:rFonts w:ascii="Arial" w:hAnsi="Arial" w:cs="Arial"/>
          <w:snapToGrid w:val="0"/>
          <w:sz w:val="32"/>
          <w:szCs w:val="24"/>
        </w:rPr>
      </w:pPr>
      <w:r w:rsidRPr="008E52DE">
        <w:rPr>
          <w:rFonts w:ascii="Arial" w:hAnsi="Arial" w:cs="Arial"/>
          <w:snapToGrid w:val="0"/>
          <w:sz w:val="32"/>
          <w:szCs w:val="24"/>
        </w:rPr>
        <w:t>Musik zum Gehen</w:t>
      </w:r>
      <w:r w:rsidR="00607E5F">
        <w:rPr>
          <w:rFonts w:ascii="Arial" w:hAnsi="Arial" w:cs="Arial"/>
          <w:snapToGrid w:val="0"/>
          <w:sz w:val="32"/>
          <w:szCs w:val="24"/>
        </w:rPr>
        <w:t xml:space="preserve"> [3]</w:t>
      </w:r>
    </w:p>
    <w:p w14:paraId="6345512B" w14:textId="77777777" w:rsidR="00034DED" w:rsidRPr="000A4A49" w:rsidRDefault="00034DED" w:rsidP="00907B41">
      <w:pPr>
        <w:spacing w:line="276" w:lineRule="auto"/>
        <w:rPr>
          <w:rFonts w:ascii="Arial" w:hAnsi="Arial" w:cs="Arial"/>
          <w:b/>
          <w:bCs/>
          <w:snapToGrid w:val="0"/>
          <w:sz w:val="24"/>
        </w:rPr>
      </w:pPr>
    </w:p>
    <w:p w14:paraId="7547C711" w14:textId="09D1259C" w:rsidR="009B39A9" w:rsidRPr="009F1BCA" w:rsidRDefault="009B39A9" w:rsidP="00907B41">
      <w:pPr>
        <w:spacing w:line="276" w:lineRule="auto"/>
        <w:rPr>
          <w:rFonts w:ascii="Arial" w:hAnsi="Arial" w:cs="Arial"/>
          <w:b/>
          <w:bCs/>
          <w:noProof/>
          <w:sz w:val="24"/>
          <w:lang w:val="en-US"/>
        </w:rPr>
      </w:pPr>
    </w:p>
    <w:p w14:paraId="5DACDF52" w14:textId="77777777" w:rsidR="009B39A9" w:rsidRPr="00275988" w:rsidRDefault="009B39A9" w:rsidP="00907B41">
      <w:pPr>
        <w:spacing w:line="276" w:lineRule="auto"/>
        <w:rPr>
          <w:rFonts w:ascii="Arial" w:hAnsi="Arial" w:cs="Arial"/>
          <w:b/>
          <w:bCs/>
          <w:snapToGrid w:val="0"/>
          <w:sz w:val="24"/>
          <w:lang w:val="en-US"/>
        </w:rPr>
      </w:pPr>
    </w:p>
    <w:p w14:paraId="4C002847" w14:textId="77777777" w:rsidR="00EE06FD" w:rsidRPr="00275988" w:rsidRDefault="00EE06FD" w:rsidP="00907B41">
      <w:pPr>
        <w:spacing w:line="276" w:lineRule="auto"/>
        <w:rPr>
          <w:rFonts w:ascii="Arial" w:hAnsi="Arial" w:cs="Arial"/>
          <w:bCs/>
          <w:i/>
          <w:snapToGrid w:val="0"/>
          <w:sz w:val="24"/>
          <w:lang w:val="en-US"/>
        </w:rPr>
      </w:pPr>
    </w:p>
    <w:sectPr w:rsidR="00EE06FD" w:rsidRPr="00275988">
      <w:footerReference w:type="default" r:id="rId9"/>
      <w:footerReference w:type="first" r:id="rId10"/>
      <w:pgSz w:w="11906" w:h="16838" w:code="9"/>
      <w:pgMar w:top="1021" w:right="851" w:bottom="794" w:left="102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E5852" w14:textId="77777777" w:rsidR="004C1D06" w:rsidRDefault="004C1D06" w:rsidP="00485902">
      <w:r>
        <w:separator/>
      </w:r>
    </w:p>
  </w:endnote>
  <w:endnote w:type="continuationSeparator" w:id="0">
    <w:p w14:paraId="1AD4F5FC" w14:textId="77777777" w:rsidR="004C1D06" w:rsidRDefault="004C1D06" w:rsidP="0048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027"/>
      <w:gridCol w:w="2007"/>
    </w:tblGrid>
    <w:sdt>
      <w:sdtPr>
        <w:rPr>
          <w:rFonts w:asciiTheme="majorHAnsi" w:eastAsiaTheme="majorEastAsia" w:hAnsiTheme="majorHAnsi" w:cstheme="majorBidi"/>
        </w:rPr>
        <w:id w:val="-830367861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tr w:rsidR="00B460DA" w14:paraId="304F5282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02CD619" w14:textId="6C327862" w:rsidR="00B460DA" w:rsidRDefault="00B460D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331E6682" w14:textId="6E1D116D" w:rsidR="00B460DA" w:rsidRDefault="00B460DA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5E91D1E9" w14:textId="77777777" w:rsidR="00B460DA" w:rsidRDefault="00B460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027"/>
      <w:gridCol w:w="2007"/>
    </w:tblGrid>
    <w:sdt>
      <w:sdtPr>
        <w:rPr>
          <w:rFonts w:asciiTheme="majorHAnsi" w:eastAsiaTheme="majorEastAsia" w:hAnsiTheme="majorHAnsi" w:cstheme="majorBidi"/>
        </w:rPr>
        <w:id w:val="319391703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tr w:rsidR="00B460DA" w14:paraId="07E54B61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2F6B9ECE" w14:textId="6D87623B" w:rsidR="00B460DA" w:rsidRDefault="00B460D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4EB81AB4" w14:textId="02896F81" w:rsidR="00B460DA" w:rsidRDefault="00B460DA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31FF6FAA" w14:textId="77777777" w:rsidR="00B460DA" w:rsidRDefault="00B460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40C79" w14:textId="77777777" w:rsidR="004C1D06" w:rsidRDefault="004C1D06" w:rsidP="00485902">
      <w:r>
        <w:separator/>
      </w:r>
    </w:p>
  </w:footnote>
  <w:footnote w:type="continuationSeparator" w:id="0">
    <w:p w14:paraId="7CB90E3E" w14:textId="77777777" w:rsidR="004C1D06" w:rsidRDefault="004C1D06" w:rsidP="00485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C731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8E7F47"/>
    <w:multiLevelType w:val="hybridMultilevel"/>
    <w:tmpl w:val="964C6C30"/>
    <w:lvl w:ilvl="0" w:tplc="DB2CA72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23A704E6"/>
    <w:multiLevelType w:val="hybridMultilevel"/>
    <w:tmpl w:val="59044C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A1F10"/>
    <w:multiLevelType w:val="hybridMultilevel"/>
    <w:tmpl w:val="E3D4CA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E312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3AE4DC2"/>
    <w:multiLevelType w:val="hybridMultilevel"/>
    <w:tmpl w:val="DA266CC2"/>
    <w:lvl w:ilvl="0" w:tplc="E3F6D8C6">
      <w:start w:val="1"/>
      <w:numFmt w:val="lowerLetter"/>
      <w:lvlText w:val="%1."/>
      <w:lvlJc w:val="left"/>
      <w:pPr>
        <w:tabs>
          <w:tab w:val="num" w:pos="1457"/>
        </w:tabs>
        <w:ind w:left="1457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6" w15:restartNumberingAfterBreak="0">
    <w:nsid w:val="36773150"/>
    <w:multiLevelType w:val="hybridMultilevel"/>
    <w:tmpl w:val="1D44FAD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F9105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8220FB7"/>
    <w:multiLevelType w:val="hybridMultilevel"/>
    <w:tmpl w:val="1B8C1A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06BC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2A575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4D662C"/>
    <w:multiLevelType w:val="hybridMultilevel"/>
    <w:tmpl w:val="E6747E9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AC25F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191AA7"/>
    <w:multiLevelType w:val="hybridMultilevel"/>
    <w:tmpl w:val="FD4838B8"/>
    <w:lvl w:ilvl="0" w:tplc="5F56D8A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D440D1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39768521">
    <w:abstractNumId w:val="14"/>
  </w:num>
  <w:num w:numId="2" w16cid:durableId="1963268357">
    <w:abstractNumId w:val="7"/>
  </w:num>
  <w:num w:numId="3" w16cid:durableId="256406140">
    <w:abstractNumId w:val="4"/>
  </w:num>
  <w:num w:numId="4" w16cid:durableId="1564750840">
    <w:abstractNumId w:val="0"/>
  </w:num>
  <w:num w:numId="5" w16cid:durableId="162863099">
    <w:abstractNumId w:val="10"/>
  </w:num>
  <w:num w:numId="6" w16cid:durableId="709190059">
    <w:abstractNumId w:val="8"/>
  </w:num>
  <w:num w:numId="7" w16cid:durableId="518930706">
    <w:abstractNumId w:val="13"/>
  </w:num>
  <w:num w:numId="8" w16cid:durableId="106706784">
    <w:abstractNumId w:val="2"/>
  </w:num>
  <w:num w:numId="9" w16cid:durableId="2104954838">
    <w:abstractNumId w:val="6"/>
  </w:num>
  <w:num w:numId="10" w16cid:durableId="1022895556">
    <w:abstractNumId w:val="5"/>
  </w:num>
  <w:num w:numId="11" w16cid:durableId="1854954045">
    <w:abstractNumId w:val="11"/>
  </w:num>
  <w:num w:numId="12" w16cid:durableId="303433891">
    <w:abstractNumId w:val="1"/>
  </w:num>
  <w:num w:numId="13" w16cid:durableId="608005986">
    <w:abstractNumId w:val="3"/>
  </w:num>
  <w:num w:numId="14" w16cid:durableId="742800633">
    <w:abstractNumId w:val="9"/>
  </w:num>
  <w:num w:numId="15" w16cid:durableId="1412385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85"/>
    <w:rsid w:val="00007304"/>
    <w:rsid w:val="00031107"/>
    <w:rsid w:val="00032601"/>
    <w:rsid w:val="00032920"/>
    <w:rsid w:val="00034DED"/>
    <w:rsid w:val="00035DD0"/>
    <w:rsid w:val="00044C10"/>
    <w:rsid w:val="0004514E"/>
    <w:rsid w:val="00045F81"/>
    <w:rsid w:val="00065858"/>
    <w:rsid w:val="00075AC4"/>
    <w:rsid w:val="0008157D"/>
    <w:rsid w:val="00092F61"/>
    <w:rsid w:val="00097836"/>
    <w:rsid w:val="000A4A49"/>
    <w:rsid w:val="000A7079"/>
    <w:rsid w:val="000A71BC"/>
    <w:rsid w:val="000A7995"/>
    <w:rsid w:val="000B7844"/>
    <w:rsid w:val="000C2C89"/>
    <w:rsid w:val="000D1A25"/>
    <w:rsid w:val="000D6128"/>
    <w:rsid w:val="000E3935"/>
    <w:rsid w:val="000E3A9D"/>
    <w:rsid w:val="000F2F36"/>
    <w:rsid w:val="000F746C"/>
    <w:rsid w:val="001102ED"/>
    <w:rsid w:val="00112975"/>
    <w:rsid w:val="0011717B"/>
    <w:rsid w:val="0012662C"/>
    <w:rsid w:val="00131B1C"/>
    <w:rsid w:val="00131CBC"/>
    <w:rsid w:val="00133963"/>
    <w:rsid w:val="001357E6"/>
    <w:rsid w:val="0014201F"/>
    <w:rsid w:val="00147108"/>
    <w:rsid w:val="00160225"/>
    <w:rsid w:val="001619C3"/>
    <w:rsid w:val="00171439"/>
    <w:rsid w:val="00173A1D"/>
    <w:rsid w:val="00180481"/>
    <w:rsid w:val="00180BEC"/>
    <w:rsid w:val="001879BB"/>
    <w:rsid w:val="00194BCD"/>
    <w:rsid w:val="00197185"/>
    <w:rsid w:val="001A001E"/>
    <w:rsid w:val="001A25C8"/>
    <w:rsid w:val="001B48CD"/>
    <w:rsid w:val="001B5B6B"/>
    <w:rsid w:val="001C5D58"/>
    <w:rsid w:val="001D2766"/>
    <w:rsid w:val="001E3BA1"/>
    <w:rsid w:val="001E624C"/>
    <w:rsid w:val="001F1B0A"/>
    <w:rsid w:val="00202964"/>
    <w:rsid w:val="00202A53"/>
    <w:rsid w:val="0020764F"/>
    <w:rsid w:val="00207779"/>
    <w:rsid w:val="0021323A"/>
    <w:rsid w:val="002203B1"/>
    <w:rsid w:val="002239D9"/>
    <w:rsid w:val="00224A48"/>
    <w:rsid w:val="00225681"/>
    <w:rsid w:val="00227E41"/>
    <w:rsid w:val="002321E7"/>
    <w:rsid w:val="002358B7"/>
    <w:rsid w:val="00235C0D"/>
    <w:rsid w:val="00241046"/>
    <w:rsid w:val="002412AB"/>
    <w:rsid w:val="00246575"/>
    <w:rsid w:val="00253010"/>
    <w:rsid w:val="002555A7"/>
    <w:rsid w:val="002571AD"/>
    <w:rsid w:val="0026190C"/>
    <w:rsid w:val="00263C0F"/>
    <w:rsid w:val="00264223"/>
    <w:rsid w:val="002645CB"/>
    <w:rsid w:val="00265A77"/>
    <w:rsid w:val="00275988"/>
    <w:rsid w:val="00277D3B"/>
    <w:rsid w:val="00284846"/>
    <w:rsid w:val="00293750"/>
    <w:rsid w:val="00295F4E"/>
    <w:rsid w:val="002A299F"/>
    <w:rsid w:val="002B59C9"/>
    <w:rsid w:val="002C4D14"/>
    <w:rsid w:val="002E1148"/>
    <w:rsid w:val="002E40BA"/>
    <w:rsid w:val="002E5C3D"/>
    <w:rsid w:val="002F1B51"/>
    <w:rsid w:val="002F2233"/>
    <w:rsid w:val="002F4EC0"/>
    <w:rsid w:val="002F66FD"/>
    <w:rsid w:val="00306070"/>
    <w:rsid w:val="003072EB"/>
    <w:rsid w:val="0031234B"/>
    <w:rsid w:val="00323151"/>
    <w:rsid w:val="00324026"/>
    <w:rsid w:val="0032562B"/>
    <w:rsid w:val="00330D74"/>
    <w:rsid w:val="00343BB8"/>
    <w:rsid w:val="00355297"/>
    <w:rsid w:val="003570B5"/>
    <w:rsid w:val="00373A4A"/>
    <w:rsid w:val="00375035"/>
    <w:rsid w:val="0037598B"/>
    <w:rsid w:val="00377C64"/>
    <w:rsid w:val="0038101C"/>
    <w:rsid w:val="00383830"/>
    <w:rsid w:val="003966DF"/>
    <w:rsid w:val="00397783"/>
    <w:rsid w:val="003A1F4F"/>
    <w:rsid w:val="003B1769"/>
    <w:rsid w:val="003B40F2"/>
    <w:rsid w:val="003B58B4"/>
    <w:rsid w:val="003B67D9"/>
    <w:rsid w:val="003C64E7"/>
    <w:rsid w:val="003E09F6"/>
    <w:rsid w:val="003E3772"/>
    <w:rsid w:val="003F1C5D"/>
    <w:rsid w:val="00400952"/>
    <w:rsid w:val="00401054"/>
    <w:rsid w:val="004038B2"/>
    <w:rsid w:val="004049C2"/>
    <w:rsid w:val="00404BCD"/>
    <w:rsid w:val="00404C51"/>
    <w:rsid w:val="0041343D"/>
    <w:rsid w:val="00413ABD"/>
    <w:rsid w:val="0043154F"/>
    <w:rsid w:val="00433310"/>
    <w:rsid w:val="00437D37"/>
    <w:rsid w:val="00463F06"/>
    <w:rsid w:val="004720F1"/>
    <w:rsid w:val="00474A42"/>
    <w:rsid w:val="00477F60"/>
    <w:rsid w:val="00480044"/>
    <w:rsid w:val="00483F9F"/>
    <w:rsid w:val="00485902"/>
    <w:rsid w:val="00496B9B"/>
    <w:rsid w:val="004B1E9B"/>
    <w:rsid w:val="004B41B4"/>
    <w:rsid w:val="004C1D06"/>
    <w:rsid w:val="004C5781"/>
    <w:rsid w:val="004C5F2B"/>
    <w:rsid w:val="004E02DF"/>
    <w:rsid w:val="004E1C50"/>
    <w:rsid w:val="004E4191"/>
    <w:rsid w:val="004F346C"/>
    <w:rsid w:val="004F40C0"/>
    <w:rsid w:val="005057C0"/>
    <w:rsid w:val="00522EF3"/>
    <w:rsid w:val="0052663D"/>
    <w:rsid w:val="00527C9A"/>
    <w:rsid w:val="00530FAD"/>
    <w:rsid w:val="00532D76"/>
    <w:rsid w:val="005377BB"/>
    <w:rsid w:val="005553C4"/>
    <w:rsid w:val="00556110"/>
    <w:rsid w:val="00560E49"/>
    <w:rsid w:val="005652ED"/>
    <w:rsid w:val="00567467"/>
    <w:rsid w:val="0057135E"/>
    <w:rsid w:val="00575C9D"/>
    <w:rsid w:val="00587BD7"/>
    <w:rsid w:val="00591FB4"/>
    <w:rsid w:val="00594AFB"/>
    <w:rsid w:val="005B2F74"/>
    <w:rsid w:val="005B3D45"/>
    <w:rsid w:val="005B7957"/>
    <w:rsid w:val="005C1864"/>
    <w:rsid w:val="005C4D91"/>
    <w:rsid w:val="005C72BD"/>
    <w:rsid w:val="005C7C7B"/>
    <w:rsid w:val="005E5561"/>
    <w:rsid w:val="005E6D88"/>
    <w:rsid w:val="005F1F2D"/>
    <w:rsid w:val="005F2CF4"/>
    <w:rsid w:val="005F5457"/>
    <w:rsid w:val="005F554F"/>
    <w:rsid w:val="005F7689"/>
    <w:rsid w:val="006033E5"/>
    <w:rsid w:val="00606112"/>
    <w:rsid w:val="00607E5F"/>
    <w:rsid w:val="00612808"/>
    <w:rsid w:val="00613CDF"/>
    <w:rsid w:val="00624D68"/>
    <w:rsid w:val="00625FBE"/>
    <w:rsid w:val="00626C39"/>
    <w:rsid w:val="00637DB8"/>
    <w:rsid w:val="00645D39"/>
    <w:rsid w:val="00647F3C"/>
    <w:rsid w:val="00652522"/>
    <w:rsid w:val="00662874"/>
    <w:rsid w:val="0066442E"/>
    <w:rsid w:val="00664AF9"/>
    <w:rsid w:val="00665B50"/>
    <w:rsid w:val="006671AA"/>
    <w:rsid w:val="00671ECF"/>
    <w:rsid w:val="00681995"/>
    <w:rsid w:val="00682DF9"/>
    <w:rsid w:val="00685196"/>
    <w:rsid w:val="006856B5"/>
    <w:rsid w:val="00686D0F"/>
    <w:rsid w:val="00690F0B"/>
    <w:rsid w:val="006924A8"/>
    <w:rsid w:val="006A36B7"/>
    <w:rsid w:val="006A6C37"/>
    <w:rsid w:val="006A7F10"/>
    <w:rsid w:val="006B229A"/>
    <w:rsid w:val="006B22AC"/>
    <w:rsid w:val="006B601A"/>
    <w:rsid w:val="006C008F"/>
    <w:rsid w:val="006C15E2"/>
    <w:rsid w:val="006C1A8E"/>
    <w:rsid w:val="006C71BE"/>
    <w:rsid w:val="006D43FE"/>
    <w:rsid w:val="006D52FA"/>
    <w:rsid w:val="006E1912"/>
    <w:rsid w:val="006E36F1"/>
    <w:rsid w:val="006E7A18"/>
    <w:rsid w:val="006E7EBD"/>
    <w:rsid w:val="006F2F3B"/>
    <w:rsid w:val="00705F5D"/>
    <w:rsid w:val="00707A64"/>
    <w:rsid w:val="00710213"/>
    <w:rsid w:val="00711C72"/>
    <w:rsid w:val="0071292B"/>
    <w:rsid w:val="0071543C"/>
    <w:rsid w:val="00742EC4"/>
    <w:rsid w:val="007541AE"/>
    <w:rsid w:val="00754313"/>
    <w:rsid w:val="00760C12"/>
    <w:rsid w:val="00761798"/>
    <w:rsid w:val="0076770C"/>
    <w:rsid w:val="007705EE"/>
    <w:rsid w:val="00771AA1"/>
    <w:rsid w:val="0078046F"/>
    <w:rsid w:val="00786AFD"/>
    <w:rsid w:val="00795022"/>
    <w:rsid w:val="007969BD"/>
    <w:rsid w:val="007A2922"/>
    <w:rsid w:val="007A453D"/>
    <w:rsid w:val="007B1370"/>
    <w:rsid w:val="007C34F1"/>
    <w:rsid w:val="007C7FFE"/>
    <w:rsid w:val="007D70E4"/>
    <w:rsid w:val="007D7F7A"/>
    <w:rsid w:val="007E447A"/>
    <w:rsid w:val="007F1979"/>
    <w:rsid w:val="007F25ED"/>
    <w:rsid w:val="007F26EA"/>
    <w:rsid w:val="007F352B"/>
    <w:rsid w:val="007F43FD"/>
    <w:rsid w:val="00803E99"/>
    <w:rsid w:val="0080758B"/>
    <w:rsid w:val="00810A70"/>
    <w:rsid w:val="00811F9F"/>
    <w:rsid w:val="00813B93"/>
    <w:rsid w:val="00817CF4"/>
    <w:rsid w:val="00821B6D"/>
    <w:rsid w:val="008340FB"/>
    <w:rsid w:val="00834966"/>
    <w:rsid w:val="008364DE"/>
    <w:rsid w:val="008369BD"/>
    <w:rsid w:val="008440C2"/>
    <w:rsid w:val="00851052"/>
    <w:rsid w:val="008522D6"/>
    <w:rsid w:val="008537B1"/>
    <w:rsid w:val="0085625A"/>
    <w:rsid w:val="00862A04"/>
    <w:rsid w:val="00863235"/>
    <w:rsid w:val="00864B13"/>
    <w:rsid w:val="0086781A"/>
    <w:rsid w:val="00867F18"/>
    <w:rsid w:val="00870FB5"/>
    <w:rsid w:val="00871684"/>
    <w:rsid w:val="00875388"/>
    <w:rsid w:val="00877AEC"/>
    <w:rsid w:val="00884AD5"/>
    <w:rsid w:val="008860DE"/>
    <w:rsid w:val="008915E6"/>
    <w:rsid w:val="00897A39"/>
    <w:rsid w:val="008B61C9"/>
    <w:rsid w:val="008C2899"/>
    <w:rsid w:val="008C395C"/>
    <w:rsid w:val="008D3AE8"/>
    <w:rsid w:val="008D4D8A"/>
    <w:rsid w:val="008E4774"/>
    <w:rsid w:val="008E52DE"/>
    <w:rsid w:val="0090556B"/>
    <w:rsid w:val="00905E18"/>
    <w:rsid w:val="00907B41"/>
    <w:rsid w:val="00912719"/>
    <w:rsid w:val="00913752"/>
    <w:rsid w:val="00915205"/>
    <w:rsid w:val="00921AEA"/>
    <w:rsid w:val="0093281C"/>
    <w:rsid w:val="009369F8"/>
    <w:rsid w:val="00944704"/>
    <w:rsid w:val="00947F1C"/>
    <w:rsid w:val="00951D64"/>
    <w:rsid w:val="0096284B"/>
    <w:rsid w:val="0096299A"/>
    <w:rsid w:val="00964D7C"/>
    <w:rsid w:val="0096679A"/>
    <w:rsid w:val="00997563"/>
    <w:rsid w:val="009A17AA"/>
    <w:rsid w:val="009A2F72"/>
    <w:rsid w:val="009A40A2"/>
    <w:rsid w:val="009A45BC"/>
    <w:rsid w:val="009B39A9"/>
    <w:rsid w:val="009B4A7F"/>
    <w:rsid w:val="009B7313"/>
    <w:rsid w:val="009D08B5"/>
    <w:rsid w:val="009D106B"/>
    <w:rsid w:val="009E3E45"/>
    <w:rsid w:val="009E79FF"/>
    <w:rsid w:val="009F1BCA"/>
    <w:rsid w:val="009F4035"/>
    <w:rsid w:val="009F51FD"/>
    <w:rsid w:val="00A02B22"/>
    <w:rsid w:val="00A1226B"/>
    <w:rsid w:val="00A130D1"/>
    <w:rsid w:val="00A20F9D"/>
    <w:rsid w:val="00A210BC"/>
    <w:rsid w:val="00A21170"/>
    <w:rsid w:val="00A3186C"/>
    <w:rsid w:val="00A35294"/>
    <w:rsid w:val="00A36A22"/>
    <w:rsid w:val="00A51C80"/>
    <w:rsid w:val="00A64380"/>
    <w:rsid w:val="00A64666"/>
    <w:rsid w:val="00A65455"/>
    <w:rsid w:val="00A73F85"/>
    <w:rsid w:val="00A80584"/>
    <w:rsid w:val="00A8078B"/>
    <w:rsid w:val="00A83B58"/>
    <w:rsid w:val="00A8705C"/>
    <w:rsid w:val="00A92485"/>
    <w:rsid w:val="00A96544"/>
    <w:rsid w:val="00A97A34"/>
    <w:rsid w:val="00AA0CDB"/>
    <w:rsid w:val="00AA42E1"/>
    <w:rsid w:val="00AA4EB5"/>
    <w:rsid w:val="00AB3476"/>
    <w:rsid w:val="00AB47F0"/>
    <w:rsid w:val="00AB7112"/>
    <w:rsid w:val="00AC0868"/>
    <w:rsid w:val="00AC4C8B"/>
    <w:rsid w:val="00AD06EA"/>
    <w:rsid w:val="00AD09B4"/>
    <w:rsid w:val="00AD1B49"/>
    <w:rsid w:val="00AE12F5"/>
    <w:rsid w:val="00AF3CD6"/>
    <w:rsid w:val="00B04A7C"/>
    <w:rsid w:val="00B069F2"/>
    <w:rsid w:val="00B070A0"/>
    <w:rsid w:val="00B14197"/>
    <w:rsid w:val="00B16001"/>
    <w:rsid w:val="00B1706F"/>
    <w:rsid w:val="00B23CF0"/>
    <w:rsid w:val="00B26E53"/>
    <w:rsid w:val="00B30429"/>
    <w:rsid w:val="00B311C7"/>
    <w:rsid w:val="00B460DA"/>
    <w:rsid w:val="00B6054B"/>
    <w:rsid w:val="00B61889"/>
    <w:rsid w:val="00B644D8"/>
    <w:rsid w:val="00B648DB"/>
    <w:rsid w:val="00B671C3"/>
    <w:rsid w:val="00B703F2"/>
    <w:rsid w:val="00B7048F"/>
    <w:rsid w:val="00B73F56"/>
    <w:rsid w:val="00B807C5"/>
    <w:rsid w:val="00B825BE"/>
    <w:rsid w:val="00B90707"/>
    <w:rsid w:val="00B911A9"/>
    <w:rsid w:val="00BA1035"/>
    <w:rsid w:val="00BA282A"/>
    <w:rsid w:val="00BA5211"/>
    <w:rsid w:val="00BA725C"/>
    <w:rsid w:val="00BB4B24"/>
    <w:rsid w:val="00BB4D7F"/>
    <w:rsid w:val="00BC4648"/>
    <w:rsid w:val="00BC499A"/>
    <w:rsid w:val="00BC4B72"/>
    <w:rsid w:val="00BC7F41"/>
    <w:rsid w:val="00BC7FE7"/>
    <w:rsid w:val="00BE0DD6"/>
    <w:rsid w:val="00BE3009"/>
    <w:rsid w:val="00BE41F0"/>
    <w:rsid w:val="00BE7279"/>
    <w:rsid w:val="00BF33E8"/>
    <w:rsid w:val="00BF38AF"/>
    <w:rsid w:val="00C02C44"/>
    <w:rsid w:val="00C0574F"/>
    <w:rsid w:val="00C06268"/>
    <w:rsid w:val="00C14F68"/>
    <w:rsid w:val="00C16994"/>
    <w:rsid w:val="00C22587"/>
    <w:rsid w:val="00C25A43"/>
    <w:rsid w:val="00C26E90"/>
    <w:rsid w:val="00C32539"/>
    <w:rsid w:val="00C41565"/>
    <w:rsid w:val="00C446EB"/>
    <w:rsid w:val="00C5220F"/>
    <w:rsid w:val="00C57EB8"/>
    <w:rsid w:val="00C60F95"/>
    <w:rsid w:val="00C62ED0"/>
    <w:rsid w:val="00C66F76"/>
    <w:rsid w:val="00C724F1"/>
    <w:rsid w:val="00C73B3C"/>
    <w:rsid w:val="00C82528"/>
    <w:rsid w:val="00C83506"/>
    <w:rsid w:val="00CA36CF"/>
    <w:rsid w:val="00CA5F0A"/>
    <w:rsid w:val="00CB272A"/>
    <w:rsid w:val="00CB7796"/>
    <w:rsid w:val="00CC0384"/>
    <w:rsid w:val="00CC4D51"/>
    <w:rsid w:val="00CC5F31"/>
    <w:rsid w:val="00CD3C9B"/>
    <w:rsid w:val="00CE63A1"/>
    <w:rsid w:val="00CF0D82"/>
    <w:rsid w:val="00CF4573"/>
    <w:rsid w:val="00CF59BC"/>
    <w:rsid w:val="00CF5AFA"/>
    <w:rsid w:val="00CF7DED"/>
    <w:rsid w:val="00D00750"/>
    <w:rsid w:val="00D01AFC"/>
    <w:rsid w:val="00D03125"/>
    <w:rsid w:val="00D26D05"/>
    <w:rsid w:val="00D3334E"/>
    <w:rsid w:val="00D35803"/>
    <w:rsid w:val="00D35AAD"/>
    <w:rsid w:val="00D35E3A"/>
    <w:rsid w:val="00D43227"/>
    <w:rsid w:val="00D460C8"/>
    <w:rsid w:val="00D50CED"/>
    <w:rsid w:val="00D53209"/>
    <w:rsid w:val="00D576CF"/>
    <w:rsid w:val="00D62A6C"/>
    <w:rsid w:val="00D71DB8"/>
    <w:rsid w:val="00D80AB5"/>
    <w:rsid w:val="00D83552"/>
    <w:rsid w:val="00DA0362"/>
    <w:rsid w:val="00DA59F3"/>
    <w:rsid w:val="00DB1049"/>
    <w:rsid w:val="00DB4097"/>
    <w:rsid w:val="00DB65F7"/>
    <w:rsid w:val="00DD26A2"/>
    <w:rsid w:val="00DE1D90"/>
    <w:rsid w:val="00DE7DB7"/>
    <w:rsid w:val="00DE7DD2"/>
    <w:rsid w:val="00E04346"/>
    <w:rsid w:val="00E078CF"/>
    <w:rsid w:val="00E17DD8"/>
    <w:rsid w:val="00E17E33"/>
    <w:rsid w:val="00E3214E"/>
    <w:rsid w:val="00E32F91"/>
    <w:rsid w:val="00E362AD"/>
    <w:rsid w:val="00E37733"/>
    <w:rsid w:val="00E378B5"/>
    <w:rsid w:val="00E41E6A"/>
    <w:rsid w:val="00E46468"/>
    <w:rsid w:val="00E47F29"/>
    <w:rsid w:val="00E539EB"/>
    <w:rsid w:val="00E70D74"/>
    <w:rsid w:val="00E71657"/>
    <w:rsid w:val="00E75279"/>
    <w:rsid w:val="00E76DEB"/>
    <w:rsid w:val="00E8110B"/>
    <w:rsid w:val="00E86A03"/>
    <w:rsid w:val="00E968B3"/>
    <w:rsid w:val="00EA3151"/>
    <w:rsid w:val="00EA4E5F"/>
    <w:rsid w:val="00EA6268"/>
    <w:rsid w:val="00EA78B4"/>
    <w:rsid w:val="00EB64E6"/>
    <w:rsid w:val="00EC15CE"/>
    <w:rsid w:val="00EE06FD"/>
    <w:rsid w:val="00EE0FCB"/>
    <w:rsid w:val="00EE550C"/>
    <w:rsid w:val="00EF094A"/>
    <w:rsid w:val="00EF45EC"/>
    <w:rsid w:val="00EF789B"/>
    <w:rsid w:val="00F138AA"/>
    <w:rsid w:val="00F13A19"/>
    <w:rsid w:val="00F20276"/>
    <w:rsid w:val="00F26416"/>
    <w:rsid w:val="00F36539"/>
    <w:rsid w:val="00F57338"/>
    <w:rsid w:val="00F57977"/>
    <w:rsid w:val="00F70704"/>
    <w:rsid w:val="00F70706"/>
    <w:rsid w:val="00F728E9"/>
    <w:rsid w:val="00F73192"/>
    <w:rsid w:val="00F753B6"/>
    <w:rsid w:val="00F762A1"/>
    <w:rsid w:val="00F775AE"/>
    <w:rsid w:val="00F77D16"/>
    <w:rsid w:val="00F83A60"/>
    <w:rsid w:val="00F849C9"/>
    <w:rsid w:val="00F86820"/>
    <w:rsid w:val="00F91736"/>
    <w:rsid w:val="00F9219B"/>
    <w:rsid w:val="00FA096B"/>
    <w:rsid w:val="00FA1354"/>
    <w:rsid w:val="00FA4337"/>
    <w:rsid w:val="00FB61B6"/>
    <w:rsid w:val="00FD1160"/>
    <w:rsid w:val="00FE2E1F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12143"/>
  <w15:docId w15:val="{EDDEF8DA-0751-4F05-9ED9-49466609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07E5F"/>
  </w:style>
  <w:style w:type="paragraph" w:styleId="berschrift1">
    <w:name w:val="heading 1"/>
    <w:basedOn w:val="Standard"/>
    <w:next w:val="Standard"/>
    <w:qFormat/>
    <w:pPr>
      <w:keepNext/>
      <w:pBdr>
        <w:bottom w:val="single" w:sz="4" w:space="1" w:color="auto"/>
      </w:pBdr>
      <w:shd w:val="pct12" w:color="auto" w:fill="FFFFFF"/>
      <w:spacing w:after="120" w:line="360" w:lineRule="atLeast"/>
      <w:jc w:val="center"/>
      <w:outlineLvl w:val="0"/>
    </w:pPr>
    <w:rPr>
      <w:b/>
      <w:bCs/>
      <w:snapToGrid w:val="0"/>
      <w:sz w:val="24"/>
    </w:rPr>
  </w:style>
  <w:style w:type="paragraph" w:styleId="berschrift2">
    <w:name w:val="heading 2"/>
    <w:basedOn w:val="Standard"/>
    <w:next w:val="Standard"/>
    <w:qFormat/>
    <w:pPr>
      <w:keepNext/>
      <w:pBdr>
        <w:bottom w:val="single" w:sz="4" w:space="1" w:color="auto"/>
      </w:pBdr>
      <w:shd w:val="pct12" w:color="auto" w:fill="FFFFFF"/>
      <w:spacing w:after="120" w:line="360" w:lineRule="atLeast"/>
      <w:outlineLvl w:val="1"/>
    </w:pPr>
    <w:rPr>
      <w:b/>
      <w:snapToGrid w:val="0"/>
      <w:sz w:val="24"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4" w:space="1" w:color="auto"/>
      </w:pBdr>
      <w:shd w:val="pct12" w:color="auto" w:fill="FFFFFF"/>
      <w:spacing w:after="120"/>
      <w:jc w:val="center"/>
      <w:outlineLvl w:val="2"/>
    </w:pPr>
    <w:rPr>
      <w:b/>
      <w:snapToGrid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bottom w:val="single" w:sz="4" w:space="1" w:color="auto"/>
      </w:pBdr>
      <w:shd w:val="pct12" w:color="auto" w:fill="FFFFFF"/>
      <w:spacing w:after="120"/>
      <w:jc w:val="center"/>
    </w:pPr>
    <w:rPr>
      <w:b/>
      <w:snapToGrid w:val="0"/>
      <w:sz w:val="28"/>
    </w:rPr>
  </w:style>
  <w:style w:type="paragraph" w:styleId="Textkrper">
    <w:name w:val="Body Text"/>
    <w:basedOn w:val="Standard"/>
    <w:rsid w:val="00870FB5"/>
    <w:rPr>
      <w:sz w:val="32"/>
      <w:szCs w:val="24"/>
    </w:rPr>
  </w:style>
  <w:style w:type="paragraph" w:styleId="Textkrper3">
    <w:name w:val="Body Text 3"/>
    <w:basedOn w:val="Standard"/>
    <w:rsid w:val="00870FB5"/>
    <w:pPr>
      <w:spacing w:line="360" w:lineRule="auto"/>
      <w:jc w:val="both"/>
    </w:pPr>
    <w:rPr>
      <w:sz w:val="24"/>
      <w:szCs w:val="24"/>
    </w:rPr>
  </w:style>
  <w:style w:type="paragraph" w:styleId="Sprechblasentext">
    <w:name w:val="Balloon Text"/>
    <w:basedOn w:val="Standard"/>
    <w:semiHidden/>
    <w:rsid w:val="00AB347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05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4859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85902"/>
  </w:style>
  <w:style w:type="paragraph" w:styleId="Fuzeile">
    <w:name w:val="footer"/>
    <w:basedOn w:val="Standard"/>
    <w:link w:val="FuzeileZchn"/>
    <w:unhideWhenUsed/>
    <w:rsid w:val="004859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85902"/>
  </w:style>
  <w:style w:type="paragraph" w:styleId="Listenabsatz">
    <w:name w:val="List Paragraph"/>
    <w:basedOn w:val="Standard"/>
    <w:uiPriority w:val="34"/>
    <w:qFormat/>
    <w:rsid w:val="00AC4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DIN%20A4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AEB38-3202-438D-BAC6-DB1DCE3F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 A4</Template>
  <TotalTime>0</TotalTime>
  <Pages>7</Pages>
  <Words>932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Gottesdienst mit Konfirmationsjubiläum (diamantene und goldene Konfirmation) am 19</vt:lpstr>
    </vt:vector>
  </TitlesOfParts>
  <Company>ELKW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Gottesdienst mit Konfirmationsjubiläum (diamantene und goldene Konfirmation) am 19</dc:title>
  <dc:creator>Grapke, Markus</dc:creator>
  <cp:lastModifiedBy>Markus Grapke</cp:lastModifiedBy>
  <cp:revision>25</cp:revision>
  <cp:lastPrinted>2022-12-12T11:12:00Z</cp:lastPrinted>
  <dcterms:created xsi:type="dcterms:W3CDTF">2024-11-20T06:49:00Z</dcterms:created>
  <dcterms:modified xsi:type="dcterms:W3CDTF">2024-11-20T14:25:00Z</dcterms:modified>
</cp:coreProperties>
</file>